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7E59C" w14:textId="3029DF73" w:rsidR="00D0454A" w:rsidRPr="00CE4FEE" w:rsidRDefault="00DF78DB" w:rsidP="00F12E48">
      <w:pPr>
        <w:pStyle w:val="Heading1"/>
        <w:tabs>
          <w:tab w:val="left" w:pos="1440"/>
        </w:tabs>
        <w:snapToGrid w:val="0"/>
        <w:spacing w:before="0" w:after="0"/>
        <w:ind w:right="-244"/>
        <w:jc w:val="right"/>
        <w:rPr>
          <w:rFonts w:ascii="Times New Roman" w:hAnsi="Times New Roman"/>
          <w:b w:val="0"/>
          <w:kern w:val="0"/>
          <w:szCs w:val="28"/>
          <w:lang w:eastAsia="zh-TW"/>
        </w:rPr>
      </w:pPr>
      <w:r w:rsidRPr="00CE4FEE">
        <w:rPr>
          <w:rFonts w:ascii="Times New Roman" w:hAnsi="Times New Roman"/>
          <w:b w:val="0"/>
          <w:kern w:val="0"/>
          <w:szCs w:val="28"/>
          <w:lang w:eastAsia="zh-TW"/>
        </w:rPr>
        <w:t xml:space="preserve"> </w:t>
      </w:r>
      <w:r w:rsidR="00971063" w:rsidRPr="00CE4FEE">
        <w:rPr>
          <w:rFonts w:ascii="Times New Roman" w:hAnsi="Times New Roman"/>
          <w:b w:val="0"/>
          <w:kern w:val="0"/>
          <w:szCs w:val="28"/>
          <w:lang w:eastAsia="zh-TW"/>
        </w:rPr>
        <w:t>H</w:t>
      </w:r>
      <w:r w:rsidR="0051677B" w:rsidRPr="00CE4FEE">
        <w:rPr>
          <w:rFonts w:ascii="Times New Roman" w:hAnsi="Times New Roman"/>
          <w:b w:val="0"/>
          <w:kern w:val="0"/>
          <w:szCs w:val="28"/>
          <w:lang w:eastAsia="zh-TW"/>
        </w:rPr>
        <w:t xml:space="preserve">CA </w:t>
      </w:r>
      <w:r w:rsidR="00AC1BE8" w:rsidRPr="00CE4FEE">
        <w:rPr>
          <w:rFonts w:ascii="Times New Roman" w:hAnsi="Times New Roman"/>
          <w:b w:val="0"/>
          <w:kern w:val="0"/>
          <w:szCs w:val="28"/>
          <w:lang w:eastAsia="zh-TW"/>
        </w:rPr>
        <w:t>419</w:t>
      </w:r>
      <w:r w:rsidR="0051677B" w:rsidRPr="00CE4FEE">
        <w:rPr>
          <w:rFonts w:ascii="Times New Roman" w:hAnsi="Times New Roman"/>
          <w:b w:val="0"/>
          <w:kern w:val="0"/>
          <w:szCs w:val="28"/>
          <w:lang w:eastAsia="zh-TW"/>
        </w:rPr>
        <w:t>/20</w:t>
      </w:r>
      <w:r w:rsidR="00987A99" w:rsidRPr="00CE4FEE">
        <w:rPr>
          <w:rFonts w:ascii="Times New Roman" w:hAnsi="Times New Roman"/>
          <w:b w:val="0"/>
          <w:kern w:val="0"/>
          <w:szCs w:val="28"/>
          <w:lang w:eastAsia="zh-TW"/>
        </w:rPr>
        <w:t>2</w:t>
      </w:r>
      <w:r w:rsidR="00AC1BE8" w:rsidRPr="00CE4FEE">
        <w:rPr>
          <w:rFonts w:ascii="Times New Roman" w:hAnsi="Times New Roman"/>
          <w:b w:val="0"/>
          <w:kern w:val="0"/>
          <w:szCs w:val="28"/>
          <w:lang w:eastAsia="zh-TW"/>
        </w:rPr>
        <w:t>5</w:t>
      </w:r>
    </w:p>
    <w:p w14:paraId="1330E30D" w14:textId="1F5AE916" w:rsidR="00326E15" w:rsidRPr="00CE4FEE" w:rsidRDefault="00326E15" w:rsidP="00F12E48">
      <w:pPr>
        <w:wordWrap w:val="0"/>
        <w:ind w:right="-244"/>
        <w:jc w:val="right"/>
        <w:rPr>
          <w:lang w:val="en-GB" w:eastAsia="zh-TW"/>
        </w:rPr>
      </w:pPr>
      <w:r w:rsidRPr="00CE4FEE">
        <w:rPr>
          <w:lang w:val="en-GB" w:eastAsia="zh-TW"/>
        </w:rPr>
        <w:t xml:space="preserve">[2025] HKCFI </w:t>
      </w:r>
      <w:r w:rsidR="00B11FAD">
        <w:rPr>
          <w:lang w:val="en-GB" w:eastAsia="zh-TW"/>
        </w:rPr>
        <w:t>1012</w:t>
      </w:r>
    </w:p>
    <w:p w14:paraId="6B0C7EBF" w14:textId="77777777" w:rsidR="00D0454A" w:rsidRPr="00CE4FEE" w:rsidRDefault="00D0454A" w:rsidP="00D0454A">
      <w:pPr>
        <w:spacing w:line="360" w:lineRule="auto"/>
        <w:rPr>
          <w:szCs w:val="28"/>
          <w:lang w:val="en-GB" w:eastAsia="zh-TW"/>
        </w:rPr>
      </w:pPr>
    </w:p>
    <w:p w14:paraId="59676357" w14:textId="77777777" w:rsidR="00D0454A" w:rsidRPr="00CE4FEE" w:rsidRDefault="00D0454A" w:rsidP="00D0454A">
      <w:pPr>
        <w:pStyle w:val="normal3"/>
        <w:tabs>
          <w:tab w:val="clear" w:pos="4320"/>
          <w:tab w:val="clear" w:pos="4500"/>
          <w:tab w:val="clear" w:pos="9000"/>
          <w:tab w:val="clear" w:pos="9072"/>
        </w:tabs>
        <w:overflowPunct/>
        <w:autoSpaceDE/>
        <w:autoSpaceDN/>
        <w:rPr>
          <w:rFonts w:eastAsia="宋体"/>
          <w:szCs w:val="28"/>
          <w:lang w:eastAsia="zh-TW"/>
        </w:rPr>
        <w:sectPr w:rsidR="00D0454A" w:rsidRPr="00CE4FEE" w:rsidSect="0051677B">
          <w:headerReference w:type="default" r:id="rId8"/>
          <w:footerReference w:type="even" r:id="rId9"/>
          <w:footerReference w:type="default" r:id="rId10"/>
          <w:pgSz w:w="11906" w:h="16838" w:code="9"/>
          <w:pgMar w:top="1350" w:right="1800" w:bottom="1440" w:left="1800" w:header="720" w:footer="720" w:gutter="0"/>
          <w:cols w:space="708"/>
          <w:docGrid w:linePitch="380"/>
        </w:sectPr>
      </w:pPr>
    </w:p>
    <w:p w14:paraId="6E5AE77B" w14:textId="77777777" w:rsidR="00D0454A" w:rsidRPr="00CE4FEE" w:rsidRDefault="00971063" w:rsidP="00D0454A">
      <w:pPr>
        <w:keepNext/>
        <w:tabs>
          <w:tab w:val="clear" w:pos="1440"/>
          <w:tab w:val="clear" w:pos="4320"/>
          <w:tab w:val="clear" w:pos="9072"/>
        </w:tabs>
        <w:snapToGrid/>
        <w:spacing w:line="360" w:lineRule="auto"/>
        <w:jc w:val="center"/>
        <w:outlineLvl w:val="2"/>
        <w:rPr>
          <w:b/>
          <w:bCs/>
          <w:szCs w:val="28"/>
          <w:lang w:val="en-GB"/>
        </w:rPr>
      </w:pPr>
      <w:r w:rsidRPr="00CE4FEE">
        <w:rPr>
          <w:b/>
          <w:bCs/>
          <w:szCs w:val="28"/>
          <w:lang w:val="en-GB"/>
        </w:rPr>
        <w:t>IN THE HIGH</w:t>
      </w:r>
      <w:r w:rsidR="00D0454A" w:rsidRPr="00CE4FEE">
        <w:rPr>
          <w:b/>
          <w:bCs/>
          <w:szCs w:val="28"/>
          <w:lang w:val="en-GB"/>
        </w:rPr>
        <w:t xml:space="preserve"> COURT OF THE</w:t>
      </w:r>
    </w:p>
    <w:p w14:paraId="306F4296" w14:textId="77777777" w:rsidR="00D0454A" w:rsidRPr="00CE4FEE" w:rsidRDefault="00D0454A" w:rsidP="00D0454A">
      <w:pPr>
        <w:keepNext/>
        <w:tabs>
          <w:tab w:val="clear" w:pos="1440"/>
          <w:tab w:val="clear" w:pos="4320"/>
          <w:tab w:val="clear" w:pos="9072"/>
        </w:tabs>
        <w:snapToGrid/>
        <w:spacing w:line="360" w:lineRule="auto"/>
        <w:jc w:val="center"/>
        <w:outlineLvl w:val="2"/>
        <w:rPr>
          <w:b/>
          <w:bCs/>
          <w:szCs w:val="28"/>
          <w:lang w:val="en-GB" w:eastAsia="en-US"/>
        </w:rPr>
      </w:pPr>
      <w:r w:rsidRPr="00CE4FEE">
        <w:rPr>
          <w:b/>
          <w:bCs/>
          <w:szCs w:val="28"/>
          <w:lang w:val="en-GB" w:eastAsia="en-US"/>
        </w:rPr>
        <w:t>HONG KONG SPECIAL ADMINISTRATIVE REGION</w:t>
      </w:r>
    </w:p>
    <w:p w14:paraId="375A335C" w14:textId="77777777" w:rsidR="00971063" w:rsidRPr="00CE4FEE" w:rsidRDefault="00971063" w:rsidP="00D0454A">
      <w:pPr>
        <w:keepNext/>
        <w:tabs>
          <w:tab w:val="clear" w:pos="1440"/>
          <w:tab w:val="clear" w:pos="4320"/>
          <w:tab w:val="clear" w:pos="9072"/>
        </w:tabs>
        <w:snapToGrid/>
        <w:spacing w:line="360" w:lineRule="auto"/>
        <w:jc w:val="center"/>
        <w:outlineLvl w:val="2"/>
        <w:rPr>
          <w:b/>
          <w:bCs/>
          <w:szCs w:val="28"/>
          <w:lang w:val="en-GB" w:eastAsia="en-US"/>
        </w:rPr>
      </w:pPr>
      <w:r w:rsidRPr="00CE4FEE">
        <w:rPr>
          <w:b/>
          <w:bCs/>
          <w:szCs w:val="28"/>
          <w:lang w:val="en-GB" w:eastAsia="en-US"/>
        </w:rPr>
        <w:t>COURT OF FIRST INSTANCE</w:t>
      </w:r>
    </w:p>
    <w:p w14:paraId="1A71131C" w14:textId="33C184DA" w:rsidR="00D0454A" w:rsidRPr="00CE4FEE" w:rsidRDefault="00E54C65" w:rsidP="00D0454A">
      <w:pPr>
        <w:pStyle w:val="Heading1"/>
        <w:tabs>
          <w:tab w:val="left" w:pos="1440"/>
        </w:tabs>
        <w:snapToGrid w:val="0"/>
        <w:spacing w:before="0" w:after="0" w:line="360" w:lineRule="auto"/>
        <w:jc w:val="center"/>
        <w:rPr>
          <w:rFonts w:ascii="Times New Roman" w:hAnsi="Times New Roman"/>
          <w:b w:val="0"/>
          <w:kern w:val="0"/>
          <w:szCs w:val="28"/>
          <w:lang w:val="en-US"/>
        </w:rPr>
      </w:pPr>
      <w:r>
        <w:rPr>
          <w:rFonts w:ascii="Times New Roman" w:hAnsi="Times New Roman"/>
          <w:b w:val="0"/>
          <w:kern w:val="0"/>
          <w:szCs w:val="28"/>
          <w:lang w:val="en-US"/>
        </w:rPr>
        <w:t>ACTION NO</w:t>
      </w:r>
      <w:r w:rsidR="005106D1" w:rsidRPr="00CE4FEE">
        <w:rPr>
          <w:rFonts w:ascii="Times New Roman" w:hAnsi="Times New Roman"/>
          <w:b w:val="0"/>
          <w:kern w:val="0"/>
          <w:szCs w:val="28"/>
          <w:lang w:val="en-US"/>
        </w:rPr>
        <w:t xml:space="preserve"> </w:t>
      </w:r>
      <w:r w:rsidR="00AC1BE8" w:rsidRPr="00CE4FEE">
        <w:rPr>
          <w:rFonts w:ascii="Times New Roman" w:hAnsi="Times New Roman"/>
          <w:b w:val="0"/>
          <w:kern w:val="0"/>
          <w:szCs w:val="28"/>
          <w:lang w:val="en-US" w:eastAsia="zh-TW"/>
        </w:rPr>
        <w:t>419</w:t>
      </w:r>
      <w:r w:rsidR="0051677B" w:rsidRPr="00CE4FEE">
        <w:rPr>
          <w:rFonts w:ascii="Times New Roman" w:hAnsi="Times New Roman"/>
          <w:b w:val="0"/>
          <w:kern w:val="0"/>
          <w:szCs w:val="28"/>
          <w:lang w:val="en-US"/>
        </w:rPr>
        <w:t xml:space="preserve"> OF 20</w:t>
      </w:r>
      <w:r w:rsidR="00AC1BE8" w:rsidRPr="00CE4FEE">
        <w:rPr>
          <w:rFonts w:ascii="Times New Roman" w:hAnsi="Times New Roman"/>
          <w:b w:val="0"/>
          <w:kern w:val="0"/>
          <w:szCs w:val="28"/>
          <w:lang w:val="en-US" w:eastAsia="zh-TW"/>
        </w:rPr>
        <w:t>25</w:t>
      </w:r>
    </w:p>
    <w:p w14:paraId="7EF6E5F8" w14:textId="21EAD8D6" w:rsidR="00652421" w:rsidRPr="00CE4FEE" w:rsidRDefault="007B47C6" w:rsidP="00C35105">
      <w:pPr>
        <w:spacing w:line="360" w:lineRule="auto"/>
        <w:jc w:val="center"/>
        <w:rPr>
          <w:szCs w:val="28"/>
        </w:rPr>
      </w:pPr>
      <w:r w:rsidRPr="00CE4FEE">
        <w:rPr>
          <w:szCs w:val="28"/>
        </w:rPr>
        <w:t>____________</w:t>
      </w:r>
    </w:p>
    <w:p w14:paraId="60E16243" w14:textId="77777777" w:rsidR="00C35105" w:rsidRPr="00CE4FEE" w:rsidRDefault="00C35105" w:rsidP="004E1B1D">
      <w:pPr>
        <w:tabs>
          <w:tab w:val="clear" w:pos="1440"/>
          <w:tab w:val="clear" w:pos="4320"/>
          <w:tab w:val="clear" w:pos="9072"/>
        </w:tabs>
        <w:snapToGrid/>
        <w:spacing w:after="160" w:line="360" w:lineRule="auto"/>
        <w:jc w:val="both"/>
        <w:rPr>
          <w:bCs/>
          <w:szCs w:val="28"/>
          <w:lang w:val="en-GB"/>
        </w:rPr>
      </w:pPr>
      <w:r w:rsidRPr="00CE4FEE">
        <w:rPr>
          <w:bCs/>
          <w:szCs w:val="28"/>
          <w:lang w:val="en-GB"/>
        </w:rPr>
        <w:t>BETWEEN</w:t>
      </w:r>
    </w:p>
    <w:tbl>
      <w:tblPr>
        <w:tblW w:w="8550" w:type="dxa"/>
        <w:jc w:val="center"/>
        <w:tblLook w:val="04A0" w:firstRow="1" w:lastRow="0" w:firstColumn="1" w:lastColumn="0" w:noHBand="0" w:noVBand="1"/>
      </w:tblPr>
      <w:tblGrid>
        <w:gridCol w:w="6283"/>
        <w:gridCol w:w="377"/>
        <w:gridCol w:w="360"/>
        <w:gridCol w:w="1530"/>
      </w:tblGrid>
      <w:tr w:rsidR="009C484F" w:rsidRPr="00CE4FEE" w14:paraId="7BF9A922" w14:textId="7DE4DBB3" w:rsidTr="00B931F2">
        <w:trPr>
          <w:jc w:val="center"/>
        </w:trPr>
        <w:tc>
          <w:tcPr>
            <w:tcW w:w="7020" w:type="dxa"/>
            <w:gridSpan w:val="3"/>
          </w:tcPr>
          <w:p w14:paraId="4C4486F1" w14:textId="293942B1" w:rsidR="009C484F" w:rsidRPr="00CE4FEE" w:rsidRDefault="00B931F2" w:rsidP="004E1B1D">
            <w:pPr>
              <w:tabs>
                <w:tab w:val="clear" w:pos="1440"/>
              </w:tabs>
              <w:spacing w:after="280"/>
              <w:ind w:left="1057" w:firstLine="180"/>
              <w:jc w:val="center"/>
              <w:rPr>
                <w:rFonts w:eastAsia="PMingLiU"/>
                <w:szCs w:val="28"/>
                <w:lang w:eastAsia="zh-HK"/>
              </w:rPr>
            </w:pPr>
            <w:r w:rsidRPr="00CE4FEE">
              <w:rPr>
                <w:lang w:eastAsia="zh-TW"/>
              </w:rPr>
              <w:t>KOZE INVESTMENTS, LLC</w:t>
            </w:r>
            <w:r w:rsidR="00CF631E" w:rsidRPr="00CE4FEE">
              <w:rPr>
                <w:szCs w:val="28"/>
                <w:lang w:eastAsia="zh-HK"/>
              </w:rPr>
              <w:t xml:space="preserve"> </w:t>
            </w:r>
          </w:p>
        </w:tc>
        <w:tc>
          <w:tcPr>
            <w:tcW w:w="1530" w:type="dxa"/>
          </w:tcPr>
          <w:p w14:paraId="4FCD66CD" w14:textId="322EE730" w:rsidR="009C484F" w:rsidRPr="00CE4FEE" w:rsidRDefault="00B931F2" w:rsidP="004E1B1D">
            <w:pPr>
              <w:spacing w:after="280"/>
              <w:jc w:val="right"/>
              <w:rPr>
                <w:szCs w:val="28"/>
              </w:rPr>
            </w:pPr>
            <w:r w:rsidRPr="00CE4FEE">
              <w:rPr>
                <w:szCs w:val="28"/>
              </w:rPr>
              <w:t>1</w:t>
            </w:r>
            <w:r w:rsidRPr="00CE4FEE">
              <w:rPr>
                <w:szCs w:val="28"/>
                <w:vertAlign w:val="superscript"/>
              </w:rPr>
              <w:t>st</w:t>
            </w:r>
            <w:r w:rsidRPr="00CE4FEE">
              <w:rPr>
                <w:szCs w:val="28"/>
              </w:rPr>
              <w:t xml:space="preserve"> </w:t>
            </w:r>
            <w:r w:rsidR="009C484F" w:rsidRPr="00CE4FEE">
              <w:rPr>
                <w:szCs w:val="28"/>
              </w:rPr>
              <w:t>Plaintiff</w:t>
            </w:r>
          </w:p>
        </w:tc>
      </w:tr>
      <w:tr w:rsidR="00B931F2" w:rsidRPr="00CE4FEE" w14:paraId="6E693721" w14:textId="77777777" w:rsidTr="00B931F2">
        <w:trPr>
          <w:jc w:val="center"/>
        </w:trPr>
        <w:tc>
          <w:tcPr>
            <w:tcW w:w="7020" w:type="dxa"/>
            <w:gridSpan w:val="3"/>
          </w:tcPr>
          <w:p w14:paraId="3098603B" w14:textId="1C201AD6" w:rsidR="00B931F2" w:rsidRPr="00CE4FEE" w:rsidRDefault="00B931F2" w:rsidP="004E1B1D">
            <w:pPr>
              <w:tabs>
                <w:tab w:val="clear" w:pos="1440"/>
              </w:tabs>
              <w:spacing w:before="60" w:after="280"/>
              <w:ind w:left="1057" w:firstLine="360"/>
              <w:jc w:val="center"/>
            </w:pPr>
            <w:r w:rsidRPr="00CE4FEE">
              <w:t>TER ENTERPRISES INC.</w:t>
            </w:r>
          </w:p>
        </w:tc>
        <w:tc>
          <w:tcPr>
            <w:tcW w:w="1530" w:type="dxa"/>
          </w:tcPr>
          <w:p w14:paraId="60B0819C" w14:textId="26E7B093" w:rsidR="00B931F2" w:rsidRPr="00CE4FEE" w:rsidRDefault="00B931F2" w:rsidP="004E1B1D">
            <w:pPr>
              <w:spacing w:before="60" w:after="280"/>
              <w:jc w:val="right"/>
              <w:rPr>
                <w:szCs w:val="28"/>
              </w:rPr>
            </w:pPr>
            <w:r w:rsidRPr="00CE4FEE">
              <w:rPr>
                <w:szCs w:val="28"/>
              </w:rPr>
              <w:t>2</w:t>
            </w:r>
            <w:r w:rsidRPr="00CE4FEE">
              <w:rPr>
                <w:szCs w:val="28"/>
                <w:vertAlign w:val="superscript"/>
              </w:rPr>
              <w:t xml:space="preserve">nd </w:t>
            </w:r>
            <w:r w:rsidRPr="00CE4FEE">
              <w:rPr>
                <w:szCs w:val="28"/>
              </w:rPr>
              <w:t>Plaintiff</w:t>
            </w:r>
          </w:p>
        </w:tc>
      </w:tr>
      <w:tr w:rsidR="0051677B" w:rsidRPr="00CE4FEE" w14:paraId="08673C06" w14:textId="77777777" w:rsidTr="00B931F2">
        <w:trPr>
          <w:jc w:val="center"/>
        </w:trPr>
        <w:tc>
          <w:tcPr>
            <w:tcW w:w="6283" w:type="dxa"/>
          </w:tcPr>
          <w:p w14:paraId="45F071F3" w14:textId="42A45045" w:rsidR="0051677B" w:rsidRPr="00CE4FEE" w:rsidRDefault="0051677B" w:rsidP="004E1B1D">
            <w:pPr>
              <w:spacing w:before="200" w:after="320"/>
              <w:ind w:left="1685" w:firstLine="446"/>
              <w:jc w:val="center"/>
              <w:rPr>
                <w:szCs w:val="28"/>
              </w:rPr>
            </w:pPr>
            <w:r w:rsidRPr="00CE4FEE">
              <w:rPr>
                <w:szCs w:val="28"/>
              </w:rPr>
              <w:t>and</w:t>
            </w:r>
          </w:p>
        </w:tc>
        <w:tc>
          <w:tcPr>
            <w:tcW w:w="2267" w:type="dxa"/>
            <w:gridSpan w:val="3"/>
          </w:tcPr>
          <w:p w14:paraId="34505204" w14:textId="77777777" w:rsidR="0051677B" w:rsidRPr="00CE4FEE" w:rsidRDefault="0051677B" w:rsidP="00857FF1">
            <w:pPr>
              <w:jc w:val="right"/>
              <w:rPr>
                <w:szCs w:val="28"/>
              </w:rPr>
            </w:pPr>
          </w:p>
        </w:tc>
      </w:tr>
      <w:tr w:rsidR="001C7121" w:rsidRPr="00CE4FEE" w14:paraId="0D790C58" w14:textId="450D2D96" w:rsidTr="00B931F2">
        <w:trPr>
          <w:trHeight w:val="477"/>
          <w:jc w:val="center"/>
        </w:trPr>
        <w:tc>
          <w:tcPr>
            <w:tcW w:w="6660" w:type="dxa"/>
            <w:gridSpan w:val="2"/>
          </w:tcPr>
          <w:p w14:paraId="650BB704" w14:textId="35A90214" w:rsidR="001C7121" w:rsidRPr="00CE4FEE" w:rsidRDefault="00B931F2" w:rsidP="004E1B1D">
            <w:pPr>
              <w:spacing w:before="60" w:after="280"/>
              <w:ind w:left="1687" w:firstLine="270"/>
              <w:jc w:val="center"/>
              <w:rPr>
                <w:rFonts w:eastAsia="PMingLiU"/>
                <w:szCs w:val="28"/>
                <w:lang w:eastAsia="zh-TW"/>
              </w:rPr>
            </w:pPr>
            <w:r w:rsidRPr="00CE4FEE">
              <w:rPr>
                <w:szCs w:val="28"/>
                <w:lang w:eastAsia="zh-TW"/>
              </w:rPr>
              <w:t>FANTUNE INTERNATIONAL (HK) CO., LIMITED</w:t>
            </w:r>
          </w:p>
        </w:tc>
        <w:tc>
          <w:tcPr>
            <w:tcW w:w="1890" w:type="dxa"/>
            <w:gridSpan w:val="2"/>
          </w:tcPr>
          <w:p w14:paraId="259A9F2C" w14:textId="6321B4D0" w:rsidR="001C7121" w:rsidRPr="00CE4FEE" w:rsidRDefault="00B931F2" w:rsidP="004E1B1D">
            <w:pPr>
              <w:spacing w:before="60" w:after="280"/>
              <w:jc w:val="right"/>
              <w:rPr>
                <w:szCs w:val="28"/>
                <w:lang w:eastAsia="zh-TW"/>
              </w:rPr>
            </w:pPr>
            <w:r w:rsidRPr="00CE4FEE">
              <w:rPr>
                <w:szCs w:val="28"/>
                <w:lang w:eastAsia="zh-TW"/>
              </w:rPr>
              <w:t>1</w:t>
            </w:r>
            <w:r w:rsidRPr="00CE4FEE">
              <w:rPr>
                <w:szCs w:val="28"/>
                <w:vertAlign w:val="superscript"/>
                <w:lang w:eastAsia="zh-TW"/>
              </w:rPr>
              <w:t>st</w:t>
            </w:r>
            <w:r w:rsidRPr="00CE4FEE">
              <w:rPr>
                <w:szCs w:val="28"/>
                <w:lang w:eastAsia="zh-TW"/>
              </w:rPr>
              <w:t xml:space="preserve"> </w:t>
            </w:r>
            <w:r w:rsidR="00481FFA" w:rsidRPr="00CE4FEE">
              <w:rPr>
                <w:szCs w:val="28"/>
                <w:lang w:eastAsia="zh-TW"/>
              </w:rPr>
              <w:t>D</w:t>
            </w:r>
            <w:r w:rsidR="00481FFA" w:rsidRPr="00CE4FEE">
              <w:rPr>
                <w:szCs w:val="28"/>
                <w:lang w:eastAsia="zh-HK"/>
              </w:rPr>
              <w:t>efendant</w:t>
            </w:r>
          </w:p>
        </w:tc>
      </w:tr>
      <w:tr w:rsidR="00B931F2" w:rsidRPr="00CE4FEE" w14:paraId="47B2347D" w14:textId="77777777" w:rsidTr="004A5FF0">
        <w:trPr>
          <w:trHeight w:val="1269"/>
          <w:jc w:val="center"/>
        </w:trPr>
        <w:tc>
          <w:tcPr>
            <w:tcW w:w="6660" w:type="dxa"/>
            <w:gridSpan w:val="2"/>
          </w:tcPr>
          <w:p w14:paraId="5B00D557" w14:textId="571FB025" w:rsidR="00B931F2" w:rsidRPr="00CE4FEE" w:rsidRDefault="00B931F2" w:rsidP="004E1B1D">
            <w:pPr>
              <w:spacing w:before="60" w:after="280"/>
              <w:ind w:left="1867"/>
              <w:jc w:val="center"/>
              <w:rPr>
                <w:szCs w:val="28"/>
              </w:rPr>
            </w:pPr>
            <w:r w:rsidRPr="00CE4FEE">
              <w:rPr>
                <w:szCs w:val="28"/>
              </w:rPr>
              <w:t>LEO INTERNATIONAL GROUP COMPANY LIMITED</w:t>
            </w:r>
          </w:p>
        </w:tc>
        <w:tc>
          <w:tcPr>
            <w:tcW w:w="1890" w:type="dxa"/>
            <w:gridSpan w:val="2"/>
          </w:tcPr>
          <w:p w14:paraId="4A054844" w14:textId="22619D0F" w:rsidR="00B931F2" w:rsidRPr="00CE4FEE" w:rsidRDefault="00B931F2" w:rsidP="004E1B1D">
            <w:pPr>
              <w:spacing w:before="60" w:after="280"/>
              <w:jc w:val="right"/>
              <w:rPr>
                <w:szCs w:val="28"/>
                <w:lang w:eastAsia="zh-TW"/>
              </w:rPr>
            </w:pPr>
            <w:r w:rsidRPr="00CE4FEE">
              <w:rPr>
                <w:szCs w:val="28"/>
                <w:lang w:eastAsia="zh-TW"/>
              </w:rPr>
              <w:t>2</w:t>
            </w:r>
            <w:r w:rsidRPr="00CE4FEE">
              <w:rPr>
                <w:szCs w:val="28"/>
                <w:vertAlign w:val="superscript"/>
                <w:lang w:eastAsia="zh-TW"/>
              </w:rPr>
              <w:t>nd</w:t>
            </w:r>
            <w:r w:rsidRPr="00CE4FEE">
              <w:rPr>
                <w:szCs w:val="28"/>
                <w:lang w:eastAsia="zh-TW"/>
              </w:rPr>
              <w:t xml:space="preserve"> D</w:t>
            </w:r>
            <w:r w:rsidRPr="00CE4FEE">
              <w:rPr>
                <w:szCs w:val="28"/>
                <w:lang w:eastAsia="zh-HK"/>
              </w:rPr>
              <w:t>efendant</w:t>
            </w:r>
          </w:p>
        </w:tc>
      </w:tr>
    </w:tbl>
    <w:p w14:paraId="08BAAB3D" w14:textId="77777777" w:rsidR="00CF631E" w:rsidRPr="00CE4FEE" w:rsidRDefault="00CF631E" w:rsidP="004E1B1D">
      <w:pPr>
        <w:spacing w:after="240" w:line="360" w:lineRule="auto"/>
        <w:jc w:val="center"/>
        <w:rPr>
          <w:szCs w:val="28"/>
        </w:rPr>
      </w:pPr>
      <w:r w:rsidRPr="00CE4FEE">
        <w:rPr>
          <w:szCs w:val="28"/>
        </w:rPr>
        <w:t>____________</w:t>
      </w:r>
    </w:p>
    <w:p w14:paraId="4DD3B224" w14:textId="77777777" w:rsidR="00782A90" w:rsidRPr="00CE4FEE" w:rsidRDefault="00782A90" w:rsidP="009D5461">
      <w:pPr>
        <w:adjustRightInd w:val="0"/>
        <w:rPr>
          <w:szCs w:val="28"/>
        </w:rPr>
      </w:pPr>
    </w:p>
    <w:p w14:paraId="599CB16E" w14:textId="42DDE444" w:rsidR="008A1C7A" w:rsidRPr="00CE4FEE" w:rsidRDefault="00F9705A" w:rsidP="004A5FF0">
      <w:pPr>
        <w:pStyle w:val="Heading5"/>
        <w:tabs>
          <w:tab w:val="left" w:pos="1440"/>
        </w:tabs>
        <w:spacing w:before="60" w:after="60" w:line="360" w:lineRule="auto"/>
        <w:jc w:val="both"/>
        <w:rPr>
          <w:rFonts w:ascii="Times New Roman" w:hAnsi="Times New Roman"/>
          <w:b w:val="0"/>
          <w:sz w:val="28"/>
          <w:szCs w:val="28"/>
        </w:rPr>
      </w:pPr>
      <w:r w:rsidRPr="00CE4FEE">
        <w:rPr>
          <w:rFonts w:ascii="Times New Roman" w:hAnsi="Times New Roman"/>
          <w:b w:val="0"/>
          <w:sz w:val="28"/>
          <w:szCs w:val="28"/>
        </w:rPr>
        <w:t xml:space="preserve">Before: </w:t>
      </w:r>
      <w:r w:rsidR="0051677B" w:rsidRPr="00CE4FEE">
        <w:rPr>
          <w:rFonts w:ascii="Times New Roman" w:hAnsi="Times New Roman"/>
          <w:b w:val="0"/>
          <w:sz w:val="28"/>
          <w:szCs w:val="28"/>
          <w:lang w:val="en-US"/>
        </w:rPr>
        <w:t>Deputy High Court Judge Grace Chow in Chambers</w:t>
      </w:r>
      <w:r w:rsidRPr="00CE4FEE">
        <w:rPr>
          <w:rFonts w:ascii="Times New Roman" w:hAnsi="Times New Roman"/>
          <w:b w:val="0"/>
          <w:sz w:val="28"/>
          <w:szCs w:val="28"/>
          <w:lang w:val="en-US"/>
        </w:rPr>
        <w:t xml:space="preserve"> (Open to Public)</w:t>
      </w:r>
    </w:p>
    <w:p w14:paraId="6B4FAEB6" w14:textId="440151F8" w:rsidR="008A1C7A" w:rsidRPr="00CE4FEE" w:rsidRDefault="008D24AD" w:rsidP="004E1B1D">
      <w:pPr>
        <w:tabs>
          <w:tab w:val="left" w:pos="2160"/>
        </w:tabs>
        <w:spacing w:after="60" w:line="360" w:lineRule="auto"/>
        <w:rPr>
          <w:bCs/>
          <w:szCs w:val="28"/>
          <w:lang w:val="en-GB"/>
        </w:rPr>
      </w:pPr>
      <w:r w:rsidRPr="00CE4FEE">
        <w:rPr>
          <w:bCs/>
          <w:szCs w:val="28"/>
          <w:lang w:val="en-GB"/>
        </w:rPr>
        <w:t xml:space="preserve">Date of </w:t>
      </w:r>
      <w:r w:rsidR="00E56303" w:rsidRPr="00CE4FEE">
        <w:rPr>
          <w:bCs/>
          <w:szCs w:val="28"/>
          <w:lang w:val="en-GB"/>
        </w:rPr>
        <w:t>Hear</w:t>
      </w:r>
      <w:r w:rsidR="00E56303" w:rsidRPr="00CE4FEE">
        <w:rPr>
          <w:szCs w:val="28"/>
        </w:rPr>
        <w:t>ing</w:t>
      </w:r>
      <w:r w:rsidR="00794389" w:rsidRPr="00CE4FEE">
        <w:rPr>
          <w:szCs w:val="28"/>
        </w:rPr>
        <w:t>:</w:t>
      </w:r>
      <w:r w:rsidR="005106D1" w:rsidRPr="00CE4FEE">
        <w:rPr>
          <w:szCs w:val="28"/>
        </w:rPr>
        <w:t xml:space="preserve"> </w:t>
      </w:r>
      <w:r w:rsidR="00B931F2" w:rsidRPr="00CE4FEE">
        <w:rPr>
          <w:szCs w:val="28"/>
        </w:rPr>
        <w:t>7</w:t>
      </w:r>
      <w:r w:rsidR="005C6B2D" w:rsidRPr="00CE4FEE">
        <w:rPr>
          <w:szCs w:val="28"/>
        </w:rPr>
        <w:t xml:space="preserve"> March</w:t>
      </w:r>
      <w:r w:rsidR="002A27EB" w:rsidRPr="00CE4FEE">
        <w:rPr>
          <w:szCs w:val="28"/>
        </w:rPr>
        <w:t xml:space="preserve"> 2025</w:t>
      </w:r>
    </w:p>
    <w:p w14:paraId="3793AB5F" w14:textId="6EB874D9" w:rsidR="004E1B1D" w:rsidRPr="00CE4FEE" w:rsidRDefault="00435CF0" w:rsidP="004E1B1D">
      <w:pPr>
        <w:tabs>
          <w:tab w:val="left" w:pos="2160"/>
        </w:tabs>
        <w:spacing w:after="160" w:line="360" w:lineRule="auto"/>
        <w:rPr>
          <w:szCs w:val="28"/>
        </w:rPr>
      </w:pPr>
      <w:r w:rsidRPr="00CE4FEE">
        <w:rPr>
          <w:bCs/>
          <w:szCs w:val="28"/>
          <w:lang w:val="en-GB"/>
        </w:rPr>
        <w:t>Date of</w:t>
      </w:r>
      <w:r w:rsidR="00971063" w:rsidRPr="00CE4FEE">
        <w:rPr>
          <w:bCs/>
          <w:szCs w:val="28"/>
          <w:lang w:val="en-GB"/>
        </w:rPr>
        <w:t xml:space="preserve"> Decision</w:t>
      </w:r>
      <w:r w:rsidR="00C35105" w:rsidRPr="00CE4FEE">
        <w:rPr>
          <w:bCs/>
          <w:szCs w:val="28"/>
          <w:lang w:val="en-GB"/>
        </w:rPr>
        <w:t xml:space="preserve">: </w:t>
      </w:r>
      <w:r w:rsidR="00B931F2" w:rsidRPr="00CE4FEE">
        <w:rPr>
          <w:szCs w:val="28"/>
        </w:rPr>
        <w:t>7</w:t>
      </w:r>
      <w:r w:rsidR="005C6B2D" w:rsidRPr="00CE4FEE">
        <w:rPr>
          <w:szCs w:val="28"/>
        </w:rPr>
        <w:t xml:space="preserve"> March 2025</w:t>
      </w:r>
    </w:p>
    <w:p w14:paraId="35678F1C" w14:textId="77777777" w:rsidR="004A5FF0" w:rsidRPr="00CE4FEE" w:rsidRDefault="004A5FF0" w:rsidP="004E1B1D">
      <w:pPr>
        <w:tabs>
          <w:tab w:val="left" w:pos="2160"/>
        </w:tabs>
        <w:spacing w:after="160" w:line="360" w:lineRule="auto"/>
        <w:rPr>
          <w:szCs w:val="28"/>
        </w:rPr>
      </w:pPr>
    </w:p>
    <w:p w14:paraId="7D4B41C9" w14:textId="77777777" w:rsidR="00782A90" w:rsidRPr="00CE4FEE" w:rsidRDefault="00782A90" w:rsidP="00782A90">
      <w:pPr>
        <w:spacing w:line="360" w:lineRule="auto"/>
        <w:jc w:val="center"/>
        <w:rPr>
          <w:szCs w:val="28"/>
        </w:rPr>
      </w:pPr>
      <w:r w:rsidRPr="00CE4FEE">
        <w:rPr>
          <w:szCs w:val="28"/>
        </w:rPr>
        <w:t>_______________</w:t>
      </w:r>
    </w:p>
    <w:p w14:paraId="4B27C07E" w14:textId="77777777" w:rsidR="00782A90" w:rsidRPr="00CE4FEE" w:rsidRDefault="00782A90" w:rsidP="00782A90">
      <w:pPr>
        <w:spacing w:before="120"/>
        <w:jc w:val="center"/>
        <w:rPr>
          <w:szCs w:val="28"/>
        </w:rPr>
      </w:pPr>
      <w:r w:rsidRPr="00CE4FEE">
        <w:rPr>
          <w:szCs w:val="28"/>
        </w:rPr>
        <w:t>D E C I S I O N</w:t>
      </w:r>
    </w:p>
    <w:p w14:paraId="708201CB" w14:textId="5DBD510A" w:rsidR="004E1B1D" w:rsidRPr="00CE4FEE" w:rsidRDefault="00782A90" w:rsidP="004746CE">
      <w:pPr>
        <w:spacing w:after="600"/>
        <w:jc w:val="center"/>
        <w:rPr>
          <w:szCs w:val="28"/>
        </w:rPr>
      </w:pPr>
      <w:r w:rsidRPr="00CE4FEE">
        <w:rPr>
          <w:szCs w:val="28"/>
        </w:rPr>
        <w:t>_______________</w:t>
      </w:r>
    </w:p>
    <w:p w14:paraId="7A319425" w14:textId="32729319" w:rsidR="00AC1BE8" w:rsidRPr="00CE4FEE" w:rsidRDefault="005C6B2D" w:rsidP="002A7887">
      <w:pPr>
        <w:tabs>
          <w:tab w:val="clear" w:pos="1440"/>
          <w:tab w:val="clear" w:pos="4320"/>
          <w:tab w:val="clear" w:pos="9072"/>
        </w:tabs>
        <w:snapToGrid/>
        <w:spacing w:line="360" w:lineRule="auto"/>
        <w:jc w:val="both"/>
        <w:rPr>
          <w:i/>
          <w:szCs w:val="28"/>
        </w:rPr>
      </w:pPr>
      <w:r w:rsidRPr="00CE4FEE">
        <w:rPr>
          <w:i/>
          <w:szCs w:val="28"/>
        </w:rPr>
        <w:lastRenderedPageBreak/>
        <w:t xml:space="preserve">Introduction and </w:t>
      </w:r>
      <w:r w:rsidR="00AC1BE8" w:rsidRPr="00CE4FEE">
        <w:rPr>
          <w:i/>
          <w:szCs w:val="28"/>
        </w:rPr>
        <w:t>Background</w:t>
      </w:r>
    </w:p>
    <w:p w14:paraId="5B0D4A53" w14:textId="77777777" w:rsidR="00AC1BE8" w:rsidRPr="00CE4FEE" w:rsidRDefault="00AC1BE8" w:rsidP="00AC1BE8">
      <w:pPr>
        <w:numPr>
          <w:ilvl w:val="0"/>
          <w:numId w:val="48"/>
        </w:numPr>
        <w:tabs>
          <w:tab w:val="clear" w:pos="4320"/>
          <w:tab w:val="clear" w:pos="9072"/>
        </w:tabs>
        <w:snapToGrid/>
        <w:spacing w:before="240" w:line="360" w:lineRule="auto"/>
        <w:ind w:left="0" w:firstLine="0"/>
        <w:jc w:val="both"/>
        <w:rPr>
          <w:szCs w:val="28"/>
        </w:rPr>
      </w:pPr>
      <w:r w:rsidRPr="00CE4FEE">
        <w:rPr>
          <w:szCs w:val="28"/>
        </w:rPr>
        <w:t xml:space="preserve">This is an application by the Plaintiffs (“Ps”) for: </w:t>
      </w:r>
    </w:p>
    <w:p w14:paraId="27E927CC" w14:textId="450F6A63" w:rsidR="00AC1BE8" w:rsidRPr="00CE4FEE" w:rsidRDefault="00AC1BE8" w:rsidP="00AC1BE8">
      <w:pPr>
        <w:pStyle w:val="ListParagraph"/>
        <w:numPr>
          <w:ilvl w:val="0"/>
          <w:numId w:val="50"/>
        </w:numPr>
        <w:tabs>
          <w:tab w:val="clear" w:pos="1440"/>
          <w:tab w:val="clear" w:pos="4320"/>
          <w:tab w:val="clear" w:pos="9072"/>
        </w:tabs>
        <w:snapToGrid/>
        <w:spacing w:before="240" w:line="360" w:lineRule="auto"/>
        <w:ind w:hanging="720"/>
        <w:jc w:val="both"/>
        <w:rPr>
          <w:szCs w:val="28"/>
        </w:rPr>
      </w:pPr>
      <w:r w:rsidRPr="00CE4FEE">
        <w:rPr>
          <w:szCs w:val="28"/>
        </w:rPr>
        <w:t xml:space="preserve">continuation of the </w:t>
      </w:r>
      <w:r w:rsidRPr="00CE4FEE">
        <w:rPr>
          <w:i/>
          <w:szCs w:val="28"/>
        </w:rPr>
        <w:t xml:space="preserve">ex parte </w:t>
      </w:r>
      <w:r w:rsidRPr="00CE4FEE">
        <w:rPr>
          <w:szCs w:val="28"/>
        </w:rPr>
        <w:t xml:space="preserve">order of DHCJ Alan Kwong on 3 March 2025 (“the Order”) until trial or further order; and </w:t>
      </w:r>
    </w:p>
    <w:p w14:paraId="36A88830" w14:textId="77777777" w:rsidR="00AC1BE8" w:rsidRPr="00CE4FEE" w:rsidRDefault="00AC1BE8" w:rsidP="00AC1BE8">
      <w:pPr>
        <w:pStyle w:val="ListParagraph"/>
        <w:numPr>
          <w:ilvl w:val="0"/>
          <w:numId w:val="50"/>
        </w:numPr>
        <w:tabs>
          <w:tab w:val="clear" w:pos="1440"/>
          <w:tab w:val="clear" w:pos="4320"/>
          <w:tab w:val="clear" w:pos="9072"/>
        </w:tabs>
        <w:snapToGrid/>
        <w:spacing w:before="240" w:line="360" w:lineRule="auto"/>
        <w:ind w:hanging="720"/>
        <w:jc w:val="both"/>
        <w:rPr>
          <w:szCs w:val="28"/>
        </w:rPr>
      </w:pPr>
      <w:r w:rsidRPr="00CE4FEE">
        <w:rPr>
          <w:szCs w:val="28"/>
        </w:rPr>
        <w:t xml:space="preserve">a disclosure order against: (a) Industrial and Commercial Bank of China (Asia) Limited (“ICBC”); and (b) Hongkong and Shanghai Banking Corporation Limited (“HSBC”) (collectively, “the Banks”) pursuant to s.21 of the Evidence Ordinance, Cap.8 (“EO”), </w:t>
      </w:r>
    </w:p>
    <w:p w14:paraId="39C1FC35" w14:textId="5B98B77B" w:rsidR="00AC1BE8" w:rsidRPr="00CE4FEE" w:rsidRDefault="00AC1BE8" w:rsidP="00A15924">
      <w:pPr>
        <w:spacing w:before="240" w:line="360" w:lineRule="auto"/>
        <w:ind w:left="720"/>
        <w:jc w:val="both"/>
        <w:rPr>
          <w:szCs w:val="28"/>
        </w:rPr>
      </w:pPr>
      <w:r w:rsidRPr="00CE4FEE">
        <w:rPr>
          <w:szCs w:val="28"/>
        </w:rPr>
        <w:t>by Summons filed on 4 March 2025 (“the Summons”).</w:t>
      </w:r>
    </w:p>
    <w:p w14:paraId="1ACD9465" w14:textId="2621D98C"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 xml:space="preserve">According to Ps they were deceived by fraudster(s) into making various transfers for the alleged purpose of settling certain fees/taxes/duties to the Defendant’s accounts in Hong Kong in a monetisation scheme as arranged by the fraudster(s) which they later realized was a scam.  In total, between </w:t>
      </w:r>
      <w:r w:rsidRPr="00BA5B18">
        <w:rPr>
          <w:szCs w:val="28"/>
        </w:rPr>
        <w:t>1 May 2024 to 23 December 2024,</w:t>
      </w:r>
      <w:r w:rsidRPr="00CE4FEE">
        <w:rPr>
          <w:szCs w:val="28"/>
        </w:rPr>
        <w:t xml:space="preserve"> Ps transferred: (1) US$7,573,650 into the 1</w:t>
      </w:r>
      <w:r w:rsidRPr="00CE4FEE">
        <w:rPr>
          <w:szCs w:val="28"/>
          <w:vertAlign w:val="superscript"/>
        </w:rPr>
        <w:t>st</w:t>
      </w:r>
      <w:r w:rsidRPr="00CE4FEE">
        <w:rPr>
          <w:szCs w:val="28"/>
        </w:rPr>
        <w:t xml:space="preserve"> Defendant’s account maintained with ICBC No.954530002938 (D1’s Account”); and (2) US$2,921,000 into the 2</w:t>
      </w:r>
      <w:r w:rsidRPr="00CE4FEE">
        <w:rPr>
          <w:szCs w:val="28"/>
          <w:vertAlign w:val="superscript"/>
        </w:rPr>
        <w:t>nd</w:t>
      </w:r>
      <w:r w:rsidR="001824AB" w:rsidRPr="00CE4FEE">
        <w:rPr>
          <w:szCs w:val="28"/>
          <w:vertAlign w:val="superscript"/>
        </w:rPr>
        <w:t> </w:t>
      </w:r>
      <w:r w:rsidRPr="00CE4FEE">
        <w:rPr>
          <w:szCs w:val="28"/>
        </w:rPr>
        <w:t>Defendant’s account maintained with HSBC No.098-5</w:t>
      </w:r>
      <w:r w:rsidR="007A374A" w:rsidRPr="00A15924">
        <w:rPr>
          <w:szCs w:val="28"/>
        </w:rPr>
        <w:t>36</w:t>
      </w:r>
      <w:r w:rsidRPr="00CE4FEE">
        <w:rPr>
          <w:szCs w:val="28"/>
        </w:rPr>
        <w:t>923-838 (“D2’s Account”).</w:t>
      </w:r>
    </w:p>
    <w:p w14:paraId="5636578C" w14:textId="40B6BA67" w:rsidR="00AC1BE8" w:rsidRPr="00CE4FEE" w:rsidRDefault="00AC1BE8" w:rsidP="00AC1BE8">
      <w:pPr>
        <w:spacing w:before="480" w:line="360" w:lineRule="auto"/>
        <w:jc w:val="both"/>
        <w:rPr>
          <w:i/>
          <w:szCs w:val="28"/>
        </w:rPr>
      </w:pPr>
      <w:r w:rsidRPr="00CE4FEE">
        <w:rPr>
          <w:i/>
          <w:szCs w:val="28"/>
        </w:rPr>
        <w:t>Service and non-attendance of parties</w:t>
      </w:r>
    </w:p>
    <w:p w14:paraId="356CE514" w14:textId="5AD2714F" w:rsidR="00AC1BE8" w:rsidRPr="00CE4FEE" w:rsidRDefault="00AC1BE8" w:rsidP="002A7887">
      <w:pPr>
        <w:numPr>
          <w:ilvl w:val="0"/>
          <w:numId w:val="48"/>
        </w:numPr>
        <w:tabs>
          <w:tab w:val="clear" w:pos="4320"/>
          <w:tab w:val="clear" w:pos="9072"/>
        </w:tabs>
        <w:snapToGrid/>
        <w:spacing w:before="240" w:line="360" w:lineRule="auto"/>
        <w:ind w:left="0" w:firstLine="0"/>
        <w:jc w:val="both"/>
        <w:rPr>
          <w:szCs w:val="28"/>
        </w:rPr>
      </w:pPr>
      <w:r w:rsidRPr="00CE4FEE">
        <w:rPr>
          <w:szCs w:val="28"/>
        </w:rPr>
        <w:t>D2 and the Banks have not appeared today.</w:t>
      </w:r>
    </w:p>
    <w:p w14:paraId="79DC1F08" w14:textId="53E7538C"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lastRenderedPageBreak/>
        <w:t>From the affirmations of service, I am satisfied that the Banks have been properly served the Summons as well as the Writ of Summons, the Order and other relevant documents.  However, Ds were served those documents slightly after 4pm on 4 March 2024 and, s</w:t>
      </w:r>
      <w:r w:rsidR="0072539A" w:rsidRPr="00CE4FEE">
        <w:rPr>
          <w:szCs w:val="28"/>
        </w:rPr>
        <w:t>trictly speaking</w:t>
      </w:r>
      <w:r w:rsidRPr="00CE4FEE">
        <w:rPr>
          <w:szCs w:val="28"/>
        </w:rPr>
        <w:t>,</w:t>
      </w:r>
      <w:r w:rsidR="0072539A" w:rsidRPr="00CE4FEE">
        <w:rPr>
          <w:szCs w:val="28"/>
        </w:rPr>
        <w:t xml:space="preserve"> </w:t>
      </w:r>
      <w:r w:rsidRPr="00CE4FEE">
        <w:rPr>
          <w:szCs w:val="28"/>
        </w:rPr>
        <w:t xml:space="preserve">there is no two clear days between service and today’s hearing: see O.65, r.7 of the Rules of the High Court, Cap.4A.  </w:t>
      </w:r>
    </w:p>
    <w:p w14:paraId="5DA814BA" w14:textId="45A561DF"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Whilst this should not affect Ps’ application for disclosure orders against the Banks, as under s.21(2) of EO an order under s.21 may be made without summoning the bank or any other party, in so far as the application for continuation of the Order is concerned, and notwithstanding the appearance of Mr Hon, counsel for D1, that application should be adjou</w:t>
      </w:r>
      <w:r w:rsidR="00A15924">
        <w:rPr>
          <w:szCs w:val="28"/>
        </w:rPr>
        <w:t>rned to a further return date on</w:t>
      </w:r>
      <w:r w:rsidRPr="00CE4FEE">
        <w:rPr>
          <w:szCs w:val="28"/>
        </w:rPr>
        <w:t xml:space="preserve"> 14 March 2025 at 10am.  I accordingly so order.  I further order that the Order shall continue until 14 March 2025 or further order of the court. </w:t>
      </w:r>
    </w:p>
    <w:p w14:paraId="1152C8B9" w14:textId="7CCF907F"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 xml:space="preserve">The attendance of ICBC was excused in light of the stance indicated in correspondence to the court.  ICBC has indicated that it maintains a neutral stance towards the application for disclosure order against it save that if the court is minded to grant the order, it had certain comments on the terms of the order to be made.  </w:t>
      </w:r>
    </w:p>
    <w:p w14:paraId="6A205CC0" w14:textId="55E8335A"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 xml:space="preserve">By letter dated 5 March 2025, HSBC has indicated its neutral position.  Save for comments on the time period within which to provide the requested documents, they have no substantive comments on the order to be made.  </w:t>
      </w:r>
    </w:p>
    <w:p w14:paraId="5DCAE869" w14:textId="0600DB44"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lastRenderedPageBreak/>
        <w:t>Mr Liu, counsel for Ps, appea</w:t>
      </w:r>
      <w:r w:rsidR="00A15924">
        <w:rPr>
          <w:szCs w:val="28"/>
        </w:rPr>
        <w:t>red today and have submitted to me</w:t>
      </w:r>
      <w:bookmarkStart w:id="0" w:name="_GoBack"/>
      <w:bookmarkEnd w:id="0"/>
      <w:r w:rsidR="004C3942">
        <w:rPr>
          <w:szCs w:val="28"/>
        </w:rPr>
        <w:t xml:space="preserve"> </w:t>
      </w:r>
      <w:r w:rsidRPr="00CE4FEE">
        <w:rPr>
          <w:szCs w:val="28"/>
        </w:rPr>
        <w:t>a draft order incorporating the comments received from the Banks.</w:t>
      </w:r>
    </w:p>
    <w:p w14:paraId="4C42DE82" w14:textId="4F23BEAB" w:rsidR="00AC1BE8" w:rsidRPr="00CE4FEE" w:rsidRDefault="00AC1BE8" w:rsidP="00AC1BE8">
      <w:pPr>
        <w:spacing w:before="480" w:line="360" w:lineRule="auto"/>
        <w:jc w:val="both"/>
        <w:rPr>
          <w:i/>
          <w:szCs w:val="28"/>
        </w:rPr>
      </w:pPr>
      <w:r w:rsidRPr="00CE4FEE">
        <w:rPr>
          <w:i/>
          <w:szCs w:val="28"/>
        </w:rPr>
        <w:t>Applicable principles</w:t>
      </w:r>
    </w:p>
    <w:p w14:paraId="6EB2A2F0" w14:textId="03206BA3" w:rsidR="00AC1BE8" w:rsidRPr="00CE4FEE" w:rsidRDefault="00AC1BE8" w:rsidP="002A7887">
      <w:pPr>
        <w:numPr>
          <w:ilvl w:val="0"/>
          <w:numId w:val="48"/>
        </w:numPr>
        <w:tabs>
          <w:tab w:val="clear" w:pos="4320"/>
          <w:tab w:val="clear" w:pos="9072"/>
        </w:tabs>
        <w:snapToGrid/>
        <w:spacing w:before="240" w:line="360" w:lineRule="auto"/>
        <w:ind w:left="0" w:firstLine="0"/>
        <w:jc w:val="both"/>
        <w:rPr>
          <w:szCs w:val="28"/>
        </w:rPr>
      </w:pPr>
      <w:r w:rsidRPr="00CE4FEE">
        <w:rPr>
          <w:szCs w:val="28"/>
        </w:rPr>
        <w:t>The applicable principles governing an order under s.21 of EO are well-established.  Although it has been said that a s.21 order is justified where the plaintiff seeks to trace funds which in equity belong to him and of which there was strong evidence that he has been fraudulently deprived, there are 3 limits:</w:t>
      </w:r>
    </w:p>
    <w:p w14:paraId="5621D104" w14:textId="77777777" w:rsidR="00AC1BE8" w:rsidRPr="00CE4FEE" w:rsidRDefault="00AC1BE8" w:rsidP="002A7887">
      <w:pPr>
        <w:pStyle w:val="ListParagraph"/>
        <w:numPr>
          <w:ilvl w:val="0"/>
          <w:numId w:val="49"/>
        </w:numPr>
        <w:tabs>
          <w:tab w:val="clear" w:pos="1440"/>
          <w:tab w:val="clear" w:pos="4320"/>
          <w:tab w:val="clear" w:pos="9072"/>
        </w:tabs>
        <w:snapToGrid/>
        <w:spacing w:before="240" w:line="360" w:lineRule="auto"/>
        <w:ind w:left="1440" w:hanging="720"/>
        <w:jc w:val="both"/>
        <w:rPr>
          <w:szCs w:val="28"/>
        </w:rPr>
      </w:pPr>
      <w:r w:rsidRPr="00CE4FEE">
        <w:rPr>
          <w:szCs w:val="28"/>
        </w:rPr>
        <w:t>First, the plaintiff must demonstrate a real prospect that the information may lead to the location or preservation of assets to which he is making a proprietary claim;</w:t>
      </w:r>
    </w:p>
    <w:p w14:paraId="743A76AD" w14:textId="77777777" w:rsidR="00AC1BE8" w:rsidRPr="00CE4FEE" w:rsidRDefault="00AC1BE8" w:rsidP="002A7887">
      <w:pPr>
        <w:pStyle w:val="ListParagraph"/>
        <w:numPr>
          <w:ilvl w:val="0"/>
          <w:numId w:val="49"/>
        </w:numPr>
        <w:tabs>
          <w:tab w:val="clear" w:pos="1440"/>
          <w:tab w:val="clear" w:pos="4320"/>
          <w:tab w:val="clear" w:pos="9072"/>
        </w:tabs>
        <w:snapToGrid/>
        <w:spacing w:before="240" w:line="360" w:lineRule="auto"/>
        <w:ind w:left="1440" w:hanging="720"/>
        <w:jc w:val="both"/>
        <w:rPr>
          <w:szCs w:val="28"/>
        </w:rPr>
      </w:pPr>
      <w:r w:rsidRPr="00CE4FEE">
        <w:rPr>
          <w:szCs w:val="28"/>
        </w:rPr>
        <w:t>Secondly, the documents sought to be disclosed must be identified with some specificity as would be expected of a</w:t>
      </w:r>
      <w:r w:rsidRPr="00CE4FEE">
        <w:rPr>
          <w:i/>
          <w:szCs w:val="28"/>
        </w:rPr>
        <w:t xml:space="preserve"> subpoena</w:t>
      </w:r>
      <w:r w:rsidRPr="00CE4FEE">
        <w:rPr>
          <w:szCs w:val="28"/>
        </w:rPr>
        <w:t>; and</w:t>
      </w:r>
    </w:p>
    <w:p w14:paraId="3123E8FA" w14:textId="77777777" w:rsidR="00AC1BE8" w:rsidRPr="00CE4FEE" w:rsidRDefault="00AC1BE8" w:rsidP="002A7887">
      <w:pPr>
        <w:pStyle w:val="ListParagraph"/>
        <w:numPr>
          <w:ilvl w:val="0"/>
          <w:numId w:val="49"/>
        </w:numPr>
        <w:tabs>
          <w:tab w:val="clear" w:pos="1440"/>
          <w:tab w:val="clear" w:pos="4320"/>
          <w:tab w:val="clear" w:pos="9072"/>
        </w:tabs>
        <w:snapToGrid/>
        <w:spacing w:before="240" w:line="360" w:lineRule="auto"/>
        <w:ind w:left="1440" w:hanging="720"/>
        <w:jc w:val="both"/>
        <w:rPr>
          <w:szCs w:val="28"/>
        </w:rPr>
      </w:pPr>
      <w:r w:rsidRPr="00CE4FEE">
        <w:rPr>
          <w:szCs w:val="28"/>
        </w:rPr>
        <w:t>Thirdly, the court needs to balance the potential advantage against the detriment to the person against whom the order is sought, not merely in terms of costs but by way of invasion of privacy and requiring breach of obligations of confidence to others.</w:t>
      </w:r>
    </w:p>
    <w:p w14:paraId="6B2084F9" w14:textId="1CFF807E" w:rsidR="00AC1BE8" w:rsidRPr="00CE4FEE" w:rsidRDefault="00AC1BE8" w:rsidP="009D5461">
      <w:pPr>
        <w:spacing w:before="240" w:line="360" w:lineRule="auto"/>
        <w:jc w:val="both"/>
        <w:rPr>
          <w:szCs w:val="28"/>
        </w:rPr>
      </w:pPr>
      <w:r w:rsidRPr="00CE4FEE">
        <w:rPr>
          <w:szCs w:val="28"/>
        </w:rPr>
        <w:t xml:space="preserve">See </w:t>
      </w:r>
      <w:r w:rsidRPr="00CE4FEE">
        <w:rPr>
          <w:i/>
          <w:iCs/>
          <w:szCs w:val="28"/>
        </w:rPr>
        <w:t>CTO (HK) Ltd v Li Man Chiu &amp; Others</w:t>
      </w:r>
      <w:r w:rsidRPr="00CE4FEE">
        <w:rPr>
          <w:szCs w:val="28"/>
        </w:rPr>
        <w:t xml:space="preserve"> [2002] 2 HKLRD 875, §§12-13 as approved by the Court of Appeal in </w:t>
      </w:r>
      <w:r w:rsidRPr="00CE4FEE">
        <w:rPr>
          <w:i/>
          <w:szCs w:val="28"/>
        </w:rPr>
        <w:t>Pacific King Shipping Holdings Pte Ltd v Huang Ziqiang</w:t>
      </w:r>
      <w:r w:rsidRPr="00CE4FEE">
        <w:rPr>
          <w:szCs w:val="28"/>
        </w:rPr>
        <w:t xml:space="preserve"> [2015] 1 HKLRD 830 at §29.</w:t>
      </w:r>
    </w:p>
    <w:p w14:paraId="2D972DB4" w14:textId="77777777" w:rsidR="004E1B1D" w:rsidRPr="00CE4FEE" w:rsidRDefault="004E1B1D" w:rsidP="00AC1BE8">
      <w:pPr>
        <w:spacing w:before="480" w:line="360" w:lineRule="auto"/>
        <w:jc w:val="both"/>
        <w:rPr>
          <w:i/>
          <w:szCs w:val="28"/>
        </w:rPr>
      </w:pPr>
    </w:p>
    <w:p w14:paraId="0B51FB49" w14:textId="79CFA26D" w:rsidR="00AC1BE8" w:rsidRPr="00CE4FEE" w:rsidRDefault="00AC1BE8" w:rsidP="00AC1BE8">
      <w:pPr>
        <w:spacing w:before="480" w:line="360" w:lineRule="auto"/>
        <w:jc w:val="both"/>
        <w:rPr>
          <w:i/>
          <w:szCs w:val="28"/>
        </w:rPr>
      </w:pPr>
      <w:r w:rsidRPr="00CE4FEE">
        <w:rPr>
          <w:i/>
          <w:szCs w:val="28"/>
        </w:rPr>
        <w:lastRenderedPageBreak/>
        <w:t>Analysis and Orders</w:t>
      </w:r>
    </w:p>
    <w:p w14:paraId="6321E74D" w14:textId="77777777" w:rsidR="00AC1BE8" w:rsidRPr="00CE4FEE" w:rsidRDefault="00AC1BE8" w:rsidP="002A7887">
      <w:pPr>
        <w:numPr>
          <w:ilvl w:val="0"/>
          <w:numId w:val="48"/>
        </w:numPr>
        <w:tabs>
          <w:tab w:val="clear" w:pos="4320"/>
          <w:tab w:val="clear" w:pos="9072"/>
        </w:tabs>
        <w:snapToGrid/>
        <w:spacing w:before="240" w:line="360" w:lineRule="auto"/>
        <w:ind w:left="0" w:firstLine="0"/>
        <w:jc w:val="both"/>
        <w:rPr>
          <w:szCs w:val="28"/>
        </w:rPr>
      </w:pPr>
      <w:r w:rsidRPr="00CE4FEE">
        <w:rPr>
          <w:szCs w:val="28"/>
        </w:rPr>
        <w:t>Applying the above legal principles to the facts of the present case, I am satisfied that the disclosure orders sought in terms of the draft order as amended by me should be granted.</w:t>
      </w:r>
    </w:p>
    <w:p w14:paraId="47F49275" w14:textId="5109A3B4"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There is a real prospect that the information and documents sought may lead to the location and preservation of monies to which Ps have made a proprietary claim.  The information sought concerning the balance, name and address of the beneficial owner of the accounts, records and/or documents in connection with the opening of the accounts and all transactions in the accounts of Ds maintained with the Banks could enable Ps to: (a) trace the monies that were transferred from their accounts; (b)</w:t>
      </w:r>
      <w:r w:rsidR="001824AB" w:rsidRPr="00CE4FEE">
        <w:rPr>
          <w:szCs w:val="28"/>
        </w:rPr>
        <w:t> </w:t>
      </w:r>
      <w:r w:rsidRPr="00CE4FEE">
        <w:rPr>
          <w:szCs w:val="28"/>
        </w:rPr>
        <w:t>ascertain their whereabouts; and (c) ascertain the identity</w:t>
      </w:r>
      <w:r w:rsidR="0072539A" w:rsidRPr="00CE4FEE">
        <w:rPr>
          <w:szCs w:val="28"/>
        </w:rPr>
        <w:t xml:space="preserve"> </w:t>
      </w:r>
      <w:r w:rsidRPr="00CE4FEE">
        <w:rPr>
          <w:szCs w:val="28"/>
        </w:rPr>
        <w:t xml:space="preserve">(identities) of any second layer recipients against whom proceedings might be commenced.  </w:t>
      </w:r>
    </w:p>
    <w:p w14:paraId="767A26E0" w14:textId="77777777"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The discovery sought is specifically defined and not unduly wide.  It is temporally limited to the period of the first transfer to D’s respective bank accounts to the date of the order.  I have also taken into account the objection of ICBC that disclosure should be limited to D1’s Account and not other bank accounts of D1 maintained with ICBC.  However, I accept that given the amount in D1’s Account according to the police is much less than the amount transferred by Ps, there may have been transfers to other accounts of D1 maintained with ICBC and the disclosure sought is necessary for Ps to trace their monies.</w:t>
      </w:r>
    </w:p>
    <w:p w14:paraId="73023D14" w14:textId="77777777" w:rsidR="00AC1BE8" w:rsidRPr="00CE4FEE" w:rsidRDefault="00AC1BE8" w:rsidP="00AC1BE8">
      <w:pPr>
        <w:numPr>
          <w:ilvl w:val="0"/>
          <w:numId w:val="48"/>
        </w:numPr>
        <w:tabs>
          <w:tab w:val="clear" w:pos="4320"/>
          <w:tab w:val="clear" w:pos="9072"/>
        </w:tabs>
        <w:snapToGrid/>
        <w:spacing w:before="480" w:line="360" w:lineRule="auto"/>
        <w:ind w:left="0" w:firstLine="0"/>
        <w:jc w:val="both"/>
        <w:rPr>
          <w:szCs w:val="28"/>
        </w:rPr>
      </w:pPr>
      <w:r w:rsidRPr="00CE4FEE">
        <w:rPr>
          <w:szCs w:val="28"/>
        </w:rPr>
        <w:t xml:space="preserve">Having balanced the competing interests of the victim and the innocent party (the Banks) caught up in the wrongdoing, and mindful that </w:t>
      </w:r>
      <w:r w:rsidRPr="00CE4FEE">
        <w:rPr>
          <w:szCs w:val="28"/>
        </w:rPr>
        <w:lastRenderedPageBreak/>
        <w:t>the power to order disclosure should be exercised with great caution, I would make an order in terms of the draft order as amended by me.</w:t>
      </w:r>
    </w:p>
    <w:p w14:paraId="3F1BEAB1" w14:textId="70FCCB7B" w:rsidR="00AC1BE8" w:rsidRPr="00CE4FEE" w:rsidRDefault="00AC1BE8" w:rsidP="002A7887">
      <w:pPr>
        <w:numPr>
          <w:ilvl w:val="0"/>
          <w:numId w:val="48"/>
        </w:numPr>
        <w:tabs>
          <w:tab w:val="clear" w:pos="4320"/>
          <w:tab w:val="clear" w:pos="9072"/>
        </w:tabs>
        <w:snapToGrid/>
        <w:spacing w:before="480" w:line="360" w:lineRule="auto"/>
        <w:ind w:left="0" w:firstLine="0"/>
        <w:jc w:val="both"/>
        <w:rPr>
          <w:szCs w:val="28"/>
        </w:rPr>
      </w:pPr>
      <w:r w:rsidRPr="00CE4FEE">
        <w:rPr>
          <w:szCs w:val="28"/>
        </w:rPr>
        <w:t>Costs of today as between Ps and Ds should be reserved.</w:t>
      </w:r>
    </w:p>
    <w:p w14:paraId="29E77F72" w14:textId="552FF4AC" w:rsidR="00203F92" w:rsidRPr="00CE4FEE" w:rsidRDefault="00203F92" w:rsidP="00841EE9">
      <w:pPr>
        <w:tabs>
          <w:tab w:val="clear" w:pos="4320"/>
          <w:tab w:val="clear" w:pos="9072"/>
        </w:tabs>
        <w:snapToGrid/>
        <w:spacing w:after="440" w:line="360" w:lineRule="auto"/>
        <w:jc w:val="both"/>
        <w:rPr>
          <w:sz w:val="27"/>
          <w:szCs w:val="27"/>
        </w:rPr>
      </w:pPr>
    </w:p>
    <w:p w14:paraId="2BCA44D9" w14:textId="64D744C9" w:rsidR="004E1B1D" w:rsidRPr="00CE4FEE" w:rsidRDefault="004E1B1D" w:rsidP="00841EE9">
      <w:pPr>
        <w:tabs>
          <w:tab w:val="clear" w:pos="4320"/>
          <w:tab w:val="clear" w:pos="9072"/>
        </w:tabs>
        <w:snapToGrid/>
        <w:spacing w:after="440" w:line="360" w:lineRule="auto"/>
        <w:jc w:val="both"/>
        <w:rPr>
          <w:sz w:val="27"/>
          <w:szCs w:val="27"/>
        </w:rPr>
      </w:pPr>
    </w:p>
    <w:p w14:paraId="3176D253" w14:textId="77777777" w:rsidR="004E1B1D" w:rsidRPr="00CE4FEE" w:rsidRDefault="004E1B1D" w:rsidP="00841EE9">
      <w:pPr>
        <w:tabs>
          <w:tab w:val="clear" w:pos="4320"/>
          <w:tab w:val="clear" w:pos="9072"/>
        </w:tabs>
        <w:snapToGrid/>
        <w:spacing w:after="440" w:line="360" w:lineRule="auto"/>
        <w:jc w:val="both"/>
        <w:rPr>
          <w:sz w:val="27"/>
          <w:szCs w:val="27"/>
        </w:rPr>
      </w:pPr>
    </w:p>
    <w:p w14:paraId="62248089" w14:textId="59726331" w:rsidR="00841EE9" w:rsidRPr="00CE4FEE" w:rsidRDefault="00841EE9" w:rsidP="0051677B">
      <w:pPr>
        <w:ind w:firstLine="5580"/>
      </w:pPr>
      <w:r w:rsidRPr="00CE4FEE">
        <w:t>(</w:t>
      </w:r>
      <w:r w:rsidR="0051677B" w:rsidRPr="00CE4FEE">
        <w:t xml:space="preserve"> Grace Chow </w:t>
      </w:r>
      <w:r w:rsidRPr="00CE4FEE">
        <w:t>)</w:t>
      </w:r>
    </w:p>
    <w:p w14:paraId="2D63EE6C" w14:textId="4FA97317" w:rsidR="00841EE9" w:rsidRPr="00CE4FEE" w:rsidRDefault="00841EE9" w:rsidP="0051677B">
      <w:pPr>
        <w:ind w:firstLine="5040"/>
      </w:pPr>
      <w:r w:rsidRPr="00CE4FEE">
        <w:t>Deputy High Court Judge</w:t>
      </w:r>
    </w:p>
    <w:p w14:paraId="0283FCF9" w14:textId="3D10B107" w:rsidR="0072539A" w:rsidRPr="00CE4FEE" w:rsidRDefault="0072539A" w:rsidP="00203F92">
      <w:pPr>
        <w:spacing w:line="360" w:lineRule="auto"/>
      </w:pPr>
    </w:p>
    <w:p w14:paraId="54D91A83" w14:textId="701CAE61" w:rsidR="0072539A" w:rsidRPr="00CE4FEE" w:rsidRDefault="0072539A" w:rsidP="00203F92">
      <w:pPr>
        <w:spacing w:line="360" w:lineRule="auto"/>
      </w:pPr>
    </w:p>
    <w:p w14:paraId="5526813C" w14:textId="6FFB77A2"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r w:rsidRPr="00CE4FEE">
        <w:rPr>
          <w:szCs w:val="28"/>
        </w:rPr>
        <w:t>Mr. Billy Liu, instructed by Gall, for the 1</w:t>
      </w:r>
      <w:r w:rsidRPr="00CE4FEE">
        <w:rPr>
          <w:szCs w:val="28"/>
          <w:vertAlign w:val="superscript"/>
        </w:rPr>
        <w:t>st</w:t>
      </w:r>
      <w:r w:rsidRPr="00CE4FEE">
        <w:rPr>
          <w:szCs w:val="28"/>
        </w:rPr>
        <w:t xml:space="preserve"> and 2</w:t>
      </w:r>
      <w:r w:rsidRPr="00CE4FEE">
        <w:rPr>
          <w:szCs w:val="28"/>
          <w:vertAlign w:val="superscript"/>
        </w:rPr>
        <w:t>nd</w:t>
      </w:r>
      <w:r w:rsidRPr="00CE4FEE">
        <w:rPr>
          <w:szCs w:val="28"/>
        </w:rPr>
        <w:t xml:space="preserve"> Plaintiffs</w:t>
      </w:r>
    </w:p>
    <w:p w14:paraId="1D296549" w14:textId="77777777"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p>
    <w:p w14:paraId="4138BF5A" w14:textId="324377A9"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r w:rsidRPr="00CE4FEE">
        <w:rPr>
          <w:szCs w:val="28"/>
        </w:rPr>
        <w:t>Mr. Kevin Hon, instructed by Gloria Chan &amp; Co., for the 1</w:t>
      </w:r>
      <w:r w:rsidRPr="00CE4FEE">
        <w:rPr>
          <w:szCs w:val="28"/>
          <w:vertAlign w:val="superscript"/>
        </w:rPr>
        <w:t>st</w:t>
      </w:r>
      <w:r w:rsidRPr="00CE4FEE">
        <w:rPr>
          <w:szCs w:val="28"/>
        </w:rPr>
        <w:t xml:space="preserve"> Defendant</w:t>
      </w:r>
    </w:p>
    <w:p w14:paraId="16EB5251" w14:textId="77777777"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p>
    <w:p w14:paraId="3911B065" w14:textId="02670C84"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r w:rsidRPr="00CE4FEE">
        <w:rPr>
          <w:szCs w:val="28"/>
        </w:rPr>
        <w:t>The 2</w:t>
      </w:r>
      <w:r w:rsidRPr="00CE4FEE">
        <w:rPr>
          <w:szCs w:val="28"/>
          <w:vertAlign w:val="superscript"/>
        </w:rPr>
        <w:t>nd</w:t>
      </w:r>
      <w:r w:rsidRPr="00CE4FEE">
        <w:rPr>
          <w:szCs w:val="28"/>
        </w:rPr>
        <w:t xml:space="preserve"> Defendant was not represented and being absent</w:t>
      </w:r>
    </w:p>
    <w:p w14:paraId="4657D0FC" w14:textId="77777777"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p>
    <w:p w14:paraId="76A8DE37" w14:textId="1193BBB9"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r w:rsidRPr="00CE4FEE">
        <w:rPr>
          <w:szCs w:val="28"/>
        </w:rPr>
        <w:t>Industrial and Commercial Bank of China (Asia) Limited, attendance excused</w:t>
      </w:r>
    </w:p>
    <w:p w14:paraId="6B955995" w14:textId="77777777" w:rsidR="0072539A" w:rsidRPr="00CE4FEE" w:rsidRDefault="0072539A" w:rsidP="0072539A">
      <w:pPr>
        <w:tabs>
          <w:tab w:val="clear" w:pos="1440"/>
          <w:tab w:val="clear" w:pos="4320"/>
          <w:tab w:val="clear" w:pos="9072"/>
        </w:tabs>
        <w:autoSpaceDE w:val="0"/>
        <w:autoSpaceDN w:val="0"/>
        <w:adjustRightInd w:val="0"/>
        <w:snapToGrid/>
        <w:ind w:left="360" w:hanging="360"/>
        <w:jc w:val="both"/>
        <w:rPr>
          <w:szCs w:val="28"/>
        </w:rPr>
      </w:pPr>
    </w:p>
    <w:p w14:paraId="175ABCD2" w14:textId="0A859D7B" w:rsidR="0072539A" w:rsidRPr="00CE4FEE" w:rsidRDefault="004C3942" w:rsidP="0072539A">
      <w:pPr>
        <w:tabs>
          <w:tab w:val="clear" w:pos="1440"/>
          <w:tab w:val="clear" w:pos="4320"/>
          <w:tab w:val="clear" w:pos="9072"/>
        </w:tabs>
        <w:autoSpaceDE w:val="0"/>
        <w:autoSpaceDN w:val="0"/>
        <w:adjustRightInd w:val="0"/>
        <w:snapToGrid/>
        <w:ind w:left="360" w:hanging="360"/>
        <w:jc w:val="both"/>
        <w:rPr>
          <w:szCs w:val="28"/>
        </w:rPr>
      </w:pPr>
      <w:r>
        <w:rPr>
          <w:szCs w:val="28"/>
        </w:rPr>
        <w:t>The Hongk</w:t>
      </w:r>
      <w:r w:rsidR="0072539A" w:rsidRPr="00CE4FEE">
        <w:rPr>
          <w:szCs w:val="28"/>
        </w:rPr>
        <w:t>ong and Shanghai Banking Corporation Limited was not represented and being absent</w:t>
      </w:r>
    </w:p>
    <w:p w14:paraId="2292A28C" w14:textId="3CD0DFC0" w:rsidR="00F9705A" w:rsidRPr="00CE4FEE" w:rsidRDefault="00F9705A" w:rsidP="005C6B2D">
      <w:pPr>
        <w:tabs>
          <w:tab w:val="clear" w:pos="1440"/>
          <w:tab w:val="clear" w:pos="4320"/>
          <w:tab w:val="clear" w:pos="9072"/>
        </w:tabs>
        <w:autoSpaceDE w:val="0"/>
        <w:autoSpaceDN w:val="0"/>
        <w:adjustRightInd w:val="0"/>
        <w:snapToGrid/>
        <w:ind w:left="360" w:hanging="360"/>
        <w:jc w:val="both"/>
        <w:rPr>
          <w:szCs w:val="28"/>
        </w:rPr>
      </w:pPr>
    </w:p>
    <w:sectPr w:rsidR="00F9705A" w:rsidRPr="00CE4FEE" w:rsidSect="004E1B1D">
      <w:headerReference w:type="default" r:id="rId11"/>
      <w:type w:val="continuous"/>
      <w:pgSz w:w="11906" w:h="16838" w:code="9"/>
      <w:pgMar w:top="1800" w:right="1728" w:bottom="1620" w:left="1728"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DC0E5" w14:textId="77777777" w:rsidR="0049192B" w:rsidRDefault="0049192B">
      <w:r>
        <w:separator/>
      </w:r>
    </w:p>
  </w:endnote>
  <w:endnote w:type="continuationSeparator" w:id="0">
    <w:p w14:paraId="7472A9EE" w14:textId="77777777" w:rsidR="0049192B" w:rsidRDefault="0049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91EC3" w14:textId="77777777" w:rsidR="00351706" w:rsidRDefault="00351706">
    <w:pPr>
      <w:pStyle w:val="Footer"/>
      <w:framePr w:wrap="around" w:vAnchor="text" w:hAnchor="margin" w:xAlign="right" w:y="1"/>
      <w:rPr>
        <w:rStyle w:val="PageNumber"/>
        <w:sz w:val="28"/>
      </w:rPr>
    </w:pPr>
    <w:r>
      <w:rPr>
        <w:rStyle w:val="PageNumber"/>
      </w:rPr>
      <w:fldChar w:fldCharType="begin"/>
    </w:r>
    <w:r>
      <w:rPr>
        <w:rStyle w:val="PageNumber"/>
      </w:rPr>
      <w:instrText xml:space="preserve">PAGE  </w:instrText>
    </w:r>
    <w:r>
      <w:rPr>
        <w:rStyle w:val="PageNumber"/>
      </w:rPr>
      <w:fldChar w:fldCharType="end"/>
    </w:r>
  </w:p>
  <w:p w14:paraId="487E1155" w14:textId="77777777" w:rsidR="00351706" w:rsidRDefault="003517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5984" w14:textId="77777777" w:rsidR="00351706" w:rsidRDefault="00351706">
    <w:pPr>
      <w:pStyle w:val="Footer"/>
      <w:framePr w:wrap="around" w:vAnchor="text" w:hAnchor="margin" w:xAlign="right" w:y="1"/>
      <w:rPr>
        <w:rStyle w:val="PageNumber"/>
        <w:sz w:val="28"/>
      </w:rPr>
    </w:pPr>
  </w:p>
  <w:p w14:paraId="076819B6" w14:textId="77777777" w:rsidR="00351706" w:rsidRDefault="003517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4CAE" w14:textId="77777777" w:rsidR="0049192B" w:rsidRDefault="0049192B">
      <w:r>
        <w:separator/>
      </w:r>
    </w:p>
  </w:footnote>
  <w:footnote w:type="continuationSeparator" w:id="0">
    <w:p w14:paraId="4FAA3DB3" w14:textId="77777777" w:rsidR="0049192B" w:rsidRDefault="0049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ABD5" w14:textId="77777777" w:rsidR="00351706" w:rsidRDefault="00351706">
    <w:pPr>
      <w:pStyle w:val="Header"/>
    </w:pPr>
    <w:r>
      <w:rPr>
        <w:noProof/>
        <w:sz w:val="20"/>
      </w:rPr>
      <mc:AlternateContent>
        <mc:Choice Requires="wps">
          <w:drawing>
            <wp:anchor distT="0" distB="0" distL="114300" distR="114300" simplePos="0" relativeHeight="251663360" behindDoc="0" locked="0" layoutInCell="0" allowOverlap="1" wp14:anchorId="24F84D57" wp14:editId="64BBDA0B">
              <wp:simplePos x="0" y="0"/>
              <wp:positionH relativeFrom="column">
                <wp:posOffset>5843905</wp:posOffset>
              </wp:positionH>
              <wp:positionV relativeFrom="paragraph">
                <wp:posOffset>155575</wp:posOffset>
              </wp:positionV>
              <wp:extent cx="414020" cy="10058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8DBAC" w14:textId="77777777" w:rsidR="00351706" w:rsidRDefault="00351706">
                          <w:pPr>
                            <w:rPr>
                              <w:b/>
                              <w:sz w:val="20"/>
                            </w:rPr>
                          </w:pPr>
                          <w:r>
                            <w:rPr>
                              <w:rFonts w:hint="eastAsia"/>
                              <w:b/>
                              <w:sz w:val="20"/>
                            </w:rPr>
                            <w:t>A</w:t>
                          </w:r>
                        </w:p>
                        <w:p w14:paraId="09A04A9A" w14:textId="77777777" w:rsidR="00351706" w:rsidRDefault="00351706">
                          <w:pPr>
                            <w:rPr>
                              <w:b/>
                              <w:sz w:val="10"/>
                            </w:rPr>
                          </w:pPr>
                        </w:p>
                        <w:p w14:paraId="655AA5BF" w14:textId="77777777" w:rsidR="00351706" w:rsidRDefault="00351706">
                          <w:pPr>
                            <w:rPr>
                              <w:b/>
                              <w:sz w:val="16"/>
                            </w:rPr>
                          </w:pPr>
                        </w:p>
                        <w:p w14:paraId="61958C3E" w14:textId="77777777" w:rsidR="00351706" w:rsidRDefault="00351706">
                          <w:pPr>
                            <w:rPr>
                              <w:b/>
                              <w:sz w:val="16"/>
                            </w:rPr>
                          </w:pPr>
                        </w:p>
                        <w:p w14:paraId="41320A07" w14:textId="77777777" w:rsidR="00351706" w:rsidRDefault="00351706">
                          <w:pPr>
                            <w:rPr>
                              <w:b/>
                              <w:sz w:val="20"/>
                            </w:rPr>
                          </w:pPr>
                          <w:r>
                            <w:rPr>
                              <w:rFonts w:hint="eastAsia"/>
                              <w:b/>
                              <w:sz w:val="20"/>
                            </w:rPr>
                            <w:t>B</w:t>
                          </w:r>
                        </w:p>
                        <w:p w14:paraId="37B790C6" w14:textId="77777777" w:rsidR="00351706" w:rsidRDefault="00351706">
                          <w:pPr>
                            <w:rPr>
                              <w:b/>
                              <w:sz w:val="10"/>
                            </w:rPr>
                          </w:pPr>
                        </w:p>
                        <w:p w14:paraId="1839DACB" w14:textId="77777777" w:rsidR="00351706" w:rsidRDefault="00351706">
                          <w:pPr>
                            <w:rPr>
                              <w:b/>
                              <w:sz w:val="16"/>
                            </w:rPr>
                          </w:pPr>
                        </w:p>
                        <w:p w14:paraId="7E8B4F92" w14:textId="77777777" w:rsidR="00351706" w:rsidRDefault="00351706">
                          <w:pPr>
                            <w:rPr>
                              <w:b/>
                              <w:sz w:val="16"/>
                            </w:rPr>
                          </w:pPr>
                        </w:p>
                        <w:p w14:paraId="41788C39" w14:textId="77777777" w:rsidR="00351706" w:rsidRDefault="00351706">
                          <w:pPr>
                            <w:rPr>
                              <w:b/>
                              <w:sz w:val="16"/>
                            </w:rPr>
                          </w:pPr>
                          <w:r>
                            <w:rPr>
                              <w:rFonts w:hint="eastAsia"/>
                              <w:b/>
                              <w:sz w:val="20"/>
                            </w:rPr>
                            <w:t>C</w:t>
                          </w:r>
                        </w:p>
                        <w:p w14:paraId="48A84E08" w14:textId="77777777" w:rsidR="00351706" w:rsidRDefault="00351706">
                          <w:pPr>
                            <w:rPr>
                              <w:b/>
                              <w:sz w:val="10"/>
                            </w:rPr>
                          </w:pPr>
                        </w:p>
                        <w:p w14:paraId="7BC67540" w14:textId="77777777" w:rsidR="00351706" w:rsidRDefault="00351706">
                          <w:pPr>
                            <w:rPr>
                              <w:b/>
                              <w:sz w:val="16"/>
                            </w:rPr>
                          </w:pPr>
                        </w:p>
                        <w:p w14:paraId="078D0B1E" w14:textId="77777777" w:rsidR="00351706" w:rsidRDefault="00351706">
                          <w:pPr>
                            <w:rPr>
                              <w:b/>
                              <w:sz w:val="16"/>
                            </w:rPr>
                          </w:pPr>
                        </w:p>
                        <w:p w14:paraId="48F042E8" w14:textId="77777777" w:rsidR="00351706" w:rsidRDefault="00351706">
                          <w:pPr>
                            <w:pStyle w:val="Heading2"/>
                            <w:rPr>
                              <w:sz w:val="16"/>
                            </w:rPr>
                          </w:pPr>
                          <w:r>
                            <w:rPr>
                              <w:rFonts w:hint="eastAsia"/>
                            </w:rPr>
                            <w:t>D</w:t>
                          </w:r>
                        </w:p>
                        <w:p w14:paraId="4443A349" w14:textId="77777777" w:rsidR="00351706" w:rsidRDefault="00351706">
                          <w:pPr>
                            <w:rPr>
                              <w:b/>
                              <w:sz w:val="10"/>
                            </w:rPr>
                          </w:pPr>
                        </w:p>
                        <w:p w14:paraId="71DBFBA9" w14:textId="77777777" w:rsidR="00351706" w:rsidRDefault="00351706">
                          <w:pPr>
                            <w:rPr>
                              <w:b/>
                              <w:sz w:val="16"/>
                            </w:rPr>
                          </w:pPr>
                        </w:p>
                        <w:p w14:paraId="1F5281ED" w14:textId="77777777" w:rsidR="00351706" w:rsidRDefault="00351706">
                          <w:pPr>
                            <w:rPr>
                              <w:b/>
                              <w:sz w:val="16"/>
                            </w:rPr>
                          </w:pPr>
                        </w:p>
                        <w:p w14:paraId="3B4F1A6B" w14:textId="77777777" w:rsidR="00351706" w:rsidRDefault="00351706">
                          <w:pPr>
                            <w:rPr>
                              <w:b/>
                              <w:sz w:val="16"/>
                            </w:rPr>
                          </w:pPr>
                          <w:r>
                            <w:rPr>
                              <w:rFonts w:hint="eastAsia"/>
                              <w:b/>
                              <w:sz w:val="20"/>
                            </w:rPr>
                            <w:t>E</w:t>
                          </w:r>
                        </w:p>
                        <w:p w14:paraId="64B552FC" w14:textId="77777777" w:rsidR="00351706" w:rsidRDefault="00351706">
                          <w:pPr>
                            <w:rPr>
                              <w:b/>
                              <w:sz w:val="10"/>
                            </w:rPr>
                          </w:pPr>
                        </w:p>
                        <w:p w14:paraId="1B3D7EC4" w14:textId="77777777" w:rsidR="00351706" w:rsidRDefault="00351706">
                          <w:pPr>
                            <w:rPr>
                              <w:b/>
                              <w:sz w:val="16"/>
                            </w:rPr>
                          </w:pPr>
                        </w:p>
                        <w:p w14:paraId="2134EA4A" w14:textId="77777777" w:rsidR="00351706" w:rsidRDefault="00351706">
                          <w:pPr>
                            <w:rPr>
                              <w:b/>
                              <w:sz w:val="16"/>
                            </w:rPr>
                          </w:pPr>
                        </w:p>
                        <w:p w14:paraId="060CDE7F" w14:textId="77777777" w:rsidR="00351706" w:rsidRDefault="00351706">
                          <w:pPr>
                            <w:rPr>
                              <w:b/>
                              <w:sz w:val="20"/>
                            </w:rPr>
                          </w:pPr>
                          <w:r>
                            <w:rPr>
                              <w:rFonts w:hint="eastAsia"/>
                              <w:b/>
                              <w:sz w:val="20"/>
                            </w:rPr>
                            <w:t>F</w:t>
                          </w:r>
                        </w:p>
                        <w:p w14:paraId="36C057CC" w14:textId="77777777" w:rsidR="00351706" w:rsidRDefault="00351706">
                          <w:pPr>
                            <w:rPr>
                              <w:b/>
                              <w:sz w:val="10"/>
                            </w:rPr>
                          </w:pPr>
                        </w:p>
                        <w:p w14:paraId="0BF506A7" w14:textId="77777777" w:rsidR="00351706" w:rsidRDefault="00351706">
                          <w:pPr>
                            <w:rPr>
                              <w:b/>
                              <w:sz w:val="16"/>
                            </w:rPr>
                          </w:pPr>
                        </w:p>
                        <w:p w14:paraId="520CEA77" w14:textId="77777777" w:rsidR="00351706" w:rsidRDefault="00351706">
                          <w:pPr>
                            <w:rPr>
                              <w:b/>
                              <w:sz w:val="16"/>
                            </w:rPr>
                          </w:pPr>
                        </w:p>
                        <w:p w14:paraId="548BC11A" w14:textId="77777777" w:rsidR="00351706" w:rsidRDefault="00351706">
                          <w:pPr>
                            <w:rPr>
                              <w:b/>
                              <w:sz w:val="16"/>
                            </w:rPr>
                          </w:pPr>
                          <w:r>
                            <w:rPr>
                              <w:rFonts w:hint="eastAsia"/>
                              <w:b/>
                              <w:sz w:val="20"/>
                            </w:rPr>
                            <w:t>G</w:t>
                          </w:r>
                        </w:p>
                        <w:p w14:paraId="107BF58A" w14:textId="77777777" w:rsidR="00351706" w:rsidRDefault="00351706">
                          <w:pPr>
                            <w:rPr>
                              <w:b/>
                              <w:sz w:val="10"/>
                            </w:rPr>
                          </w:pPr>
                        </w:p>
                        <w:p w14:paraId="7E87629B" w14:textId="77777777" w:rsidR="00351706" w:rsidRDefault="00351706">
                          <w:pPr>
                            <w:rPr>
                              <w:b/>
                              <w:sz w:val="16"/>
                            </w:rPr>
                          </w:pPr>
                        </w:p>
                        <w:p w14:paraId="2ADECC58" w14:textId="77777777" w:rsidR="00351706" w:rsidRDefault="00351706">
                          <w:pPr>
                            <w:rPr>
                              <w:b/>
                              <w:sz w:val="16"/>
                            </w:rPr>
                          </w:pPr>
                        </w:p>
                        <w:p w14:paraId="4052255C" w14:textId="77777777" w:rsidR="00351706" w:rsidRDefault="00351706">
                          <w:pPr>
                            <w:rPr>
                              <w:b/>
                              <w:sz w:val="16"/>
                            </w:rPr>
                          </w:pPr>
                          <w:r>
                            <w:rPr>
                              <w:rFonts w:hint="eastAsia"/>
                              <w:b/>
                              <w:sz w:val="20"/>
                            </w:rPr>
                            <w:t>H</w:t>
                          </w:r>
                        </w:p>
                        <w:p w14:paraId="2A7008A6" w14:textId="77777777" w:rsidR="00351706" w:rsidRDefault="00351706">
                          <w:pPr>
                            <w:rPr>
                              <w:b/>
                              <w:sz w:val="10"/>
                            </w:rPr>
                          </w:pPr>
                        </w:p>
                        <w:p w14:paraId="2708940F" w14:textId="77777777" w:rsidR="00351706" w:rsidRDefault="00351706">
                          <w:pPr>
                            <w:rPr>
                              <w:b/>
                              <w:sz w:val="16"/>
                            </w:rPr>
                          </w:pPr>
                        </w:p>
                        <w:p w14:paraId="0F24CF6E" w14:textId="77777777" w:rsidR="00351706" w:rsidRDefault="00351706">
                          <w:pPr>
                            <w:rPr>
                              <w:b/>
                              <w:sz w:val="16"/>
                            </w:rPr>
                          </w:pPr>
                        </w:p>
                        <w:p w14:paraId="1236697C" w14:textId="77777777" w:rsidR="00351706" w:rsidRDefault="00351706">
                          <w:pPr>
                            <w:rPr>
                              <w:b/>
                              <w:sz w:val="16"/>
                            </w:rPr>
                          </w:pPr>
                          <w:r>
                            <w:rPr>
                              <w:rFonts w:hint="eastAsia"/>
                              <w:b/>
                              <w:sz w:val="20"/>
                            </w:rPr>
                            <w:t>I</w:t>
                          </w:r>
                        </w:p>
                        <w:p w14:paraId="4C796834" w14:textId="77777777" w:rsidR="00351706" w:rsidRDefault="00351706">
                          <w:pPr>
                            <w:rPr>
                              <w:b/>
                              <w:sz w:val="10"/>
                            </w:rPr>
                          </w:pPr>
                        </w:p>
                        <w:p w14:paraId="689F6888" w14:textId="77777777" w:rsidR="00351706" w:rsidRDefault="00351706">
                          <w:pPr>
                            <w:rPr>
                              <w:b/>
                              <w:sz w:val="16"/>
                            </w:rPr>
                          </w:pPr>
                        </w:p>
                        <w:p w14:paraId="467A1AD9" w14:textId="77777777" w:rsidR="00351706" w:rsidRDefault="00351706">
                          <w:pPr>
                            <w:rPr>
                              <w:b/>
                              <w:sz w:val="16"/>
                            </w:rPr>
                          </w:pPr>
                        </w:p>
                        <w:p w14:paraId="5564D0D2" w14:textId="77777777" w:rsidR="00351706" w:rsidRDefault="00351706">
                          <w:pPr>
                            <w:rPr>
                              <w:b/>
                              <w:sz w:val="16"/>
                            </w:rPr>
                          </w:pPr>
                          <w:r>
                            <w:rPr>
                              <w:rFonts w:hint="eastAsia"/>
                              <w:b/>
                              <w:sz w:val="20"/>
                            </w:rPr>
                            <w:t>J</w:t>
                          </w:r>
                        </w:p>
                        <w:p w14:paraId="17ABE7E6" w14:textId="77777777" w:rsidR="00351706" w:rsidRDefault="00351706">
                          <w:pPr>
                            <w:rPr>
                              <w:b/>
                              <w:sz w:val="10"/>
                            </w:rPr>
                          </w:pPr>
                        </w:p>
                        <w:p w14:paraId="38EC33B4" w14:textId="77777777" w:rsidR="00351706" w:rsidRDefault="00351706">
                          <w:pPr>
                            <w:rPr>
                              <w:b/>
                              <w:sz w:val="16"/>
                            </w:rPr>
                          </w:pPr>
                        </w:p>
                        <w:p w14:paraId="58884F5D" w14:textId="77777777" w:rsidR="00351706" w:rsidRDefault="00351706">
                          <w:pPr>
                            <w:rPr>
                              <w:b/>
                              <w:sz w:val="16"/>
                            </w:rPr>
                          </w:pPr>
                        </w:p>
                        <w:p w14:paraId="00598DDD" w14:textId="77777777" w:rsidR="00351706" w:rsidRDefault="00351706">
                          <w:pPr>
                            <w:rPr>
                              <w:b/>
                              <w:sz w:val="16"/>
                            </w:rPr>
                          </w:pPr>
                          <w:r>
                            <w:rPr>
                              <w:rFonts w:hint="eastAsia"/>
                              <w:b/>
                              <w:sz w:val="20"/>
                            </w:rPr>
                            <w:t>K</w:t>
                          </w:r>
                        </w:p>
                        <w:p w14:paraId="06A3FA0E" w14:textId="77777777" w:rsidR="00351706" w:rsidRDefault="00351706">
                          <w:pPr>
                            <w:rPr>
                              <w:b/>
                              <w:sz w:val="10"/>
                            </w:rPr>
                          </w:pPr>
                        </w:p>
                        <w:p w14:paraId="5BBCA95A" w14:textId="77777777" w:rsidR="00351706" w:rsidRDefault="00351706">
                          <w:pPr>
                            <w:rPr>
                              <w:b/>
                              <w:sz w:val="16"/>
                            </w:rPr>
                          </w:pPr>
                        </w:p>
                        <w:p w14:paraId="6FB9C7BB" w14:textId="77777777" w:rsidR="00351706" w:rsidRDefault="00351706">
                          <w:pPr>
                            <w:rPr>
                              <w:b/>
                              <w:sz w:val="16"/>
                            </w:rPr>
                          </w:pPr>
                        </w:p>
                        <w:p w14:paraId="4530496B" w14:textId="77777777" w:rsidR="00351706" w:rsidRDefault="00351706">
                          <w:pPr>
                            <w:rPr>
                              <w:b/>
                              <w:sz w:val="16"/>
                            </w:rPr>
                          </w:pPr>
                          <w:r>
                            <w:rPr>
                              <w:rFonts w:hint="eastAsia"/>
                              <w:b/>
                              <w:sz w:val="20"/>
                            </w:rPr>
                            <w:t>L</w:t>
                          </w:r>
                        </w:p>
                        <w:p w14:paraId="687D6AB5" w14:textId="77777777" w:rsidR="00351706" w:rsidRDefault="00351706">
                          <w:pPr>
                            <w:rPr>
                              <w:b/>
                              <w:sz w:val="10"/>
                            </w:rPr>
                          </w:pPr>
                        </w:p>
                        <w:p w14:paraId="2E737D9E" w14:textId="77777777" w:rsidR="00351706" w:rsidRDefault="00351706">
                          <w:pPr>
                            <w:rPr>
                              <w:b/>
                              <w:sz w:val="16"/>
                            </w:rPr>
                          </w:pPr>
                        </w:p>
                        <w:p w14:paraId="1FA6E467" w14:textId="77777777" w:rsidR="00351706" w:rsidRDefault="00351706">
                          <w:pPr>
                            <w:rPr>
                              <w:b/>
                              <w:sz w:val="16"/>
                            </w:rPr>
                          </w:pPr>
                        </w:p>
                        <w:p w14:paraId="6094FA44" w14:textId="77777777" w:rsidR="00351706" w:rsidRDefault="00351706">
                          <w:pPr>
                            <w:rPr>
                              <w:b/>
                              <w:sz w:val="16"/>
                            </w:rPr>
                          </w:pPr>
                          <w:r>
                            <w:rPr>
                              <w:rFonts w:hint="eastAsia"/>
                              <w:b/>
                              <w:sz w:val="20"/>
                            </w:rPr>
                            <w:t>M</w:t>
                          </w:r>
                        </w:p>
                        <w:p w14:paraId="4E51DB0B" w14:textId="77777777" w:rsidR="00351706" w:rsidRDefault="00351706">
                          <w:pPr>
                            <w:rPr>
                              <w:b/>
                              <w:sz w:val="10"/>
                            </w:rPr>
                          </w:pPr>
                        </w:p>
                        <w:p w14:paraId="354D14C1" w14:textId="77777777" w:rsidR="00351706" w:rsidRDefault="00351706">
                          <w:pPr>
                            <w:rPr>
                              <w:b/>
                              <w:sz w:val="16"/>
                            </w:rPr>
                          </w:pPr>
                        </w:p>
                        <w:p w14:paraId="69220F32" w14:textId="77777777" w:rsidR="00351706" w:rsidRDefault="00351706">
                          <w:pPr>
                            <w:rPr>
                              <w:b/>
                              <w:sz w:val="16"/>
                            </w:rPr>
                          </w:pPr>
                        </w:p>
                        <w:p w14:paraId="5AADDE42" w14:textId="77777777" w:rsidR="00351706" w:rsidRDefault="00351706">
                          <w:pPr>
                            <w:rPr>
                              <w:b/>
                              <w:sz w:val="16"/>
                            </w:rPr>
                          </w:pPr>
                          <w:r>
                            <w:rPr>
                              <w:rFonts w:hint="eastAsia"/>
                              <w:b/>
                              <w:sz w:val="20"/>
                            </w:rPr>
                            <w:t>N</w:t>
                          </w:r>
                        </w:p>
                        <w:p w14:paraId="5B3475CC" w14:textId="77777777" w:rsidR="00351706" w:rsidRDefault="00351706">
                          <w:pPr>
                            <w:rPr>
                              <w:b/>
                              <w:sz w:val="10"/>
                            </w:rPr>
                          </w:pPr>
                        </w:p>
                        <w:p w14:paraId="0697FB90" w14:textId="77777777" w:rsidR="00351706" w:rsidRDefault="00351706">
                          <w:pPr>
                            <w:rPr>
                              <w:b/>
                              <w:sz w:val="16"/>
                            </w:rPr>
                          </w:pPr>
                        </w:p>
                        <w:p w14:paraId="0F9A7EBC" w14:textId="77777777" w:rsidR="00351706" w:rsidRDefault="00351706">
                          <w:pPr>
                            <w:rPr>
                              <w:b/>
                              <w:sz w:val="16"/>
                            </w:rPr>
                          </w:pPr>
                        </w:p>
                        <w:p w14:paraId="34FCA759" w14:textId="77777777" w:rsidR="00351706" w:rsidRDefault="00351706">
                          <w:pPr>
                            <w:rPr>
                              <w:b/>
                              <w:sz w:val="16"/>
                            </w:rPr>
                          </w:pPr>
                          <w:r>
                            <w:rPr>
                              <w:rFonts w:hint="eastAsia"/>
                              <w:b/>
                              <w:sz w:val="20"/>
                            </w:rPr>
                            <w:t>O</w:t>
                          </w:r>
                        </w:p>
                        <w:p w14:paraId="5BACCBE2" w14:textId="77777777" w:rsidR="00351706" w:rsidRDefault="00351706">
                          <w:pPr>
                            <w:rPr>
                              <w:b/>
                              <w:sz w:val="10"/>
                            </w:rPr>
                          </w:pPr>
                        </w:p>
                        <w:p w14:paraId="0F16930B" w14:textId="77777777" w:rsidR="00351706" w:rsidRDefault="00351706">
                          <w:pPr>
                            <w:rPr>
                              <w:b/>
                              <w:sz w:val="16"/>
                            </w:rPr>
                          </w:pPr>
                        </w:p>
                        <w:p w14:paraId="7013BCB9" w14:textId="77777777" w:rsidR="00351706" w:rsidRDefault="00351706">
                          <w:pPr>
                            <w:rPr>
                              <w:b/>
                              <w:sz w:val="16"/>
                            </w:rPr>
                          </w:pPr>
                        </w:p>
                        <w:p w14:paraId="403BFA18" w14:textId="77777777" w:rsidR="00351706" w:rsidRDefault="00351706">
                          <w:pPr>
                            <w:rPr>
                              <w:b/>
                              <w:sz w:val="16"/>
                            </w:rPr>
                          </w:pPr>
                          <w:r>
                            <w:rPr>
                              <w:rFonts w:hint="eastAsia"/>
                              <w:b/>
                              <w:sz w:val="20"/>
                            </w:rPr>
                            <w:t>P</w:t>
                          </w:r>
                        </w:p>
                        <w:p w14:paraId="57F65258" w14:textId="77777777" w:rsidR="00351706" w:rsidRDefault="00351706">
                          <w:pPr>
                            <w:rPr>
                              <w:b/>
                              <w:sz w:val="10"/>
                            </w:rPr>
                          </w:pPr>
                        </w:p>
                        <w:p w14:paraId="1FC1DBD4" w14:textId="77777777" w:rsidR="00351706" w:rsidRDefault="00351706">
                          <w:pPr>
                            <w:rPr>
                              <w:b/>
                              <w:sz w:val="16"/>
                            </w:rPr>
                          </w:pPr>
                        </w:p>
                        <w:p w14:paraId="6B1B1008" w14:textId="77777777" w:rsidR="00351706" w:rsidRDefault="00351706">
                          <w:pPr>
                            <w:rPr>
                              <w:b/>
                              <w:sz w:val="16"/>
                            </w:rPr>
                          </w:pPr>
                        </w:p>
                        <w:p w14:paraId="0842EFB5" w14:textId="77777777" w:rsidR="00351706" w:rsidRDefault="00351706">
                          <w:pPr>
                            <w:rPr>
                              <w:b/>
                              <w:sz w:val="16"/>
                            </w:rPr>
                          </w:pPr>
                          <w:r>
                            <w:rPr>
                              <w:rFonts w:hint="eastAsia"/>
                              <w:b/>
                              <w:sz w:val="20"/>
                            </w:rPr>
                            <w:t>Q</w:t>
                          </w:r>
                        </w:p>
                        <w:p w14:paraId="0AF29C58" w14:textId="77777777" w:rsidR="00351706" w:rsidRDefault="00351706">
                          <w:pPr>
                            <w:rPr>
                              <w:b/>
                              <w:sz w:val="10"/>
                            </w:rPr>
                          </w:pPr>
                        </w:p>
                        <w:p w14:paraId="1864882E" w14:textId="77777777" w:rsidR="00351706" w:rsidRDefault="00351706">
                          <w:pPr>
                            <w:rPr>
                              <w:b/>
                              <w:sz w:val="16"/>
                            </w:rPr>
                          </w:pPr>
                        </w:p>
                        <w:p w14:paraId="63C906A1" w14:textId="77777777" w:rsidR="00351706" w:rsidRDefault="00351706">
                          <w:pPr>
                            <w:rPr>
                              <w:b/>
                              <w:sz w:val="16"/>
                            </w:rPr>
                          </w:pPr>
                        </w:p>
                        <w:p w14:paraId="321037FD" w14:textId="77777777" w:rsidR="00351706" w:rsidRDefault="00351706">
                          <w:pPr>
                            <w:rPr>
                              <w:b/>
                              <w:sz w:val="16"/>
                            </w:rPr>
                          </w:pPr>
                          <w:r>
                            <w:rPr>
                              <w:rFonts w:hint="eastAsia"/>
                              <w:b/>
                              <w:sz w:val="20"/>
                            </w:rPr>
                            <w:t>R</w:t>
                          </w:r>
                        </w:p>
                        <w:p w14:paraId="3340B529" w14:textId="77777777" w:rsidR="00351706" w:rsidRDefault="00351706">
                          <w:pPr>
                            <w:rPr>
                              <w:b/>
                              <w:sz w:val="10"/>
                            </w:rPr>
                          </w:pPr>
                        </w:p>
                        <w:p w14:paraId="5472ADFA" w14:textId="77777777" w:rsidR="00351706" w:rsidRDefault="00351706">
                          <w:pPr>
                            <w:rPr>
                              <w:b/>
                              <w:sz w:val="16"/>
                            </w:rPr>
                          </w:pPr>
                        </w:p>
                        <w:p w14:paraId="4E891F9E" w14:textId="77777777" w:rsidR="00351706" w:rsidRDefault="00351706">
                          <w:pPr>
                            <w:rPr>
                              <w:b/>
                              <w:sz w:val="16"/>
                            </w:rPr>
                          </w:pPr>
                        </w:p>
                        <w:p w14:paraId="7D8EDB65" w14:textId="77777777" w:rsidR="00351706" w:rsidRDefault="00351706">
                          <w:pPr>
                            <w:rPr>
                              <w:b/>
                              <w:sz w:val="16"/>
                            </w:rPr>
                          </w:pPr>
                          <w:r>
                            <w:rPr>
                              <w:rFonts w:hint="eastAsia"/>
                              <w:b/>
                              <w:sz w:val="20"/>
                            </w:rPr>
                            <w:t>S</w:t>
                          </w:r>
                        </w:p>
                        <w:p w14:paraId="6C839A37" w14:textId="77777777" w:rsidR="00351706" w:rsidRDefault="00351706">
                          <w:pPr>
                            <w:rPr>
                              <w:b/>
                              <w:sz w:val="10"/>
                            </w:rPr>
                          </w:pPr>
                        </w:p>
                        <w:p w14:paraId="0FC018CF" w14:textId="77777777" w:rsidR="00351706" w:rsidRDefault="00351706">
                          <w:pPr>
                            <w:rPr>
                              <w:b/>
                              <w:sz w:val="16"/>
                            </w:rPr>
                          </w:pPr>
                        </w:p>
                        <w:p w14:paraId="5784752B" w14:textId="77777777" w:rsidR="00351706" w:rsidRDefault="00351706">
                          <w:pPr>
                            <w:rPr>
                              <w:b/>
                              <w:sz w:val="16"/>
                            </w:rPr>
                          </w:pPr>
                        </w:p>
                        <w:p w14:paraId="0F8FE6C3" w14:textId="77777777" w:rsidR="00351706" w:rsidRDefault="00351706">
                          <w:pPr>
                            <w:rPr>
                              <w:b/>
                              <w:sz w:val="16"/>
                            </w:rPr>
                          </w:pPr>
                          <w:r>
                            <w:rPr>
                              <w:rFonts w:hint="eastAsia"/>
                              <w:b/>
                              <w:sz w:val="20"/>
                            </w:rPr>
                            <w:t>T</w:t>
                          </w:r>
                        </w:p>
                        <w:p w14:paraId="1E948F26" w14:textId="77777777" w:rsidR="00351706" w:rsidRDefault="00351706">
                          <w:pPr>
                            <w:rPr>
                              <w:b/>
                              <w:sz w:val="10"/>
                            </w:rPr>
                          </w:pPr>
                        </w:p>
                        <w:p w14:paraId="44446325" w14:textId="77777777" w:rsidR="00351706" w:rsidRDefault="00351706">
                          <w:pPr>
                            <w:rPr>
                              <w:b/>
                              <w:sz w:val="16"/>
                            </w:rPr>
                          </w:pPr>
                        </w:p>
                        <w:p w14:paraId="0E9C6114" w14:textId="77777777" w:rsidR="00351706" w:rsidRDefault="00351706">
                          <w:pPr>
                            <w:rPr>
                              <w:b/>
                              <w:sz w:val="16"/>
                            </w:rPr>
                          </w:pPr>
                        </w:p>
                        <w:p w14:paraId="2044FF8E" w14:textId="77777777" w:rsidR="00351706" w:rsidRDefault="00351706">
                          <w:pPr>
                            <w:rPr>
                              <w:b/>
                              <w:sz w:val="16"/>
                            </w:rPr>
                          </w:pPr>
                          <w:r>
                            <w:rPr>
                              <w:rFonts w:hint="eastAsia"/>
                              <w:b/>
                              <w:sz w:val="20"/>
                            </w:rPr>
                            <w:t>U</w:t>
                          </w:r>
                        </w:p>
                        <w:p w14:paraId="120CA269" w14:textId="77777777" w:rsidR="00351706" w:rsidRDefault="00351706">
                          <w:pPr>
                            <w:rPr>
                              <w:b/>
                              <w:sz w:val="10"/>
                            </w:rPr>
                          </w:pPr>
                        </w:p>
                        <w:p w14:paraId="09BF55FD" w14:textId="77777777" w:rsidR="00351706" w:rsidRDefault="00351706">
                          <w:pPr>
                            <w:rPr>
                              <w:b/>
                              <w:sz w:val="16"/>
                            </w:rPr>
                          </w:pPr>
                        </w:p>
                        <w:p w14:paraId="0C527519" w14:textId="77777777" w:rsidR="00351706" w:rsidRDefault="00351706">
                          <w:pPr>
                            <w:rPr>
                              <w:b/>
                              <w:sz w:val="16"/>
                            </w:rPr>
                          </w:pPr>
                        </w:p>
                        <w:p w14:paraId="5262FDAC" w14:textId="77777777" w:rsidR="00351706" w:rsidRDefault="00351706">
                          <w:pPr>
                            <w:pStyle w:val="Heading3"/>
                            <w:jc w:val="left"/>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4D57" id="_x0000_t202" coordsize="21600,21600" o:spt="202" path="m,l,21600r21600,l21600,xe">
              <v:stroke joinstyle="miter"/>
              <v:path gradientshapeok="t" o:connecttype="rect"/>
            </v:shapetype>
            <v:shape id="Text Box 2" o:spid="_x0000_s1026" type="#_x0000_t202" style="position:absolute;left:0;text-align:left;margin-left:460.15pt;margin-top:12.25pt;width:32.6pt;height:1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" o:allowincell="f" stroked="f">
              <v:textbox>
                <w:txbxContent>
                  <w:p w14:paraId="59C8DBAC" w14:textId="77777777" w:rsidR="00351706" w:rsidRDefault="00351706">
                    <w:pPr>
                      <w:rPr>
                        <w:b/>
                        <w:sz w:val="20"/>
                      </w:rPr>
                    </w:pPr>
                    <w:r>
                      <w:rPr>
                        <w:rFonts w:hint="eastAsia"/>
                        <w:b/>
                        <w:sz w:val="20"/>
                      </w:rPr>
                      <w:t>A</w:t>
                    </w:r>
                  </w:p>
                  <w:p w14:paraId="09A04A9A" w14:textId="77777777" w:rsidR="00351706" w:rsidRDefault="00351706">
                    <w:pPr>
                      <w:rPr>
                        <w:b/>
                        <w:sz w:val="10"/>
                      </w:rPr>
                    </w:pPr>
                  </w:p>
                  <w:p w14:paraId="655AA5BF" w14:textId="77777777" w:rsidR="00351706" w:rsidRDefault="00351706">
                    <w:pPr>
                      <w:rPr>
                        <w:b/>
                        <w:sz w:val="16"/>
                      </w:rPr>
                    </w:pPr>
                  </w:p>
                  <w:p w14:paraId="61958C3E" w14:textId="77777777" w:rsidR="00351706" w:rsidRDefault="00351706">
                    <w:pPr>
                      <w:rPr>
                        <w:b/>
                        <w:sz w:val="16"/>
                      </w:rPr>
                    </w:pPr>
                  </w:p>
                  <w:p w14:paraId="41320A07" w14:textId="77777777" w:rsidR="00351706" w:rsidRDefault="00351706">
                    <w:pPr>
                      <w:rPr>
                        <w:b/>
                        <w:sz w:val="20"/>
                      </w:rPr>
                    </w:pPr>
                    <w:r>
                      <w:rPr>
                        <w:rFonts w:hint="eastAsia"/>
                        <w:b/>
                        <w:sz w:val="20"/>
                      </w:rPr>
                      <w:t>B</w:t>
                    </w:r>
                  </w:p>
                  <w:p w14:paraId="37B790C6" w14:textId="77777777" w:rsidR="00351706" w:rsidRDefault="00351706">
                    <w:pPr>
                      <w:rPr>
                        <w:b/>
                        <w:sz w:val="10"/>
                      </w:rPr>
                    </w:pPr>
                  </w:p>
                  <w:p w14:paraId="1839DACB" w14:textId="77777777" w:rsidR="00351706" w:rsidRDefault="00351706">
                    <w:pPr>
                      <w:rPr>
                        <w:b/>
                        <w:sz w:val="16"/>
                      </w:rPr>
                    </w:pPr>
                  </w:p>
                  <w:p w14:paraId="7E8B4F92" w14:textId="77777777" w:rsidR="00351706" w:rsidRDefault="00351706">
                    <w:pPr>
                      <w:rPr>
                        <w:b/>
                        <w:sz w:val="16"/>
                      </w:rPr>
                    </w:pPr>
                  </w:p>
                  <w:p w14:paraId="41788C39" w14:textId="77777777" w:rsidR="00351706" w:rsidRDefault="00351706">
                    <w:pPr>
                      <w:rPr>
                        <w:b/>
                        <w:sz w:val="16"/>
                      </w:rPr>
                    </w:pPr>
                    <w:r>
                      <w:rPr>
                        <w:rFonts w:hint="eastAsia"/>
                        <w:b/>
                        <w:sz w:val="20"/>
                      </w:rPr>
                      <w:t>C</w:t>
                    </w:r>
                  </w:p>
                  <w:p w14:paraId="48A84E08" w14:textId="77777777" w:rsidR="00351706" w:rsidRDefault="00351706">
                    <w:pPr>
                      <w:rPr>
                        <w:b/>
                        <w:sz w:val="10"/>
                      </w:rPr>
                    </w:pPr>
                  </w:p>
                  <w:p w14:paraId="7BC67540" w14:textId="77777777" w:rsidR="00351706" w:rsidRDefault="00351706">
                    <w:pPr>
                      <w:rPr>
                        <w:b/>
                        <w:sz w:val="16"/>
                      </w:rPr>
                    </w:pPr>
                  </w:p>
                  <w:p w14:paraId="078D0B1E" w14:textId="77777777" w:rsidR="00351706" w:rsidRDefault="00351706">
                    <w:pPr>
                      <w:rPr>
                        <w:b/>
                        <w:sz w:val="16"/>
                      </w:rPr>
                    </w:pPr>
                  </w:p>
                  <w:p w14:paraId="48F042E8" w14:textId="77777777" w:rsidR="00351706" w:rsidRDefault="00351706">
                    <w:pPr>
                      <w:pStyle w:val="Heading2"/>
                      <w:rPr>
                        <w:sz w:val="16"/>
                      </w:rPr>
                    </w:pPr>
                    <w:r>
                      <w:rPr>
                        <w:rFonts w:hint="eastAsia"/>
                      </w:rPr>
                      <w:t>D</w:t>
                    </w:r>
                  </w:p>
                  <w:p w14:paraId="4443A349" w14:textId="77777777" w:rsidR="00351706" w:rsidRDefault="00351706">
                    <w:pPr>
                      <w:rPr>
                        <w:b/>
                        <w:sz w:val="10"/>
                      </w:rPr>
                    </w:pPr>
                  </w:p>
                  <w:p w14:paraId="71DBFBA9" w14:textId="77777777" w:rsidR="00351706" w:rsidRDefault="00351706">
                    <w:pPr>
                      <w:rPr>
                        <w:b/>
                        <w:sz w:val="16"/>
                      </w:rPr>
                    </w:pPr>
                  </w:p>
                  <w:p w14:paraId="1F5281ED" w14:textId="77777777" w:rsidR="00351706" w:rsidRDefault="00351706">
                    <w:pPr>
                      <w:rPr>
                        <w:b/>
                        <w:sz w:val="16"/>
                      </w:rPr>
                    </w:pPr>
                  </w:p>
                  <w:p w14:paraId="3B4F1A6B" w14:textId="77777777" w:rsidR="00351706" w:rsidRDefault="00351706">
                    <w:pPr>
                      <w:rPr>
                        <w:b/>
                        <w:sz w:val="16"/>
                      </w:rPr>
                    </w:pPr>
                    <w:r>
                      <w:rPr>
                        <w:rFonts w:hint="eastAsia"/>
                        <w:b/>
                        <w:sz w:val="20"/>
                      </w:rPr>
                      <w:t>E</w:t>
                    </w:r>
                  </w:p>
                  <w:p w14:paraId="64B552FC" w14:textId="77777777" w:rsidR="00351706" w:rsidRDefault="00351706">
                    <w:pPr>
                      <w:rPr>
                        <w:b/>
                        <w:sz w:val="10"/>
                      </w:rPr>
                    </w:pPr>
                  </w:p>
                  <w:p w14:paraId="1B3D7EC4" w14:textId="77777777" w:rsidR="00351706" w:rsidRDefault="00351706">
                    <w:pPr>
                      <w:rPr>
                        <w:b/>
                        <w:sz w:val="16"/>
                      </w:rPr>
                    </w:pPr>
                  </w:p>
                  <w:p w14:paraId="2134EA4A" w14:textId="77777777" w:rsidR="00351706" w:rsidRDefault="00351706">
                    <w:pPr>
                      <w:rPr>
                        <w:b/>
                        <w:sz w:val="16"/>
                      </w:rPr>
                    </w:pPr>
                  </w:p>
                  <w:p w14:paraId="060CDE7F" w14:textId="77777777" w:rsidR="00351706" w:rsidRDefault="00351706">
                    <w:pPr>
                      <w:rPr>
                        <w:b/>
                        <w:sz w:val="20"/>
                      </w:rPr>
                    </w:pPr>
                    <w:r>
                      <w:rPr>
                        <w:rFonts w:hint="eastAsia"/>
                        <w:b/>
                        <w:sz w:val="20"/>
                      </w:rPr>
                      <w:t>F</w:t>
                    </w:r>
                  </w:p>
                  <w:p w14:paraId="36C057CC" w14:textId="77777777" w:rsidR="00351706" w:rsidRDefault="00351706">
                    <w:pPr>
                      <w:rPr>
                        <w:b/>
                        <w:sz w:val="10"/>
                      </w:rPr>
                    </w:pPr>
                  </w:p>
                  <w:p w14:paraId="0BF506A7" w14:textId="77777777" w:rsidR="00351706" w:rsidRDefault="00351706">
                    <w:pPr>
                      <w:rPr>
                        <w:b/>
                        <w:sz w:val="16"/>
                      </w:rPr>
                    </w:pPr>
                  </w:p>
                  <w:p w14:paraId="520CEA77" w14:textId="77777777" w:rsidR="00351706" w:rsidRDefault="00351706">
                    <w:pPr>
                      <w:rPr>
                        <w:b/>
                        <w:sz w:val="16"/>
                      </w:rPr>
                    </w:pPr>
                  </w:p>
                  <w:p w14:paraId="548BC11A" w14:textId="77777777" w:rsidR="00351706" w:rsidRDefault="00351706">
                    <w:pPr>
                      <w:rPr>
                        <w:b/>
                        <w:sz w:val="16"/>
                      </w:rPr>
                    </w:pPr>
                    <w:r>
                      <w:rPr>
                        <w:rFonts w:hint="eastAsia"/>
                        <w:b/>
                        <w:sz w:val="20"/>
                      </w:rPr>
                      <w:t>G</w:t>
                    </w:r>
                  </w:p>
                  <w:p w14:paraId="107BF58A" w14:textId="77777777" w:rsidR="00351706" w:rsidRDefault="00351706">
                    <w:pPr>
                      <w:rPr>
                        <w:b/>
                        <w:sz w:val="10"/>
                      </w:rPr>
                    </w:pPr>
                  </w:p>
                  <w:p w14:paraId="7E87629B" w14:textId="77777777" w:rsidR="00351706" w:rsidRDefault="00351706">
                    <w:pPr>
                      <w:rPr>
                        <w:b/>
                        <w:sz w:val="16"/>
                      </w:rPr>
                    </w:pPr>
                  </w:p>
                  <w:p w14:paraId="2ADECC58" w14:textId="77777777" w:rsidR="00351706" w:rsidRDefault="00351706">
                    <w:pPr>
                      <w:rPr>
                        <w:b/>
                        <w:sz w:val="16"/>
                      </w:rPr>
                    </w:pPr>
                  </w:p>
                  <w:p w14:paraId="4052255C" w14:textId="77777777" w:rsidR="00351706" w:rsidRDefault="00351706">
                    <w:pPr>
                      <w:rPr>
                        <w:b/>
                        <w:sz w:val="16"/>
                      </w:rPr>
                    </w:pPr>
                    <w:r>
                      <w:rPr>
                        <w:rFonts w:hint="eastAsia"/>
                        <w:b/>
                        <w:sz w:val="20"/>
                      </w:rPr>
                      <w:t>H</w:t>
                    </w:r>
                  </w:p>
                  <w:p w14:paraId="2A7008A6" w14:textId="77777777" w:rsidR="00351706" w:rsidRDefault="00351706">
                    <w:pPr>
                      <w:rPr>
                        <w:b/>
                        <w:sz w:val="10"/>
                      </w:rPr>
                    </w:pPr>
                  </w:p>
                  <w:p w14:paraId="2708940F" w14:textId="77777777" w:rsidR="00351706" w:rsidRDefault="00351706">
                    <w:pPr>
                      <w:rPr>
                        <w:b/>
                        <w:sz w:val="16"/>
                      </w:rPr>
                    </w:pPr>
                  </w:p>
                  <w:p w14:paraId="0F24CF6E" w14:textId="77777777" w:rsidR="00351706" w:rsidRDefault="00351706">
                    <w:pPr>
                      <w:rPr>
                        <w:b/>
                        <w:sz w:val="16"/>
                      </w:rPr>
                    </w:pPr>
                  </w:p>
                  <w:p w14:paraId="1236697C" w14:textId="77777777" w:rsidR="00351706" w:rsidRDefault="00351706">
                    <w:pPr>
                      <w:rPr>
                        <w:b/>
                        <w:sz w:val="16"/>
                      </w:rPr>
                    </w:pPr>
                    <w:r>
                      <w:rPr>
                        <w:rFonts w:hint="eastAsia"/>
                        <w:b/>
                        <w:sz w:val="20"/>
                      </w:rPr>
                      <w:t>I</w:t>
                    </w:r>
                  </w:p>
                  <w:p w14:paraId="4C796834" w14:textId="77777777" w:rsidR="00351706" w:rsidRDefault="00351706">
                    <w:pPr>
                      <w:rPr>
                        <w:b/>
                        <w:sz w:val="10"/>
                      </w:rPr>
                    </w:pPr>
                  </w:p>
                  <w:p w14:paraId="689F6888" w14:textId="77777777" w:rsidR="00351706" w:rsidRDefault="00351706">
                    <w:pPr>
                      <w:rPr>
                        <w:b/>
                        <w:sz w:val="16"/>
                      </w:rPr>
                    </w:pPr>
                  </w:p>
                  <w:p w14:paraId="467A1AD9" w14:textId="77777777" w:rsidR="00351706" w:rsidRDefault="00351706">
                    <w:pPr>
                      <w:rPr>
                        <w:b/>
                        <w:sz w:val="16"/>
                      </w:rPr>
                    </w:pPr>
                  </w:p>
                  <w:p w14:paraId="5564D0D2" w14:textId="77777777" w:rsidR="00351706" w:rsidRDefault="00351706">
                    <w:pPr>
                      <w:rPr>
                        <w:b/>
                        <w:sz w:val="16"/>
                      </w:rPr>
                    </w:pPr>
                    <w:r>
                      <w:rPr>
                        <w:rFonts w:hint="eastAsia"/>
                        <w:b/>
                        <w:sz w:val="20"/>
                      </w:rPr>
                      <w:t>J</w:t>
                    </w:r>
                  </w:p>
                  <w:p w14:paraId="17ABE7E6" w14:textId="77777777" w:rsidR="00351706" w:rsidRDefault="00351706">
                    <w:pPr>
                      <w:rPr>
                        <w:b/>
                        <w:sz w:val="10"/>
                      </w:rPr>
                    </w:pPr>
                  </w:p>
                  <w:p w14:paraId="38EC33B4" w14:textId="77777777" w:rsidR="00351706" w:rsidRDefault="00351706">
                    <w:pPr>
                      <w:rPr>
                        <w:b/>
                        <w:sz w:val="16"/>
                      </w:rPr>
                    </w:pPr>
                  </w:p>
                  <w:p w14:paraId="58884F5D" w14:textId="77777777" w:rsidR="00351706" w:rsidRDefault="00351706">
                    <w:pPr>
                      <w:rPr>
                        <w:b/>
                        <w:sz w:val="16"/>
                      </w:rPr>
                    </w:pPr>
                  </w:p>
                  <w:p w14:paraId="00598DDD" w14:textId="77777777" w:rsidR="00351706" w:rsidRDefault="00351706">
                    <w:pPr>
                      <w:rPr>
                        <w:b/>
                        <w:sz w:val="16"/>
                      </w:rPr>
                    </w:pPr>
                    <w:r>
                      <w:rPr>
                        <w:rFonts w:hint="eastAsia"/>
                        <w:b/>
                        <w:sz w:val="20"/>
                      </w:rPr>
                      <w:t>K</w:t>
                    </w:r>
                  </w:p>
                  <w:p w14:paraId="06A3FA0E" w14:textId="77777777" w:rsidR="00351706" w:rsidRDefault="00351706">
                    <w:pPr>
                      <w:rPr>
                        <w:b/>
                        <w:sz w:val="10"/>
                      </w:rPr>
                    </w:pPr>
                  </w:p>
                  <w:p w14:paraId="5BBCA95A" w14:textId="77777777" w:rsidR="00351706" w:rsidRDefault="00351706">
                    <w:pPr>
                      <w:rPr>
                        <w:b/>
                        <w:sz w:val="16"/>
                      </w:rPr>
                    </w:pPr>
                  </w:p>
                  <w:p w14:paraId="6FB9C7BB" w14:textId="77777777" w:rsidR="00351706" w:rsidRDefault="00351706">
                    <w:pPr>
                      <w:rPr>
                        <w:b/>
                        <w:sz w:val="16"/>
                      </w:rPr>
                    </w:pPr>
                  </w:p>
                  <w:p w14:paraId="4530496B" w14:textId="77777777" w:rsidR="00351706" w:rsidRDefault="00351706">
                    <w:pPr>
                      <w:rPr>
                        <w:b/>
                        <w:sz w:val="16"/>
                      </w:rPr>
                    </w:pPr>
                    <w:r>
                      <w:rPr>
                        <w:rFonts w:hint="eastAsia"/>
                        <w:b/>
                        <w:sz w:val="20"/>
                      </w:rPr>
                      <w:t>L</w:t>
                    </w:r>
                  </w:p>
                  <w:p w14:paraId="687D6AB5" w14:textId="77777777" w:rsidR="00351706" w:rsidRDefault="00351706">
                    <w:pPr>
                      <w:rPr>
                        <w:b/>
                        <w:sz w:val="10"/>
                      </w:rPr>
                    </w:pPr>
                  </w:p>
                  <w:p w14:paraId="2E737D9E" w14:textId="77777777" w:rsidR="00351706" w:rsidRDefault="00351706">
                    <w:pPr>
                      <w:rPr>
                        <w:b/>
                        <w:sz w:val="16"/>
                      </w:rPr>
                    </w:pPr>
                  </w:p>
                  <w:p w14:paraId="1FA6E467" w14:textId="77777777" w:rsidR="00351706" w:rsidRDefault="00351706">
                    <w:pPr>
                      <w:rPr>
                        <w:b/>
                        <w:sz w:val="16"/>
                      </w:rPr>
                    </w:pPr>
                  </w:p>
                  <w:p w14:paraId="6094FA44" w14:textId="77777777" w:rsidR="00351706" w:rsidRDefault="00351706">
                    <w:pPr>
                      <w:rPr>
                        <w:b/>
                        <w:sz w:val="16"/>
                      </w:rPr>
                    </w:pPr>
                    <w:r>
                      <w:rPr>
                        <w:rFonts w:hint="eastAsia"/>
                        <w:b/>
                        <w:sz w:val="20"/>
                      </w:rPr>
                      <w:t>M</w:t>
                    </w:r>
                  </w:p>
                  <w:p w14:paraId="4E51DB0B" w14:textId="77777777" w:rsidR="00351706" w:rsidRDefault="00351706">
                    <w:pPr>
                      <w:rPr>
                        <w:b/>
                        <w:sz w:val="10"/>
                      </w:rPr>
                    </w:pPr>
                  </w:p>
                  <w:p w14:paraId="354D14C1" w14:textId="77777777" w:rsidR="00351706" w:rsidRDefault="00351706">
                    <w:pPr>
                      <w:rPr>
                        <w:b/>
                        <w:sz w:val="16"/>
                      </w:rPr>
                    </w:pPr>
                  </w:p>
                  <w:p w14:paraId="69220F32" w14:textId="77777777" w:rsidR="00351706" w:rsidRDefault="00351706">
                    <w:pPr>
                      <w:rPr>
                        <w:b/>
                        <w:sz w:val="16"/>
                      </w:rPr>
                    </w:pPr>
                  </w:p>
                  <w:p w14:paraId="5AADDE42" w14:textId="77777777" w:rsidR="00351706" w:rsidRDefault="00351706">
                    <w:pPr>
                      <w:rPr>
                        <w:b/>
                        <w:sz w:val="16"/>
                      </w:rPr>
                    </w:pPr>
                    <w:r>
                      <w:rPr>
                        <w:rFonts w:hint="eastAsia"/>
                        <w:b/>
                        <w:sz w:val="20"/>
                      </w:rPr>
                      <w:t>N</w:t>
                    </w:r>
                  </w:p>
                  <w:p w14:paraId="5B3475CC" w14:textId="77777777" w:rsidR="00351706" w:rsidRDefault="00351706">
                    <w:pPr>
                      <w:rPr>
                        <w:b/>
                        <w:sz w:val="10"/>
                      </w:rPr>
                    </w:pPr>
                  </w:p>
                  <w:p w14:paraId="0697FB90" w14:textId="77777777" w:rsidR="00351706" w:rsidRDefault="00351706">
                    <w:pPr>
                      <w:rPr>
                        <w:b/>
                        <w:sz w:val="16"/>
                      </w:rPr>
                    </w:pPr>
                  </w:p>
                  <w:p w14:paraId="0F9A7EBC" w14:textId="77777777" w:rsidR="00351706" w:rsidRDefault="00351706">
                    <w:pPr>
                      <w:rPr>
                        <w:b/>
                        <w:sz w:val="16"/>
                      </w:rPr>
                    </w:pPr>
                  </w:p>
                  <w:p w14:paraId="34FCA759" w14:textId="77777777" w:rsidR="00351706" w:rsidRDefault="00351706">
                    <w:pPr>
                      <w:rPr>
                        <w:b/>
                        <w:sz w:val="16"/>
                      </w:rPr>
                    </w:pPr>
                    <w:r>
                      <w:rPr>
                        <w:rFonts w:hint="eastAsia"/>
                        <w:b/>
                        <w:sz w:val="20"/>
                      </w:rPr>
                      <w:t>O</w:t>
                    </w:r>
                  </w:p>
                  <w:p w14:paraId="5BACCBE2" w14:textId="77777777" w:rsidR="00351706" w:rsidRDefault="00351706">
                    <w:pPr>
                      <w:rPr>
                        <w:b/>
                        <w:sz w:val="10"/>
                      </w:rPr>
                    </w:pPr>
                  </w:p>
                  <w:p w14:paraId="0F16930B" w14:textId="77777777" w:rsidR="00351706" w:rsidRDefault="00351706">
                    <w:pPr>
                      <w:rPr>
                        <w:b/>
                        <w:sz w:val="16"/>
                      </w:rPr>
                    </w:pPr>
                  </w:p>
                  <w:p w14:paraId="7013BCB9" w14:textId="77777777" w:rsidR="00351706" w:rsidRDefault="00351706">
                    <w:pPr>
                      <w:rPr>
                        <w:b/>
                        <w:sz w:val="16"/>
                      </w:rPr>
                    </w:pPr>
                  </w:p>
                  <w:p w14:paraId="403BFA18" w14:textId="77777777" w:rsidR="00351706" w:rsidRDefault="00351706">
                    <w:pPr>
                      <w:rPr>
                        <w:b/>
                        <w:sz w:val="16"/>
                      </w:rPr>
                    </w:pPr>
                    <w:r>
                      <w:rPr>
                        <w:rFonts w:hint="eastAsia"/>
                        <w:b/>
                        <w:sz w:val="20"/>
                      </w:rPr>
                      <w:t>P</w:t>
                    </w:r>
                  </w:p>
                  <w:p w14:paraId="57F65258" w14:textId="77777777" w:rsidR="00351706" w:rsidRDefault="00351706">
                    <w:pPr>
                      <w:rPr>
                        <w:b/>
                        <w:sz w:val="10"/>
                      </w:rPr>
                    </w:pPr>
                  </w:p>
                  <w:p w14:paraId="1FC1DBD4" w14:textId="77777777" w:rsidR="00351706" w:rsidRDefault="00351706">
                    <w:pPr>
                      <w:rPr>
                        <w:b/>
                        <w:sz w:val="16"/>
                      </w:rPr>
                    </w:pPr>
                  </w:p>
                  <w:p w14:paraId="6B1B1008" w14:textId="77777777" w:rsidR="00351706" w:rsidRDefault="00351706">
                    <w:pPr>
                      <w:rPr>
                        <w:b/>
                        <w:sz w:val="16"/>
                      </w:rPr>
                    </w:pPr>
                  </w:p>
                  <w:p w14:paraId="0842EFB5" w14:textId="77777777" w:rsidR="00351706" w:rsidRDefault="00351706">
                    <w:pPr>
                      <w:rPr>
                        <w:b/>
                        <w:sz w:val="16"/>
                      </w:rPr>
                    </w:pPr>
                    <w:r>
                      <w:rPr>
                        <w:rFonts w:hint="eastAsia"/>
                        <w:b/>
                        <w:sz w:val="20"/>
                      </w:rPr>
                      <w:t>Q</w:t>
                    </w:r>
                  </w:p>
                  <w:p w14:paraId="0AF29C58" w14:textId="77777777" w:rsidR="00351706" w:rsidRDefault="00351706">
                    <w:pPr>
                      <w:rPr>
                        <w:b/>
                        <w:sz w:val="10"/>
                      </w:rPr>
                    </w:pPr>
                  </w:p>
                  <w:p w14:paraId="1864882E" w14:textId="77777777" w:rsidR="00351706" w:rsidRDefault="00351706">
                    <w:pPr>
                      <w:rPr>
                        <w:b/>
                        <w:sz w:val="16"/>
                      </w:rPr>
                    </w:pPr>
                  </w:p>
                  <w:p w14:paraId="63C906A1" w14:textId="77777777" w:rsidR="00351706" w:rsidRDefault="00351706">
                    <w:pPr>
                      <w:rPr>
                        <w:b/>
                        <w:sz w:val="16"/>
                      </w:rPr>
                    </w:pPr>
                  </w:p>
                  <w:p w14:paraId="321037FD" w14:textId="77777777" w:rsidR="00351706" w:rsidRDefault="00351706">
                    <w:pPr>
                      <w:rPr>
                        <w:b/>
                        <w:sz w:val="16"/>
                      </w:rPr>
                    </w:pPr>
                    <w:r>
                      <w:rPr>
                        <w:rFonts w:hint="eastAsia"/>
                        <w:b/>
                        <w:sz w:val="20"/>
                      </w:rPr>
                      <w:t>R</w:t>
                    </w:r>
                  </w:p>
                  <w:p w14:paraId="3340B529" w14:textId="77777777" w:rsidR="00351706" w:rsidRDefault="00351706">
                    <w:pPr>
                      <w:rPr>
                        <w:b/>
                        <w:sz w:val="10"/>
                      </w:rPr>
                    </w:pPr>
                  </w:p>
                  <w:p w14:paraId="5472ADFA" w14:textId="77777777" w:rsidR="00351706" w:rsidRDefault="00351706">
                    <w:pPr>
                      <w:rPr>
                        <w:b/>
                        <w:sz w:val="16"/>
                      </w:rPr>
                    </w:pPr>
                  </w:p>
                  <w:p w14:paraId="4E891F9E" w14:textId="77777777" w:rsidR="00351706" w:rsidRDefault="00351706">
                    <w:pPr>
                      <w:rPr>
                        <w:b/>
                        <w:sz w:val="16"/>
                      </w:rPr>
                    </w:pPr>
                  </w:p>
                  <w:p w14:paraId="7D8EDB65" w14:textId="77777777" w:rsidR="00351706" w:rsidRDefault="00351706">
                    <w:pPr>
                      <w:rPr>
                        <w:b/>
                        <w:sz w:val="16"/>
                      </w:rPr>
                    </w:pPr>
                    <w:r>
                      <w:rPr>
                        <w:rFonts w:hint="eastAsia"/>
                        <w:b/>
                        <w:sz w:val="20"/>
                      </w:rPr>
                      <w:t>S</w:t>
                    </w:r>
                  </w:p>
                  <w:p w14:paraId="6C839A37" w14:textId="77777777" w:rsidR="00351706" w:rsidRDefault="00351706">
                    <w:pPr>
                      <w:rPr>
                        <w:b/>
                        <w:sz w:val="10"/>
                      </w:rPr>
                    </w:pPr>
                  </w:p>
                  <w:p w14:paraId="0FC018CF" w14:textId="77777777" w:rsidR="00351706" w:rsidRDefault="00351706">
                    <w:pPr>
                      <w:rPr>
                        <w:b/>
                        <w:sz w:val="16"/>
                      </w:rPr>
                    </w:pPr>
                  </w:p>
                  <w:p w14:paraId="5784752B" w14:textId="77777777" w:rsidR="00351706" w:rsidRDefault="00351706">
                    <w:pPr>
                      <w:rPr>
                        <w:b/>
                        <w:sz w:val="16"/>
                      </w:rPr>
                    </w:pPr>
                  </w:p>
                  <w:p w14:paraId="0F8FE6C3" w14:textId="77777777" w:rsidR="00351706" w:rsidRDefault="00351706">
                    <w:pPr>
                      <w:rPr>
                        <w:b/>
                        <w:sz w:val="16"/>
                      </w:rPr>
                    </w:pPr>
                    <w:r>
                      <w:rPr>
                        <w:rFonts w:hint="eastAsia"/>
                        <w:b/>
                        <w:sz w:val="20"/>
                      </w:rPr>
                      <w:t>T</w:t>
                    </w:r>
                  </w:p>
                  <w:p w14:paraId="1E948F26" w14:textId="77777777" w:rsidR="00351706" w:rsidRDefault="00351706">
                    <w:pPr>
                      <w:rPr>
                        <w:b/>
                        <w:sz w:val="10"/>
                      </w:rPr>
                    </w:pPr>
                  </w:p>
                  <w:p w14:paraId="44446325" w14:textId="77777777" w:rsidR="00351706" w:rsidRDefault="00351706">
                    <w:pPr>
                      <w:rPr>
                        <w:b/>
                        <w:sz w:val="16"/>
                      </w:rPr>
                    </w:pPr>
                  </w:p>
                  <w:p w14:paraId="0E9C6114" w14:textId="77777777" w:rsidR="00351706" w:rsidRDefault="00351706">
                    <w:pPr>
                      <w:rPr>
                        <w:b/>
                        <w:sz w:val="16"/>
                      </w:rPr>
                    </w:pPr>
                  </w:p>
                  <w:p w14:paraId="2044FF8E" w14:textId="77777777" w:rsidR="00351706" w:rsidRDefault="00351706">
                    <w:pPr>
                      <w:rPr>
                        <w:b/>
                        <w:sz w:val="16"/>
                      </w:rPr>
                    </w:pPr>
                    <w:r>
                      <w:rPr>
                        <w:rFonts w:hint="eastAsia"/>
                        <w:b/>
                        <w:sz w:val="20"/>
                      </w:rPr>
                      <w:t>U</w:t>
                    </w:r>
                  </w:p>
                  <w:p w14:paraId="120CA269" w14:textId="77777777" w:rsidR="00351706" w:rsidRDefault="00351706">
                    <w:pPr>
                      <w:rPr>
                        <w:b/>
                        <w:sz w:val="10"/>
                      </w:rPr>
                    </w:pPr>
                  </w:p>
                  <w:p w14:paraId="09BF55FD" w14:textId="77777777" w:rsidR="00351706" w:rsidRDefault="00351706">
                    <w:pPr>
                      <w:rPr>
                        <w:b/>
                        <w:sz w:val="16"/>
                      </w:rPr>
                    </w:pPr>
                  </w:p>
                  <w:p w14:paraId="0C527519" w14:textId="77777777" w:rsidR="00351706" w:rsidRDefault="00351706">
                    <w:pPr>
                      <w:rPr>
                        <w:b/>
                        <w:sz w:val="16"/>
                      </w:rPr>
                    </w:pPr>
                  </w:p>
                  <w:p w14:paraId="5262FDAC" w14:textId="77777777" w:rsidR="00351706" w:rsidRDefault="00351706">
                    <w:pPr>
                      <w:pStyle w:val="Heading3"/>
                      <w:jc w:val="left"/>
                    </w:pPr>
                    <w:r>
                      <w:rPr>
                        <w:rFonts w:hint="eastAsia"/>
                      </w:rPr>
                      <w:t>V</w:t>
                    </w:r>
                  </w:p>
                </w:txbxContent>
              </v:textbox>
            </v:shape>
          </w:pict>
        </mc:Fallback>
      </mc:AlternateContent>
    </w:r>
    <w:r>
      <w:rPr>
        <w:noProof/>
        <w:sz w:val="20"/>
      </w:rPr>
      <mc:AlternateContent>
        <mc:Choice Requires="wps">
          <w:drawing>
            <wp:anchor distT="0" distB="0" distL="114300" distR="114300" simplePos="0" relativeHeight="251662336" behindDoc="0" locked="0" layoutInCell="0" allowOverlap="1" wp14:anchorId="15A8D73A" wp14:editId="09558FE2">
              <wp:simplePos x="0" y="0"/>
              <wp:positionH relativeFrom="column">
                <wp:posOffset>-800100</wp:posOffset>
              </wp:positionH>
              <wp:positionV relativeFrom="paragraph">
                <wp:posOffset>153035</wp:posOffset>
              </wp:positionV>
              <wp:extent cx="342900" cy="99441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94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93264" w14:textId="77777777" w:rsidR="00351706" w:rsidRDefault="00351706">
                          <w:pPr>
                            <w:rPr>
                              <w:b/>
                              <w:sz w:val="20"/>
                            </w:rPr>
                          </w:pPr>
                          <w:r>
                            <w:rPr>
                              <w:rFonts w:hint="eastAsia"/>
                              <w:b/>
                              <w:sz w:val="20"/>
                            </w:rPr>
                            <w:t>A</w:t>
                          </w:r>
                        </w:p>
                        <w:p w14:paraId="707F00C4" w14:textId="77777777" w:rsidR="00351706" w:rsidRDefault="00351706">
                          <w:pPr>
                            <w:rPr>
                              <w:b/>
                              <w:sz w:val="10"/>
                            </w:rPr>
                          </w:pPr>
                        </w:p>
                        <w:p w14:paraId="534D4242" w14:textId="77777777" w:rsidR="00351706" w:rsidRDefault="00351706">
                          <w:pPr>
                            <w:rPr>
                              <w:b/>
                              <w:sz w:val="16"/>
                            </w:rPr>
                          </w:pPr>
                        </w:p>
                        <w:p w14:paraId="55F3BCC3" w14:textId="77777777" w:rsidR="00351706" w:rsidRDefault="00351706">
                          <w:pPr>
                            <w:rPr>
                              <w:b/>
                              <w:sz w:val="16"/>
                            </w:rPr>
                          </w:pPr>
                        </w:p>
                        <w:p w14:paraId="029D5611" w14:textId="77777777" w:rsidR="00351706" w:rsidRDefault="00351706">
                          <w:pPr>
                            <w:rPr>
                              <w:b/>
                              <w:sz w:val="20"/>
                            </w:rPr>
                          </w:pPr>
                          <w:r>
                            <w:rPr>
                              <w:rFonts w:hint="eastAsia"/>
                              <w:b/>
                              <w:sz w:val="20"/>
                            </w:rPr>
                            <w:t>B</w:t>
                          </w:r>
                        </w:p>
                        <w:p w14:paraId="68FB79C1" w14:textId="77777777" w:rsidR="00351706" w:rsidRDefault="00351706">
                          <w:pPr>
                            <w:rPr>
                              <w:b/>
                              <w:sz w:val="10"/>
                            </w:rPr>
                          </w:pPr>
                        </w:p>
                        <w:p w14:paraId="127AC812" w14:textId="77777777" w:rsidR="00351706" w:rsidRDefault="00351706">
                          <w:pPr>
                            <w:rPr>
                              <w:b/>
                              <w:sz w:val="16"/>
                            </w:rPr>
                          </w:pPr>
                        </w:p>
                        <w:p w14:paraId="0B5A14B0" w14:textId="77777777" w:rsidR="00351706" w:rsidRDefault="00351706">
                          <w:pPr>
                            <w:rPr>
                              <w:b/>
                              <w:sz w:val="16"/>
                            </w:rPr>
                          </w:pPr>
                        </w:p>
                        <w:p w14:paraId="19D8559E" w14:textId="77777777" w:rsidR="00351706" w:rsidRDefault="00351706">
                          <w:pPr>
                            <w:rPr>
                              <w:b/>
                              <w:sz w:val="16"/>
                            </w:rPr>
                          </w:pPr>
                          <w:r>
                            <w:rPr>
                              <w:rFonts w:hint="eastAsia"/>
                              <w:b/>
                              <w:sz w:val="20"/>
                            </w:rPr>
                            <w:t>C</w:t>
                          </w:r>
                        </w:p>
                        <w:p w14:paraId="1B595249" w14:textId="77777777" w:rsidR="00351706" w:rsidRDefault="00351706">
                          <w:pPr>
                            <w:rPr>
                              <w:b/>
                              <w:sz w:val="10"/>
                            </w:rPr>
                          </w:pPr>
                        </w:p>
                        <w:p w14:paraId="4CB683B9" w14:textId="77777777" w:rsidR="00351706" w:rsidRDefault="00351706">
                          <w:pPr>
                            <w:rPr>
                              <w:b/>
                              <w:sz w:val="16"/>
                            </w:rPr>
                          </w:pPr>
                        </w:p>
                        <w:p w14:paraId="10E83BCF" w14:textId="77777777" w:rsidR="00351706" w:rsidRDefault="00351706">
                          <w:pPr>
                            <w:rPr>
                              <w:b/>
                              <w:sz w:val="16"/>
                            </w:rPr>
                          </w:pPr>
                        </w:p>
                        <w:p w14:paraId="384B2162" w14:textId="77777777" w:rsidR="00351706" w:rsidRDefault="00351706">
                          <w:pPr>
                            <w:pStyle w:val="Heading2"/>
                            <w:rPr>
                              <w:sz w:val="16"/>
                            </w:rPr>
                          </w:pPr>
                          <w:r>
                            <w:rPr>
                              <w:rFonts w:hint="eastAsia"/>
                            </w:rPr>
                            <w:t>D</w:t>
                          </w:r>
                        </w:p>
                        <w:p w14:paraId="354C7462" w14:textId="77777777" w:rsidR="00351706" w:rsidRDefault="00351706">
                          <w:pPr>
                            <w:rPr>
                              <w:b/>
                              <w:sz w:val="10"/>
                            </w:rPr>
                          </w:pPr>
                        </w:p>
                        <w:p w14:paraId="5119ADE4" w14:textId="77777777" w:rsidR="00351706" w:rsidRDefault="00351706">
                          <w:pPr>
                            <w:rPr>
                              <w:b/>
                              <w:sz w:val="16"/>
                            </w:rPr>
                          </w:pPr>
                        </w:p>
                        <w:p w14:paraId="6130D8F2" w14:textId="77777777" w:rsidR="00351706" w:rsidRDefault="00351706">
                          <w:pPr>
                            <w:rPr>
                              <w:b/>
                              <w:sz w:val="16"/>
                            </w:rPr>
                          </w:pPr>
                        </w:p>
                        <w:p w14:paraId="29FFA2F1" w14:textId="77777777" w:rsidR="00351706" w:rsidRDefault="00351706">
                          <w:pPr>
                            <w:rPr>
                              <w:b/>
                              <w:sz w:val="16"/>
                            </w:rPr>
                          </w:pPr>
                          <w:r>
                            <w:rPr>
                              <w:rFonts w:hint="eastAsia"/>
                              <w:b/>
                              <w:sz w:val="20"/>
                            </w:rPr>
                            <w:t>E</w:t>
                          </w:r>
                        </w:p>
                        <w:p w14:paraId="4F1AC806" w14:textId="77777777" w:rsidR="00351706" w:rsidRDefault="00351706">
                          <w:pPr>
                            <w:rPr>
                              <w:b/>
                              <w:sz w:val="10"/>
                            </w:rPr>
                          </w:pPr>
                        </w:p>
                        <w:p w14:paraId="51786B2A" w14:textId="77777777" w:rsidR="00351706" w:rsidRDefault="00351706">
                          <w:pPr>
                            <w:rPr>
                              <w:b/>
                              <w:sz w:val="16"/>
                            </w:rPr>
                          </w:pPr>
                        </w:p>
                        <w:p w14:paraId="13B4140F" w14:textId="77777777" w:rsidR="00351706" w:rsidRDefault="00351706">
                          <w:pPr>
                            <w:rPr>
                              <w:b/>
                              <w:sz w:val="16"/>
                            </w:rPr>
                          </w:pPr>
                        </w:p>
                        <w:p w14:paraId="7E724934" w14:textId="77777777" w:rsidR="00351706" w:rsidRDefault="00351706">
                          <w:pPr>
                            <w:rPr>
                              <w:b/>
                              <w:sz w:val="20"/>
                            </w:rPr>
                          </w:pPr>
                          <w:r>
                            <w:rPr>
                              <w:rFonts w:hint="eastAsia"/>
                              <w:b/>
                              <w:sz w:val="20"/>
                            </w:rPr>
                            <w:t>F</w:t>
                          </w:r>
                        </w:p>
                        <w:p w14:paraId="016F5438" w14:textId="77777777" w:rsidR="00351706" w:rsidRDefault="00351706">
                          <w:pPr>
                            <w:rPr>
                              <w:b/>
                              <w:sz w:val="10"/>
                            </w:rPr>
                          </w:pPr>
                        </w:p>
                        <w:p w14:paraId="26FE9348" w14:textId="77777777" w:rsidR="00351706" w:rsidRDefault="00351706">
                          <w:pPr>
                            <w:rPr>
                              <w:b/>
                              <w:sz w:val="16"/>
                            </w:rPr>
                          </w:pPr>
                        </w:p>
                        <w:p w14:paraId="0F64E7B5" w14:textId="77777777" w:rsidR="00351706" w:rsidRDefault="00351706">
                          <w:pPr>
                            <w:rPr>
                              <w:b/>
                              <w:sz w:val="16"/>
                            </w:rPr>
                          </w:pPr>
                        </w:p>
                        <w:p w14:paraId="2D19D2B9" w14:textId="77777777" w:rsidR="00351706" w:rsidRDefault="00351706">
                          <w:pPr>
                            <w:rPr>
                              <w:b/>
                              <w:sz w:val="16"/>
                            </w:rPr>
                          </w:pPr>
                          <w:r>
                            <w:rPr>
                              <w:rFonts w:hint="eastAsia"/>
                              <w:b/>
                              <w:sz w:val="20"/>
                            </w:rPr>
                            <w:t>G</w:t>
                          </w:r>
                        </w:p>
                        <w:p w14:paraId="52B5DBBC" w14:textId="77777777" w:rsidR="00351706" w:rsidRDefault="00351706">
                          <w:pPr>
                            <w:rPr>
                              <w:b/>
                              <w:sz w:val="10"/>
                            </w:rPr>
                          </w:pPr>
                        </w:p>
                        <w:p w14:paraId="25BB994C" w14:textId="77777777" w:rsidR="00351706" w:rsidRDefault="00351706">
                          <w:pPr>
                            <w:rPr>
                              <w:b/>
                              <w:sz w:val="16"/>
                            </w:rPr>
                          </w:pPr>
                        </w:p>
                        <w:p w14:paraId="28F4BA40" w14:textId="77777777" w:rsidR="00351706" w:rsidRDefault="00351706">
                          <w:pPr>
                            <w:rPr>
                              <w:b/>
                              <w:sz w:val="16"/>
                            </w:rPr>
                          </w:pPr>
                        </w:p>
                        <w:p w14:paraId="4F99E139" w14:textId="77777777" w:rsidR="00351706" w:rsidRDefault="00351706">
                          <w:pPr>
                            <w:rPr>
                              <w:b/>
                              <w:sz w:val="16"/>
                            </w:rPr>
                          </w:pPr>
                          <w:r>
                            <w:rPr>
                              <w:rFonts w:hint="eastAsia"/>
                              <w:b/>
                              <w:sz w:val="20"/>
                            </w:rPr>
                            <w:t>H</w:t>
                          </w:r>
                        </w:p>
                        <w:p w14:paraId="5D62157B" w14:textId="77777777" w:rsidR="00351706" w:rsidRDefault="00351706">
                          <w:pPr>
                            <w:rPr>
                              <w:b/>
                              <w:sz w:val="10"/>
                            </w:rPr>
                          </w:pPr>
                        </w:p>
                        <w:p w14:paraId="16DEFE5B" w14:textId="77777777" w:rsidR="00351706" w:rsidRDefault="00351706">
                          <w:pPr>
                            <w:rPr>
                              <w:b/>
                              <w:sz w:val="16"/>
                            </w:rPr>
                          </w:pPr>
                        </w:p>
                        <w:p w14:paraId="03D0A767" w14:textId="77777777" w:rsidR="00351706" w:rsidRDefault="00351706">
                          <w:pPr>
                            <w:rPr>
                              <w:b/>
                              <w:sz w:val="16"/>
                            </w:rPr>
                          </w:pPr>
                        </w:p>
                        <w:p w14:paraId="76B2D2B0" w14:textId="77777777" w:rsidR="00351706" w:rsidRDefault="00351706">
                          <w:pPr>
                            <w:rPr>
                              <w:b/>
                              <w:sz w:val="16"/>
                            </w:rPr>
                          </w:pPr>
                          <w:r>
                            <w:rPr>
                              <w:rFonts w:hint="eastAsia"/>
                              <w:b/>
                              <w:sz w:val="20"/>
                            </w:rPr>
                            <w:t>I</w:t>
                          </w:r>
                        </w:p>
                        <w:p w14:paraId="45499396" w14:textId="77777777" w:rsidR="00351706" w:rsidRDefault="00351706">
                          <w:pPr>
                            <w:rPr>
                              <w:b/>
                              <w:sz w:val="10"/>
                            </w:rPr>
                          </w:pPr>
                        </w:p>
                        <w:p w14:paraId="32AFBFAE" w14:textId="77777777" w:rsidR="00351706" w:rsidRDefault="00351706">
                          <w:pPr>
                            <w:rPr>
                              <w:b/>
                              <w:sz w:val="16"/>
                            </w:rPr>
                          </w:pPr>
                        </w:p>
                        <w:p w14:paraId="1B59360D" w14:textId="77777777" w:rsidR="00351706" w:rsidRDefault="00351706">
                          <w:pPr>
                            <w:rPr>
                              <w:b/>
                              <w:sz w:val="16"/>
                            </w:rPr>
                          </w:pPr>
                        </w:p>
                        <w:p w14:paraId="487B6145" w14:textId="77777777" w:rsidR="00351706" w:rsidRDefault="00351706">
                          <w:pPr>
                            <w:rPr>
                              <w:b/>
                              <w:sz w:val="16"/>
                            </w:rPr>
                          </w:pPr>
                          <w:r>
                            <w:rPr>
                              <w:rFonts w:hint="eastAsia"/>
                              <w:b/>
                              <w:sz w:val="20"/>
                            </w:rPr>
                            <w:t>J</w:t>
                          </w:r>
                        </w:p>
                        <w:p w14:paraId="404F7805" w14:textId="77777777" w:rsidR="00351706" w:rsidRDefault="00351706">
                          <w:pPr>
                            <w:rPr>
                              <w:b/>
                              <w:sz w:val="10"/>
                            </w:rPr>
                          </w:pPr>
                        </w:p>
                        <w:p w14:paraId="43BC3D7F" w14:textId="77777777" w:rsidR="00351706" w:rsidRDefault="00351706">
                          <w:pPr>
                            <w:rPr>
                              <w:b/>
                              <w:sz w:val="16"/>
                            </w:rPr>
                          </w:pPr>
                        </w:p>
                        <w:p w14:paraId="278FF745" w14:textId="77777777" w:rsidR="00351706" w:rsidRDefault="00351706">
                          <w:pPr>
                            <w:rPr>
                              <w:b/>
                              <w:sz w:val="16"/>
                            </w:rPr>
                          </w:pPr>
                        </w:p>
                        <w:p w14:paraId="590DEC81" w14:textId="77777777" w:rsidR="00351706" w:rsidRDefault="00351706">
                          <w:pPr>
                            <w:rPr>
                              <w:b/>
                              <w:sz w:val="16"/>
                            </w:rPr>
                          </w:pPr>
                          <w:r>
                            <w:rPr>
                              <w:rFonts w:hint="eastAsia"/>
                              <w:b/>
                              <w:sz w:val="20"/>
                            </w:rPr>
                            <w:t>K</w:t>
                          </w:r>
                        </w:p>
                        <w:p w14:paraId="0636F3EC" w14:textId="77777777" w:rsidR="00351706" w:rsidRDefault="00351706">
                          <w:pPr>
                            <w:rPr>
                              <w:b/>
                              <w:sz w:val="10"/>
                            </w:rPr>
                          </w:pPr>
                        </w:p>
                        <w:p w14:paraId="05385D29" w14:textId="77777777" w:rsidR="00351706" w:rsidRDefault="00351706">
                          <w:pPr>
                            <w:rPr>
                              <w:b/>
                              <w:sz w:val="16"/>
                            </w:rPr>
                          </w:pPr>
                        </w:p>
                        <w:p w14:paraId="5E5A98C1" w14:textId="77777777" w:rsidR="00351706" w:rsidRDefault="00351706">
                          <w:pPr>
                            <w:rPr>
                              <w:b/>
                              <w:sz w:val="16"/>
                            </w:rPr>
                          </w:pPr>
                        </w:p>
                        <w:p w14:paraId="54A2FA0E" w14:textId="77777777" w:rsidR="00351706" w:rsidRDefault="00351706">
                          <w:pPr>
                            <w:rPr>
                              <w:b/>
                              <w:sz w:val="16"/>
                            </w:rPr>
                          </w:pPr>
                          <w:r>
                            <w:rPr>
                              <w:rFonts w:hint="eastAsia"/>
                              <w:b/>
                              <w:sz w:val="20"/>
                            </w:rPr>
                            <w:t>L</w:t>
                          </w:r>
                        </w:p>
                        <w:p w14:paraId="0B5FD20A" w14:textId="77777777" w:rsidR="00351706" w:rsidRDefault="00351706">
                          <w:pPr>
                            <w:rPr>
                              <w:b/>
                              <w:sz w:val="10"/>
                            </w:rPr>
                          </w:pPr>
                        </w:p>
                        <w:p w14:paraId="76099322" w14:textId="77777777" w:rsidR="00351706" w:rsidRDefault="00351706">
                          <w:pPr>
                            <w:rPr>
                              <w:b/>
                              <w:sz w:val="16"/>
                            </w:rPr>
                          </w:pPr>
                        </w:p>
                        <w:p w14:paraId="685E86D2" w14:textId="77777777" w:rsidR="00351706" w:rsidRDefault="00351706">
                          <w:pPr>
                            <w:rPr>
                              <w:b/>
                              <w:sz w:val="16"/>
                            </w:rPr>
                          </w:pPr>
                        </w:p>
                        <w:p w14:paraId="0D670FB7" w14:textId="77777777" w:rsidR="00351706" w:rsidRDefault="00351706">
                          <w:pPr>
                            <w:rPr>
                              <w:b/>
                              <w:sz w:val="16"/>
                            </w:rPr>
                          </w:pPr>
                          <w:r>
                            <w:rPr>
                              <w:rFonts w:hint="eastAsia"/>
                              <w:b/>
                              <w:sz w:val="20"/>
                            </w:rPr>
                            <w:t>M</w:t>
                          </w:r>
                        </w:p>
                        <w:p w14:paraId="45D2A8C3" w14:textId="77777777" w:rsidR="00351706" w:rsidRDefault="00351706">
                          <w:pPr>
                            <w:rPr>
                              <w:b/>
                              <w:sz w:val="10"/>
                            </w:rPr>
                          </w:pPr>
                        </w:p>
                        <w:p w14:paraId="3DA10D0B" w14:textId="77777777" w:rsidR="00351706" w:rsidRDefault="00351706">
                          <w:pPr>
                            <w:rPr>
                              <w:b/>
                              <w:sz w:val="16"/>
                            </w:rPr>
                          </w:pPr>
                        </w:p>
                        <w:p w14:paraId="667E2E6B" w14:textId="77777777" w:rsidR="00351706" w:rsidRDefault="00351706">
                          <w:pPr>
                            <w:rPr>
                              <w:b/>
                              <w:sz w:val="16"/>
                            </w:rPr>
                          </w:pPr>
                        </w:p>
                        <w:p w14:paraId="11C7AD65" w14:textId="77777777" w:rsidR="00351706" w:rsidRDefault="00351706">
                          <w:pPr>
                            <w:rPr>
                              <w:b/>
                              <w:sz w:val="16"/>
                            </w:rPr>
                          </w:pPr>
                          <w:r>
                            <w:rPr>
                              <w:rFonts w:hint="eastAsia"/>
                              <w:b/>
                              <w:sz w:val="20"/>
                            </w:rPr>
                            <w:t>N</w:t>
                          </w:r>
                        </w:p>
                        <w:p w14:paraId="3453AC19" w14:textId="77777777" w:rsidR="00351706" w:rsidRDefault="00351706">
                          <w:pPr>
                            <w:rPr>
                              <w:b/>
                              <w:sz w:val="10"/>
                            </w:rPr>
                          </w:pPr>
                        </w:p>
                        <w:p w14:paraId="08FDFB99" w14:textId="77777777" w:rsidR="00351706" w:rsidRDefault="00351706">
                          <w:pPr>
                            <w:rPr>
                              <w:b/>
                              <w:sz w:val="16"/>
                            </w:rPr>
                          </w:pPr>
                        </w:p>
                        <w:p w14:paraId="12A9DF1F" w14:textId="77777777" w:rsidR="00351706" w:rsidRDefault="00351706">
                          <w:pPr>
                            <w:rPr>
                              <w:b/>
                              <w:sz w:val="16"/>
                            </w:rPr>
                          </w:pPr>
                        </w:p>
                        <w:p w14:paraId="19E16721" w14:textId="77777777" w:rsidR="00351706" w:rsidRDefault="00351706">
                          <w:pPr>
                            <w:rPr>
                              <w:b/>
                              <w:sz w:val="16"/>
                            </w:rPr>
                          </w:pPr>
                          <w:r>
                            <w:rPr>
                              <w:rFonts w:hint="eastAsia"/>
                              <w:b/>
                              <w:sz w:val="20"/>
                            </w:rPr>
                            <w:t>O</w:t>
                          </w:r>
                        </w:p>
                        <w:p w14:paraId="773E1FAC" w14:textId="77777777" w:rsidR="00351706" w:rsidRDefault="00351706">
                          <w:pPr>
                            <w:rPr>
                              <w:b/>
                              <w:sz w:val="10"/>
                            </w:rPr>
                          </w:pPr>
                        </w:p>
                        <w:p w14:paraId="2551FCA7" w14:textId="77777777" w:rsidR="00351706" w:rsidRDefault="00351706">
                          <w:pPr>
                            <w:rPr>
                              <w:b/>
                              <w:sz w:val="16"/>
                            </w:rPr>
                          </w:pPr>
                        </w:p>
                        <w:p w14:paraId="55564D30" w14:textId="77777777" w:rsidR="00351706" w:rsidRDefault="00351706">
                          <w:pPr>
                            <w:rPr>
                              <w:b/>
                              <w:sz w:val="16"/>
                            </w:rPr>
                          </w:pPr>
                        </w:p>
                        <w:p w14:paraId="6ADBFEF4" w14:textId="77777777" w:rsidR="00351706" w:rsidRDefault="00351706">
                          <w:pPr>
                            <w:rPr>
                              <w:b/>
                              <w:sz w:val="16"/>
                            </w:rPr>
                          </w:pPr>
                          <w:r>
                            <w:rPr>
                              <w:rFonts w:hint="eastAsia"/>
                              <w:b/>
                              <w:sz w:val="20"/>
                            </w:rPr>
                            <w:t>P</w:t>
                          </w:r>
                        </w:p>
                        <w:p w14:paraId="14D0D2A6" w14:textId="77777777" w:rsidR="00351706" w:rsidRDefault="00351706">
                          <w:pPr>
                            <w:rPr>
                              <w:b/>
                              <w:sz w:val="10"/>
                            </w:rPr>
                          </w:pPr>
                        </w:p>
                        <w:p w14:paraId="2A2DF576" w14:textId="77777777" w:rsidR="00351706" w:rsidRDefault="00351706">
                          <w:pPr>
                            <w:rPr>
                              <w:b/>
                              <w:sz w:val="16"/>
                            </w:rPr>
                          </w:pPr>
                        </w:p>
                        <w:p w14:paraId="402E6A76" w14:textId="77777777" w:rsidR="00351706" w:rsidRDefault="00351706">
                          <w:pPr>
                            <w:rPr>
                              <w:b/>
                              <w:sz w:val="16"/>
                            </w:rPr>
                          </w:pPr>
                        </w:p>
                        <w:p w14:paraId="4FB70C5B" w14:textId="77777777" w:rsidR="00351706" w:rsidRDefault="00351706">
                          <w:pPr>
                            <w:rPr>
                              <w:b/>
                              <w:sz w:val="16"/>
                            </w:rPr>
                          </w:pPr>
                          <w:r>
                            <w:rPr>
                              <w:rFonts w:hint="eastAsia"/>
                              <w:b/>
                              <w:sz w:val="20"/>
                            </w:rPr>
                            <w:t>Q</w:t>
                          </w:r>
                        </w:p>
                        <w:p w14:paraId="3C61D095" w14:textId="77777777" w:rsidR="00351706" w:rsidRDefault="00351706">
                          <w:pPr>
                            <w:rPr>
                              <w:b/>
                              <w:sz w:val="10"/>
                            </w:rPr>
                          </w:pPr>
                        </w:p>
                        <w:p w14:paraId="0F8BAF96" w14:textId="77777777" w:rsidR="00351706" w:rsidRDefault="00351706">
                          <w:pPr>
                            <w:rPr>
                              <w:b/>
                              <w:sz w:val="16"/>
                            </w:rPr>
                          </w:pPr>
                        </w:p>
                        <w:p w14:paraId="7CDBBD98" w14:textId="77777777" w:rsidR="00351706" w:rsidRDefault="00351706">
                          <w:pPr>
                            <w:rPr>
                              <w:b/>
                              <w:sz w:val="16"/>
                            </w:rPr>
                          </w:pPr>
                        </w:p>
                        <w:p w14:paraId="15056197" w14:textId="77777777" w:rsidR="00351706" w:rsidRDefault="00351706">
                          <w:pPr>
                            <w:rPr>
                              <w:b/>
                              <w:sz w:val="16"/>
                            </w:rPr>
                          </w:pPr>
                          <w:r>
                            <w:rPr>
                              <w:rFonts w:hint="eastAsia"/>
                              <w:b/>
                              <w:sz w:val="20"/>
                            </w:rPr>
                            <w:t>R</w:t>
                          </w:r>
                        </w:p>
                        <w:p w14:paraId="0A7D8A97" w14:textId="77777777" w:rsidR="00351706" w:rsidRDefault="00351706">
                          <w:pPr>
                            <w:rPr>
                              <w:b/>
                              <w:sz w:val="10"/>
                            </w:rPr>
                          </w:pPr>
                        </w:p>
                        <w:p w14:paraId="0D3A8732" w14:textId="77777777" w:rsidR="00351706" w:rsidRDefault="00351706">
                          <w:pPr>
                            <w:rPr>
                              <w:b/>
                              <w:sz w:val="16"/>
                            </w:rPr>
                          </w:pPr>
                        </w:p>
                        <w:p w14:paraId="19612F75" w14:textId="77777777" w:rsidR="00351706" w:rsidRDefault="00351706">
                          <w:pPr>
                            <w:rPr>
                              <w:b/>
                              <w:sz w:val="16"/>
                            </w:rPr>
                          </w:pPr>
                        </w:p>
                        <w:p w14:paraId="40664803" w14:textId="77777777" w:rsidR="00351706" w:rsidRDefault="00351706">
                          <w:pPr>
                            <w:rPr>
                              <w:b/>
                              <w:sz w:val="16"/>
                            </w:rPr>
                          </w:pPr>
                          <w:r>
                            <w:rPr>
                              <w:rFonts w:hint="eastAsia"/>
                              <w:b/>
                              <w:sz w:val="20"/>
                            </w:rPr>
                            <w:t>S</w:t>
                          </w:r>
                        </w:p>
                        <w:p w14:paraId="2EE570E2" w14:textId="77777777" w:rsidR="00351706" w:rsidRDefault="00351706">
                          <w:pPr>
                            <w:rPr>
                              <w:b/>
                              <w:sz w:val="10"/>
                            </w:rPr>
                          </w:pPr>
                        </w:p>
                        <w:p w14:paraId="3328671E" w14:textId="77777777" w:rsidR="00351706" w:rsidRDefault="00351706">
                          <w:pPr>
                            <w:rPr>
                              <w:b/>
                              <w:sz w:val="16"/>
                            </w:rPr>
                          </w:pPr>
                        </w:p>
                        <w:p w14:paraId="3008BBA6" w14:textId="77777777" w:rsidR="00351706" w:rsidRDefault="00351706">
                          <w:pPr>
                            <w:rPr>
                              <w:b/>
                              <w:sz w:val="16"/>
                            </w:rPr>
                          </w:pPr>
                        </w:p>
                        <w:p w14:paraId="5A13894C" w14:textId="77777777" w:rsidR="00351706" w:rsidRDefault="00351706">
                          <w:pPr>
                            <w:rPr>
                              <w:b/>
                              <w:sz w:val="16"/>
                            </w:rPr>
                          </w:pPr>
                          <w:r>
                            <w:rPr>
                              <w:rFonts w:hint="eastAsia"/>
                              <w:b/>
                              <w:sz w:val="20"/>
                            </w:rPr>
                            <w:t>T</w:t>
                          </w:r>
                        </w:p>
                        <w:p w14:paraId="3A871914" w14:textId="77777777" w:rsidR="00351706" w:rsidRDefault="00351706">
                          <w:pPr>
                            <w:rPr>
                              <w:b/>
                              <w:sz w:val="10"/>
                            </w:rPr>
                          </w:pPr>
                        </w:p>
                        <w:p w14:paraId="6BD9E064" w14:textId="77777777" w:rsidR="00351706" w:rsidRDefault="00351706">
                          <w:pPr>
                            <w:rPr>
                              <w:b/>
                              <w:sz w:val="16"/>
                            </w:rPr>
                          </w:pPr>
                        </w:p>
                        <w:p w14:paraId="20824B26" w14:textId="77777777" w:rsidR="00351706" w:rsidRDefault="00351706">
                          <w:pPr>
                            <w:rPr>
                              <w:b/>
                              <w:sz w:val="16"/>
                            </w:rPr>
                          </w:pPr>
                        </w:p>
                        <w:p w14:paraId="4189BD28" w14:textId="77777777" w:rsidR="00351706" w:rsidRDefault="00351706">
                          <w:pPr>
                            <w:rPr>
                              <w:b/>
                              <w:sz w:val="16"/>
                            </w:rPr>
                          </w:pPr>
                          <w:r>
                            <w:rPr>
                              <w:rFonts w:hint="eastAsia"/>
                              <w:b/>
                              <w:sz w:val="20"/>
                            </w:rPr>
                            <w:t>U</w:t>
                          </w:r>
                        </w:p>
                        <w:p w14:paraId="5C2A84E4" w14:textId="77777777" w:rsidR="00351706" w:rsidRDefault="00351706">
                          <w:pPr>
                            <w:rPr>
                              <w:b/>
                              <w:sz w:val="10"/>
                            </w:rPr>
                          </w:pPr>
                        </w:p>
                        <w:p w14:paraId="6639051A" w14:textId="77777777" w:rsidR="00351706" w:rsidRDefault="00351706">
                          <w:pPr>
                            <w:rPr>
                              <w:b/>
                              <w:sz w:val="16"/>
                            </w:rPr>
                          </w:pPr>
                        </w:p>
                        <w:p w14:paraId="3485B453" w14:textId="77777777" w:rsidR="00351706" w:rsidRDefault="00351706">
                          <w:pPr>
                            <w:rPr>
                              <w:b/>
                              <w:sz w:val="16"/>
                            </w:rPr>
                          </w:pPr>
                        </w:p>
                        <w:p w14:paraId="0863B3FD" w14:textId="77777777" w:rsidR="00351706" w:rsidRDefault="00351706">
                          <w:pPr>
                            <w:pStyle w:val="Heading3"/>
                            <w:jc w:val="left"/>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D73A" id="Text Box 1" o:spid="_x0000_s1027" type="#_x0000_t202" style="position:absolute;left:0;text-align:left;margin-left:-63pt;margin-top:12.05pt;width:27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" o:allowincell="f" stroked="f">
              <v:textbox>
                <w:txbxContent>
                  <w:p w14:paraId="3D293264" w14:textId="77777777" w:rsidR="00351706" w:rsidRDefault="00351706">
                    <w:pPr>
                      <w:rPr>
                        <w:b/>
                        <w:sz w:val="20"/>
                      </w:rPr>
                    </w:pPr>
                    <w:r>
                      <w:rPr>
                        <w:rFonts w:hint="eastAsia"/>
                        <w:b/>
                        <w:sz w:val="20"/>
                      </w:rPr>
                      <w:t>A</w:t>
                    </w:r>
                  </w:p>
                  <w:p w14:paraId="707F00C4" w14:textId="77777777" w:rsidR="00351706" w:rsidRDefault="00351706">
                    <w:pPr>
                      <w:rPr>
                        <w:b/>
                        <w:sz w:val="10"/>
                      </w:rPr>
                    </w:pPr>
                  </w:p>
                  <w:p w14:paraId="534D4242" w14:textId="77777777" w:rsidR="00351706" w:rsidRDefault="00351706">
                    <w:pPr>
                      <w:rPr>
                        <w:b/>
                        <w:sz w:val="16"/>
                      </w:rPr>
                    </w:pPr>
                  </w:p>
                  <w:p w14:paraId="55F3BCC3" w14:textId="77777777" w:rsidR="00351706" w:rsidRDefault="00351706">
                    <w:pPr>
                      <w:rPr>
                        <w:b/>
                        <w:sz w:val="16"/>
                      </w:rPr>
                    </w:pPr>
                  </w:p>
                  <w:p w14:paraId="029D5611" w14:textId="77777777" w:rsidR="00351706" w:rsidRDefault="00351706">
                    <w:pPr>
                      <w:rPr>
                        <w:b/>
                        <w:sz w:val="20"/>
                      </w:rPr>
                    </w:pPr>
                    <w:r>
                      <w:rPr>
                        <w:rFonts w:hint="eastAsia"/>
                        <w:b/>
                        <w:sz w:val="20"/>
                      </w:rPr>
                      <w:t>B</w:t>
                    </w:r>
                  </w:p>
                  <w:p w14:paraId="68FB79C1" w14:textId="77777777" w:rsidR="00351706" w:rsidRDefault="00351706">
                    <w:pPr>
                      <w:rPr>
                        <w:b/>
                        <w:sz w:val="10"/>
                      </w:rPr>
                    </w:pPr>
                  </w:p>
                  <w:p w14:paraId="127AC812" w14:textId="77777777" w:rsidR="00351706" w:rsidRDefault="00351706">
                    <w:pPr>
                      <w:rPr>
                        <w:b/>
                        <w:sz w:val="16"/>
                      </w:rPr>
                    </w:pPr>
                  </w:p>
                  <w:p w14:paraId="0B5A14B0" w14:textId="77777777" w:rsidR="00351706" w:rsidRDefault="00351706">
                    <w:pPr>
                      <w:rPr>
                        <w:b/>
                        <w:sz w:val="16"/>
                      </w:rPr>
                    </w:pPr>
                  </w:p>
                  <w:p w14:paraId="19D8559E" w14:textId="77777777" w:rsidR="00351706" w:rsidRDefault="00351706">
                    <w:pPr>
                      <w:rPr>
                        <w:b/>
                        <w:sz w:val="16"/>
                      </w:rPr>
                    </w:pPr>
                    <w:r>
                      <w:rPr>
                        <w:rFonts w:hint="eastAsia"/>
                        <w:b/>
                        <w:sz w:val="20"/>
                      </w:rPr>
                      <w:t>C</w:t>
                    </w:r>
                  </w:p>
                  <w:p w14:paraId="1B595249" w14:textId="77777777" w:rsidR="00351706" w:rsidRDefault="00351706">
                    <w:pPr>
                      <w:rPr>
                        <w:b/>
                        <w:sz w:val="10"/>
                      </w:rPr>
                    </w:pPr>
                  </w:p>
                  <w:p w14:paraId="4CB683B9" w14:textId="77777777" w:rsidR="00351706" w:rsidRDefault="00351706">
                    <w:pPr>
                      <w:rPr>
                        <w:b/>
                        <w:sz w:val="16"/>
                      </w:rPr>
                    </w:pPr>
                  </w:p>
                  <w:p w14:paraId="10E83BCF" w14:textId="77777777" w:rsidR="00351706" w:rsidRDefault="00351706">
                    <w:pPr>
                      <w:rPr>
                        <w:b/>
                        <w:sz w:val="16"/>
                      </w:rPr>
                    </w:pPr>
                  </w:p>
                  <w:p w14:paraId="384B2162" w14:textId="77777777" w:rsidR="00351706" w:rsidRDefault="00351706">
                    <w:pPr>
                      <w:pStyle w:val="Heading2"/>
                      <w:rPr>
                        <w:sz w:val="16"/>
                      </w:rPr>
                    </w:pPr>
                    <w:r>
                      <w:rPr>
                        <w:rFonts w:hint="eastAsia"/>
                      </w:rPr>
                      <w:t>D</w:t>
                    </w:r>
                  </w:p>
                  <w:p w14:paraId="354C7462" w14:textId="77777777" w:rsidR="00351706" w:rsidRDefault="00351706">
                    <w:pPr>
                      <w:rPr>
                        <w:b/>
                        <w:sz w:val="10"/>
                      </w:rPr>
                    </w:pPr>
                  </w:p>
                  <w:p w14:paraId="5119ADE4" w14:textId="77777777" w:rsidR="00351706" w:rsidRDefault="00351706">
                    <w:pPr>
                      <w:rPr>
                        <w:b/>
                        <w:sz w:val="16"/>
                      </w:rPr>
                    </w:pPr>
                  </w:p>
                  <w:p w14:paraId="6130D8F2" w14:textId="77777777" w:rsidR="00351706" w:rsidRDefault="00351706">
                    <w:pPr>
                      <w:rPr>
                        <w:b/>
                        <w:sz w:val="16"/>
                      </w:rPr>
                    </w:pPr>
                  </w:p>
                  <w:p w14:paraId="29FFA2F1" w14:textId="77777777" w:rsidR="00351706" w:rsidRDefault="00351706">
                    <w:pPr>
                      <w:rPr>
                        <w:b/>
                        <w:sz w:val="16"/>
                      </w:rPr>
                    </w:pPr>
                    <w:r>
                      <w:rPr>
                        <w:rFonts w:hint="eastAsia"/>
                        <w:b/>
                        <w:sz w:val="20"/>
                      </w:rPr>
                      <w:t>E</w:t>
                    </w:r>
                  </w:p>
                  <w:p w14:paraId="4F1AC806" w14:textId="77777777" w:rsidR="00351706" w:rsidRDefault="00351706">
                    <w:pPr>
                      <w:rPr>
                        <w:b/>
                        <w:sz w:val="10"/>
                      </w:rPr>
                    </w:pPr>
                  </w:p>
                  <w:p w14:paraId="51786B2A" w14:textId="77777777" w:rsidR="00351706" w:rsidRDefault="00351706">
                    <w:pPr>
                      <w:rPr>
                        <w:b/>
                        <w:sz w:val="16"/>
                      </w:rPr>
                    </w:pPr>
                  </w:p>
                  <w:p w14:paraId="13B4140F" w14:textId="77777777" w:rsidR="00351706" w:rsidRDefault="00351706">
                    <w:pPr>
                      <w:rPr>
                        <w:b/>
                        <w:sz w:val="16"/>
                      </w:rPr>
                    </w:pPr>
                  </w:p>
                  <w:p w14:paraId="7E724934" w14:textId="77777777" w:rsidR="00351706" w:rsidRDefault="00351706">
                    <w:pPr>
                      <w:rPr>
                        <w:b/>
                        <w:sz w:val="20"/>
                      </w:rPr>
                    </w:pPr>
                    <w:r>
                      <w:rPr>
                        <w:rFonts w:hint="eastAsia"/>
                        <w:b/>
                        <w:sz w:val="20"/>
                      </w:rPr>
                      <w:t>F</w:t>
                    </w:r>
                  </w:p>
                  <w:p w14:paraId="016F5438" w14:textId="77777777" w:rsidR="00351706" w:rsidRDefault="00351706">
                    <w:pPr>
                      <w:rPr>
                        <w:b/>
                        <w:sz w:val="10"/>
                      </w:rPr>
                    </w:pPr>
                  </w:p>
                  <w:p w14:paraId="26FE9348" w14:textId="77777777" w:rsidR="00351706" w:rsidRDefault="00351706">
                    <w:pPr>
                      <w:rPr>
                        <w:b/>
                        <w:sz w:val="16"/>
                      </w:rPr>
                    </w:pPr>
                  </w:p>
                  <w:p w14:paraId="0F64E7B5" w14:textId="77777777" w:rsidR="00351706" w:rsidRDefault="00351706">
                    <w:pPr>
                      <w:rPr>
                        <w:b/>
                        <w:sz w:val="16"/>
                      </w:rPr>
                    </w:pPr>
                  </w:p>
                  <w:p w14:paraId="2D19D2B9" w14:textId="77777777" w:rsidR="00351706" w:rsidRDefault="00351706">
                    <w:pPr>
                      <w:rPr>
                        <w:b/>
                        <w:sz w:val="16"/>
                      </w:rPr>
                    </w:pPr>
                    <w:r>
                      <w:rPr>
                        <w:rFonts w:hint="eastAsia"/>
                        <w:b/>
                        <w:sz w:val="20"/>
                      </w:rPr>
                      <w:t>G</w:t>
                    </w:r>
                  </w:p>
                  <w:p w14:paraId="52B5DBBC" w14:textId="77777777" w:rsidR="00351706" w:rsidRDefault="00351706">
                    <w:pPr>
                      <w:rPr>
                        <w:b/>
                        <w:sz w:val="10"/>
                      </w:rPr>
                    </w:pPr>
                  </w:p>
                  <w:p w14:paraId="25BB994C" w14:textId="77777777" w:rsidR="00351706" w:rsidRDefault="00351706">
                    <w:pPr>
                      <w:rPr>
                        <w:b/>
                        <w:sz w:val="16"/>
                      </w:rPr>
                    </w:pPr>
                  </w:p>
                  <w:p w14:paraId="28F4BA40" w14:textId="77777777" w:rsidR="00351706" w:rsidRDefault="00351706">
                    <w:pPr>
                      <w:rPr>
                        <w:b/>
                        <w:sz w:val="16"/>
                      </w:rPr>
                    </w:pPr>
                  </w:p>
                  <w:p w14:paraId="4F99E139" w14:textId="77777777" w:rsidR="00351706" w:rsidRDefault="00351706">
                    <w:pPr>
                      <w:rPr>
                        <w:b/>
                        <w:sz w:val="16"/>
                      </w:rPr>
                    </w:pPr>
                    <w:r>
                      <w:rPr>
                        <w:rFonts w:hint="eastAsia"/>
                        <w:b/>
                        <w:sz w:val="20"/>
                      </w:rPr>
                      <w:t>H</w:t>
                    </w:r>
                  </w:p>
                  <w:p w14:paraId="5D62157B" w14:textId="77777777" w:rsidR="00351706" w:rsidRDefault="00351706">
                    <w:pPr>
                      <w:rPr>
                        <w:b/>
                        <w:sz w:val="10"/>
                      </w:rPr>
                    </w:pPr>
                  </w:p>
                  <w:p w14:paraId="16DEFE5B" w14:textId="77777777" w:rsidR="00351706" w:rsidRDefault="00351706">
                    <w:pPr>
                      <w:rPr>
                        <w:b/>
                        <w:sz w:val="16"/>
                      </w:rPr>
                    </w:pPr>
                  </w:p>
                  <w:p w14:paraId="03D0A767" w14:textId="77777777" w:rsidR="00351706" w:rsidRDefault="00351706">
                    <w:pPr>
                      <w:rPr>
                        <w:b/>
                        <w:sz w:val="16"/>
                      </w:rPr>
                    </w:pPr>
                  </w:p>
                  <w:p w14:paraId="76B2D2B0" w14:textId="77777777" w:rsidR="00351706" w:rsidRDefault="00351706">
                    <w:pPr>
                      <w:rPr>
                        <w:b/>
                        <w:sz w:val="16"/>
                      </w:rPr>
                    </w:pPr>
                    <w:r>
                      <w:rPr>
                        <w:rFonts w:hint="eastAsia"/>
                        <w:b/>
                        <w:sz w:val="20"/>
                      </w:rPr>
                      <w:t>I</w:t>
                    </w:r>
                  </w:p>
                  <w:p w14:paraId="45499396" w14:textId="77777777" w:rsidR="00351706" w:rsidRDefault="00351706">
                    <w:pPr>
                      <w:rPr>
                        <w:b/>
                        <w:sz w:val="10"/>
                      </w:rPr>
                    </w:pPr>
                  </w:p>
                  <w:p w14:paraId="32AFBFAE" w14:textId="77777777" w:rsidR="00351706" w:rsidRDefault="00351706">
                    <w:pPr>
                      <w:rPr>
                        <w:b/>
                        <w:sz w:val="16"/>
                      </w:rPr>
                    </w:pPr>
                  </w:p>
                  <w:p w14:paraId="1B59360D" w14:textId="77777777" w:rsidR="00351706" w:rsidRDefault="00351706">
                    <w:pPr>
                      <w:rPr>
                        <w:b/>
                        <w:sz w:val="16"/>
                      </w:rPr>
                    </w:pPr>
                  </w:p>
                  <w:p w14:paraId="487B6145" w14:textId="77777777" w:rsidR="00351706" w:rsidRDefault="00351706">
                    <w:pPr>
                      <w:rPr>
                        <w:b/>
                        <w:sz w:val="16"/>
                      </w:rPr>
                    </w:pPr>
                    <w:r>
                      <w:rPr>
                        <w:rFonts w:hint="eastAsia"/>
                        <w:b/>
                        <w:sz w:val="20"/>
                      </w:rPr>
                      <w:t>J</w:t>
                    </w:r>
                  </w:p>
                  <w:p w14:paraId="404F7805" w14:textId="77777777" w:rsidR="00351706" w:rsidRDefault="00351706">
                    <w:pPr>
                      <w:rPr>
                        <w:b/>
                        <w:sz w:val="10"/>
                      </w:rPr>
                    </w:pPr>
                  </w:p>
                  <w:p w14:paraId="43BC3D7F" w14:textId="77777777" w:rsidR="00351706" w:rsidRDefault="00351706">
                    <w:pPr>
                      <w:rPr>
                        <w:b/>
                        <w:sz w:val="16"/>
                      </w:rPr>
                    </w:pPr>
                  </w:p>
                  <w:p w14:paraId="278FF745" w14:textId="77777777" w:rsidR="00351706" w:rsidRDefault="00351706">
                    <w:pPr>
                      <w:rPr>
                        <w:b/>
                        <w:sz w:val="16"/>
                      </w:rPr>
                    </w:pPr>
                  </w:p>
                  <w:p w14:paraId="590DEC81" w14:textId="77777777" w:rsidR="00351706" w:rsidRDefault="00351706">
                    <w:pPr>
                      <w:rPr>
                        <w:b/>
                        <w:sz w:val="16"/>
                      </w:rPr>
                    </w:pPr>
                    <w:r>
                      <w:rPr>
                        <w:rFonts w:hint="eastAsia"/>
                        <w:b/>
                        <w:sz w:val="20"/>
                      </w:rPr>
                      <w:t>K</w:t>
                    </w:r>
                  </w:p>
                  <w:p w14:paraId="0636F3EC" w14:textId="77777777" w:rsidR="00351706" w:rsidRDefault="00351706">
                    <w:pPr>
                      <w:rPr>
                        <w:b/>
                        <w:sz w:val="10"/>
                      </w:rPr>
                    </w:pPr>
                  </w:p>
                  <w:p w14:paraId="05385D29" w14:textId="77777777" w:rsidR="00351706" w:rsidRDefault="00351706">
                    <w:pPr>
                      <w:rPr>
                        <w:b/>
                        <w:sz w:val="16"/>
                      </w:rPr>
                    </w:pPr>
                  </w:p>
                  <w:p w14:paraId="5E5A98C1" w14:textId="77777777" w:rsidR="00351706" w:rsidRDefault="00351706">
                    <w:pPr>
                      <w:rPr>
                        <w:b/>
                        <w:sz w:val="16"/>
                      </w:rPr>
                    </w:pPr>
                  </w:p>
                  <w:p w14:paraId="54A2FA0E" w14:textId="77777777" w:rsidR="00351706" w:rsidRDefault="00351706">
                    <w:pPr>
                      <w:rPr>
                        <w:b/>
                        <w:sz w:val="16"/>
                      </w:rPr>
                    </w:pPr>
                    <w:r>
                      <w:rPr>
                        <w:rFonts w:hint="eastAsia"/>
                        <w:b/>
                        <w:sz w:val="20"/>
                      </w:rPr>
                      <w:t>L</w:t>
                    </w:r>
                  </w:p>
                  <w:p w14:paraId="0B5FD20A" w14:textId="77777777" w:rsidR="00351706" w:rsidRDefault="00351706">
                    <w:pPr>
                      <w:rPr>
                        <w:b/>
                        <w:sz w:val="10"/>
                      </w:rPr>
                    </w:pPr>
                  </w:p>
                  <w:p w14:paraId="76099322" w14:textId="77777777" w:rsidR="00351706" w:rsidRDefault="00351706">
                    <w:pPr>
                      <w:rPr>
                        <w:b/>
                        <w:sz w:val="16"/>
                      </w:rPr>
                    </w:pPr>
                  </w:p>
                  <w:p w14:paraId="685E86D2" w14:textId="77777777" w:rsidR="00351706" w:rsidRDefault="00351706">
                    <w:pPr>
                      <w:rPr>
                        <w:b/>
                        <w:sz w:val="16"/>
                      </w:rPr>
                    </w:pPr>
                  </w:p>
                  <w:p w14:paraId="0D670FB7" w14:textId="77777777" w:rsidR="00351706" w:rsidRDefault="00351706">
                    <w:pPr>
                      <w:rPr>
                        <w:b/>
                        <w:sz w:val="16"/>
                      </w:rPr>
                    </w:pPr>
                    <w:r>
                      <w:rPr>
                        <w:rFonts w:hint="eastAsia"/>
                        <w:b/>
                        <w:sz w:val="20"/>
                      </w:rPr>
                      <w:t>M</w:t>
                    </w:r>
                  </w:p>
                  <w:p w14:paraId="45D2A8C3" w14:textId="77777777" w:rsidR="00351706" w:rsidRDefault="00351706">
                    <w:pPr>
                      <w:rPr>
                        <w:b/>
                        <w:sz w:val="10"/>
                      </w:rPr>
                    </w:pPr>
                  </w:p>
                  <w:p w14:paraId="3DA10D0B" w14:textId="77777777" w:rsidR="00351706" w:rsidRDefault="00351706">
                    <w:pPr>
                      <w:rPr>
                        <w:b/>
                        <w:sz w:val="16"/>
                      </w:rPr>
                    </w:pPr>
                  </w:p>
                  <w:p w14:paraId="667E2E6B" w14:textId="77777777" w:rsidR="00351706" w:rsidRDefault="00351706">
                    <w:pPr>
                      <w:rPr>
                        <w:b/>
                        <w:sz w:val="16"/>
                      </w:rPr>
                    </w:pPr>
                  </w:p>
                  <w:p w14:paraId="11C7AD65" w14:textId="77777777" w:rsidR="00351706" w:rsidRDefault="00351706">
                    <w:pPr>
                      <w:rPr>
                        <w:b/>
                        <w:sz w:val="16"/>
                      </w:rPr>
                    </w:pPr>
                    <w:r>
                      <w:rPr>
                        <w:rFonts w:hint="eastAsia"/>
                        <w:b/>
                        <w:sz w:val="20"/>
                      </w:rPr>
                      <w:t>N</w:t>
                    </w:r>
                  </w:p>
                  <w:p w14:paraId="3453AC19" w14:textId="77777777" w:rsidR="00351706" w:rsidRDefault="00351706">
                    <w:pPr>
                      <w:rPr>
                        <w:b/>
                        <w:sz w:val="10"/>
                      </w:rPr>
                    </w:pPr>
                  </w:p>
                  <w:p w14:paraId="08FDFB99" w14:textId="77777777" w:rsidR="00351706" w:rsidRDefault="00351706">
                    <w:pPr>
                      <w:rPr>
                        <w:b/>
                        <w:sz w:val="16"/>
                      </w:rPr>
                    </w:pPr>
                  </w:p>
                  <w:p w14:paraId="12A9DF1F" w14:textId="77777777" w:rsidR="00351706" w:rsidRDefault="00351706">
                    <w:pPr>
                      <w:rPr>
                        <w:b/>
                        <w:sz w:val="16"/>
                      </w:rPr>
                    </w:pPr>
                  </w:p>
                  <w:p w14:paraId="19E16721" w14:textId="77777777" w:rsidR="00351706" w:rsidRDefault="00351706">
                    <w:pPr>
                      <w:rPr>
                        <w:b/>
                        <w:sz w:val="16"/>
                      </w:rPr>
                    </w:pPr>
                    <w:r>
                      <w:rPr>
                        <w:rFonts w:hint="eastAsia"/>
                        <w:b/>
                        <w:sz w:val="20"/>
                      </w:rPr>
                      <w:t>O</w:t>
                    </w:r>
                  </w:p>
                  <w:p w14:paraId="773E1FAC" w14:textId="77777777" w:rsidR="00351706" w:rsidRDefault="00351706">
                    <w:pPr>
                      <w:rPr>
                        <w:b/>
                        <w:sz w:val="10"/>
                      </w:rPr>
                    </w:pPr>
                  </w:p>
                  <w:p w14:paraId="2551FCA7" w14:textId="77777777" w:rsidR="00351706" w:rsidRDefault="00351706">
                    <w:pPr>
                      <w:rPr>
                        <w:b/>
                        <w:sz w:val="16"/>
                      </w:rPr>
                    </w:pPr>
                  </w:p>
                  <w:p w14:paraId="55564D30" w14:textId="77777777" w:rsidR="00351706" w:rsidRDefault="00351706">
                    <w:pPr>
                      <w:rPr>
                        <w:b/>
                        <w:sz w:val="16"/>
                      </w:rPr>
                    </w:pPr>
                  </w:p>
                  <w:p w14:paraId="6ADBFEF4" w14:textId="77777777" w:rsidR="00351706" w:rsidRDefault="00351706">
                    <w:pPr>
                      <w:rPr>
                        <w:b/>
                        <w:sz w:val="16"/>
                      </w:rPr>
                    </w:pPr>
                    <w:r>
                      <w:rPr>
                        <w:rFonts w:hint="eastAsia"/>
                        <w:b/>
                        <w:sz w:val="20"/>
                      </w:rPr>
                      <w:t>P</w:t>
                    </w:r>
                  </w:p>
                  <w:p w14:paraId="14D0D2A6" w14:textId="77777777" w:rsidR="00351706" w:rsidRDefault="00351706">
                    <w:pPr>
                      <w:rPr>
                        <w:b/>
                        <w:sz w:val="10"/>
                      </w:rPr>
                    </w:pPr>
                  </w:p>
                  <w:p w14:paraId="2A2DF576" w14:textId="77777777" w:rsidR="00351706" w:rsidRDefault="00351706">
                    <w:pPr>
                      <w:rPr>
                        <w:b/>
                        <w:sz w:val="16"/>
                      </w:rPr>
                    </w:pPr>
                  </w:p>
                  <w:p w14:paraId="402E6A76" w14:textId="77777777" w:rsidR="00351706" w:rsidRDefault="00351706">
                    <w:pPr>
                      <w:rPr>
                        <w:b/>
                        <w:sz w:val="16"/>
                      </w:rPr>
                    </w:pPr>
                  </w:p>
                  <w:p w14:paraId="4FB70C5B" w14:textId="77777777" w:rsidR="00351706" w:rsidRDefault="00351706">
                    <w:pPr>
                      <w:rPr>
                        <w:b/>
                        <w:sz w:val="16"/>
                      </w:rPr>
                    </w:pPr>
                    <w:r>
                      <w:rPr>
                        <w:rFonts w:hint="eastAsia"/>
                        <w:b/>
                        <w:sz w:val="20"/>
                      </w:rPr>
                      <w:t>Q</w:t>
                    </w:r>
                  </w:p>
                  <w:p w14:paraId="3C61D095" w14:textId="77777777" w:rsidR="00351706" w:rsidRDefault="00351706">
                    <w:pPr>
                      <w:rPr>
                        <w:b/>
                        <w:sz w:val="10"/>
                      </w:rPr>
                    </w:pPr>
                  </w:p>
                  <w:p w14:paraId="0F8BAF96" w14:textId="77777777" w:rsidR="00351706" w:rsidRDefault="00351706">
                    <w:pPr>
                      <w:rPr>
                        <w:b/>
                        <w:sz w:val="16"/>
                      </w:rPr>
                    </w:pPr>
                  </w:p>
                  <w:p w14:paraId="7CDBBD98" w14:textId="77777777" w:rsidR="00351706" w:rsidRDefault="00351706">
                    <w:pPr>
                      <w:rPr>
                        <w:b/>
                        <w:sz w:val="16"/>
                      </w:rPr>
                    </w:pPr>
                  </w:p>
                  <w:p w14:paraId="15056197" w14:textId="77777777" w:rsidR="00351706" w:rsidRDefault="00351706">
                    <w:pPr>
                      <w:rPr>
                        <w:b/>
                        <w:sz w:val="16"/>
                      </w:rPr>
                    </w:pPr>
                    <w:r>
                      <w:rPr>
                        <w:rFonts w:hint="eastAsia"/>
                        <w:b/>
                        <w:sz w:val="20"/>
                      </w:rPr>
                      <w:t>R</w:t>
                    </w:r>
                  </w:p>
                  <w:p w14:paraId="0A7D8A97" w14:textId="77777777" w:rsidR="00351706" w:rsidRDefault="00351706">
                    <w:pPr>
                      <w:rPr>
                        <w:b/>
                        <w:sz w:val="10"/>
                      </w:rPr>
                    </w:pPr>
                  </w:p>
                  <w:p w14:paraId="0D3A8732" w14:textId="77777777" w:rsidR="00351706" w:rsidRDefault="00351706">
                    <w:pPr>
                      <w:rPr>
                        <w:b/>
                        <w:sz w:val="16"/>
                      </w:rPr>
                    </w:pPr>
                  </w:p>
                  <w:p w14:paraId="19612F75" w14:textId="77777777" w:rsidR="00351706" w:rsidRDefault="00351706">
                    <w:pPr>
                      <w:rPr>
                        <w:b/>
                        <w:sz w:val="16"/>
                      </w:rPr>
                    </w:pPr>
                  </w:p>
                  <w:p w14:paraId="40664803" w14:textId="77777777" w:rsidR="00351706" w:rsidRDefault="00351706">
                    <w:pPr>
                      <w:rPr>
                        <w:b/>
                        <w:sz w:val="16"/>
                      </w:rPr>
                    </w:pPr>
                    <w:r>
                      <w:rPr>
                        <w:rFonts w:hint="eastAsia"/>
                        <w:b/>
                        <w:sz w:val="20"/>
                      </w:rPr>
                      <w:t>S</w:t>
                    </w:r>
                  </w:p>
                  <w:p w14:paraId="2EE570E2" w14:textId="77777777" w:rsidR="00351706" w:rsidRDefault="00351706">
                    <w:pPr>
                      <w:rPr>
                        <w:b/>
                        <w:sz w:val="10"/>
                      </w:rPr>
                    </w:pPr>
                  </w:p>
                  <w:p w14:paraId="3328671E" w14:textId="77777777" w:rsidR="00351706" w:rsidRDefault="00351706">
                    <w:pPr>
                      <w:rPr>
                        <w:b/>
                        <w:sz w:val="16"/>
                      </w:rPr>
                    </w:pPr>
                  </w:p>
                  <w:p w14:paraId="3008BBA6" w14:textId="77777777" w:rsidR="00351706" w:rsidRDefault="00351706">
                    <w:pPr>
                      <w:rPr>
                        <w:b/>
                        <w:sz w:val="16"/>
                      </w:rPr>
                    </w:pPr>
                  </w:p>
                  <w:p w14:paraId="5A13894C" w14:textId="77777777" w:rsidR="00351706" w:rsidRDefault="00351706">
                    <w:pPr>
                      <w:rPr>
                        <w:b/>
                        <w:sz w:val="16"/>
                      </w:rPr>
                    </w:pPr>
                    <w:r>
                      <w:rPr>
                        <w:rFonts w:hint="eastAsia"/>
                        <w:b/>
                        <w:sz w:val="20"/>
                      </w:rPr>
                      <w:t>T</w:t>
                    </w:r>
                  </w:p>
                  <w:p w14:paraId="3A871914" w14:textId="77777777" w:rsidR="00351706" w:rsidRDefault="00351706">
                    <w:pPr>
                      <w:rPr>
                        <w:b/>
                        <w:sz w:val="10"/>
                      </w:rPr>
                    </w:pPr>
                  </w:p>
                  <w:p w14:paraId="6BD9E064" w14:textId="77777777" w:rsidR="00351706" w:rsidRDefault="00351706">
                    <w:pPr>
                      <w:rPr>
                        <w:b/>
                        <w:sz w:val="16"/>
                      </w:rPr>
                    </w:pPr>
                  </w:p>
                  <w:p w14:paraId="20824B26" w14:textId="77777777" w:rsidR="00351706" w:rsidRDefault="00351706">
                    <w:pPr>
                      <w:rPr>
                        <w:b/>
                        <w:sz w:val="16"/>
                      </w:rPr>
                    </w:pPr>
                  </w:p>
                  <w:p w14:paraId="4189BD28" w14:textId="77777777" w:rsidR="00351706" w:rsidRDefault="00351706">
                    <w:pPr>
                      <w:rPr>
                        <w:b/>
                        <w:sz w:val="16"/>
                      </w:rPr>
                    </w:pPr>
                    <w:r>
                      <w:rPr>
                        <w:rFonts w:hint="eastAsia"/>
                        <w:b/>
                        <w:sz w:val="20"/>
                      </w:rPr>
                      <w:t>U</w:t>
                    </w:r>
                  </w:p>
                  <w:p w14:paraId="5C2A84E4" w14:textId="77777777" w:rsidR="00351706" w:rsidRDefault="00351706">
                    <w:pPr>
                      <w:rPr>
                        <w:b/>
                        <w:sz w:val="10"/>
                      </w:rPr>
                    </w:pPr>
                  </w:p>
                  <w:p w14:paraId="6639051A" w14:textId="77777777" w:rsidR="00351706" w:rsidRDefault="00351706">
                    <w:pPr>
                      <w:rPr>
                        <w:b/>
                        <w:sz w:val="16"/>
                      </w:rPr>
                    </w:pPr>
                  </w:p>
                  <w:p w14:paraId="3485B453" w14:textId="77777777" w:rsidR="00351706" w:rsidRDefault="00351706">
                    <w:pPr>
                      <w:rPr>
                        <w:b/>
                        <w:sz w:val="16"/>
                      </w:rPr>
                    </w:pPr>
                  </w:p>
                  <w:p w14:paraId="0863B3FD" w14:textId="77777777" w:rsidR="00351706" w:rsidRDefault="00351706">
                    <w:pPr>
                      <w:pStyle w:val="Heading3"/>
                      <w:jc w:val="left"/>
                    </w:pPr>
                    <w:r>
                      <w:rPr>
                        <w:rFonts w:hint="eastAsia"/>
                      </w:rPr>
                      <w:t>V</w:t>
                    </w:r>
                  </w:p>
                </w:txbxContent>
              </v:textbox>
            </v:shape>
          </w:pict>
        </mc:Fallback>
      </mc:AlternateContent>
    </w:r>
    <w:r>
      <w:rPr>
        <w:noProof/>
        <w:sz w:val="20"/>
      </w:rPr>
      <mc:AlternateContent>
        <mc:Choice Requires="wps">
          <w:drawing>
            <wp:anchor distT="0" distB="0" distL="114300" distR="114300" simplePos="0" relativeHeight="251664384" behindDoc="0" locked="0" layoutInCell="0" allowOverlap="1" wp14:anchorId="327D9357" wp14:editId="168A39F7">
              <wp:simplePos x="0" y="0"/>
              <wp:positionH relativeFrom="column">
                <wp:posOffset>-800100</wp:posOffset>
              </wp:positionH>
              <wp:positionV relativeFrom="paragraph">
                <wp:posOffset>-243205</wp:posOffset>
              </wp:positionV>
              <wp:extent cx="571500" cy="2971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FC68F" w14:textId="77777777" w:rsidR="00351706" w:rsidRPr="00782869" w:rsidRDefault="00351706" w:rsidP="001219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9357" id="Text Box 3" o:spid="_x0000_s1028" type="#_x0000_t202" style="position:absolute;left:0;text-align:left;margin-left:-63pt;margin-top:-19.15pt;width:45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whQIAABU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" o:allowincell="f" stroked="f">
              <v:textbox>
                <w:txbxContent>
                  <w:p w14:paraId="400FC68F" w14:textId="77777777" w:rsidR="00351706" w:rsidRPr="00782869" w:rsidRDefault="00351706" w:rsidP="001219F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F24F" w14:textId="68FAD3CC" w:rsidR="00351706" w:rsidRDefault="00351706">
    <w:pPr>
      <w:pStyle w:val="Header"/>
      <w:rPr>
        <w:sz w:val="28"/>
      </w:rPr>
    </w:pPr>
    <w:r>
      <w:rPr>
        <w:noProof/>
        <w:sz w:val="28"/>
      </w:rPr>
      <mc:AlternateContent>
        <mc:Choice Requires="wps">
          <w:drawing>
            <wp:anchor distT="0" distB="0" distL="114300" distR="114300" simplePos="0" relativeHeight="251659264" behindDoc="0" locked="0" layoutInCell="0" allowOverlap="1" wp14:anchorId="4FDE6589" wp14:editId="21EA2A70">
              <wp:simplePos x="0" y="0"/>
              <wp:positionH relativeFrom="column">
                <wp:posOffset>5777230</wp:posOffset>
              </wp:positionH>
              <wp:positionV relativeFrom="paragraph">
                <wp:posOffset>155575</wp:posOffset>
              </wp:positionV>
              <wp:extent cx="414020" cy="10058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CBA75" w14:textId="77777777" w:rsidR="00351706" w:rsidRDefault="00351706">
                          <w:pPr>
                            <w:rPr>
                              <w:b/>
                              <w:sz w:val="20"/>
                            </w:rPr>
                          </w:pPr>
                          <w:r>
                            <w:rPr>
                              <w:rFonts w:hint="eastAsia"/>
                              <w:b/>
                              <w:sz w:val="20"/>
                            </w:rPr>
                            <w:t>A</w:t>
                          </w:r>
                        </w:p>
                        <w:p w14:paraId="2449E390" w14:textId="77777777" w:rsidR="00351706" w:rsidRDefault="00351706">
                          <w:pPr>
                            <w:rPr>
                              <w:b/>
                              <w:sz w:val="10"/>
                            </w:rPr>
                          </w:pPr>
                        </w:p>
                        <w:p w14:paraId="41ABC29C" w14:textId="77777777" w:rsidR="00351706" w:rsidRDefault="00351706">
                          <w:pPr>
                            <w:rPr>
                              <w:b/>
                              <w:sz w:val="16"/>
                            </w:rPr>
                          </w:pPr>
                        </w:p>
                        <w:p w14:paraId="7555B675" w14:textId="77777777" w:rsidR="00351706" w:rsidRDefault="00351706">
                          <w:pPr>
                            <w:rPr>
                              <w:b/>
                              <w:sz w:val="16"/>
                            </w:rPr>
                          </w:pPr>
                        </w:p>
                        <w:p w14:paraId="744593E5" w14:textId="77777777" w:rsidR="00351706" w:rsidRDefault="00351706">
                          <w:pPr>
                            <w:rPr>
                              <w:b/>
                              <w:sz w:val="20"/>
                            </w:rPr>
                          </w:pPr>
                          <w:r>
                            <w:rPr>
                              <w:rFonts w:hint="eastAsia"/>
                              <w:b/>
                              <w:sz w:val="20"/>
                            </w:rPr>
                            <w:t>B</w:t>
                          </w:r>
                        </w:p>
                        <w:p w14:paraId="2C47BFE3" w14:textId="77777777" w:rsidR="00351706" w:rsidRDefault="00351706">
                          <w:pPr>
                            <w:rPr>
                              <w:b/>
                              <w:sz w:val="10"/>
                            </w:rPr>
                          </w:pPr>
                        </w:p>
                        <w:p w14:paraId="57993F81" w14:textId="77777777" w:rsidR="00351706" w:rsidRDefault="00351706">
                          <w:pPr>
                            <w:rPr>
                              <w:b/>
                              <w:sz w:val="16"/>
                            </w:rPr>
                          </w:pPr>
                        </w:p>
                        <w:p w14:paraId="2D26221D" w14:textId="77777777" w:rsidR="00351706" w:rsidRDefault="00351706">
                          <w:pPr>
                            <w:rPr>
                              <w:b/>
                              <w:sz w:val="16"/>
                            </w:rPr>
                          </w:pPr>
                        </w:p>
                        <w:p w14:paraId="2AF77BBE" w14:textId="77777777" w:rsidR="00351706" w:rsidRDefault="00351706">
                          <w:pPr>
                            <w:rPr>
                              <w:b/>
                              <w:sz w:val="16"/>
                            </w:rPr>
                          </w:pPr>
                          <w:r>
                            <w:rPr>
                              <w:rFonts w:hint="eastAsia"/>
                              <w:b/>
                              <w:sz w:val="20"/>
                            </w:rPr>
                            <w:t>C</w:t>
                          </w:r>
                        </w:p>
                        <w:p w14:paraId="7352ED41" w14:textId="77777777" w:rsidR="00351706" w:rsidRDefault="00351706">
                          <w:pPr>
                            <w:rPr>
                              <w:b/>
                              <w:sz w:val="10"/>
                            </w:rPr>
                          </w:pPr>
                        </w:p>
                        <w:p w14:paraId="4F64D085" w14:textId="77777777" w:rsidR="00351706" w:rsidRDefault="00351706">
                          <w:pPr>
                            <w:rPr>
                              <w:b/>
                              <w:sz w:val="16"/>
                            </w:rPr>
                          </w:pPr>
                        </w:p>
                        <w:p w14:paraId="69A06C89" w14:textId="77777777" w:rsidR="00351706" w:rsidRDefault="00351706">
                          <w:pPr>
                            <w:rPr>
                              <w:b/>
                              <w:sz w:val="16"/>
                            </w:rPr>
                          </w:pPr>
                        </w:p>
                        <w:p w14:paraId="4A70A507" w14:textId="77777777" w:rsidR="00351706" w:rsidRDefault="00351706">
                          <w:pPr>
                            <w:pStyle w:val="Heading2"/>
                            <w:rPr>
                              <w:sz w:val="16"/>
                            </w:rPr>
                          </w:pPr>
                          <w:r>
                            <w:rPr>
                              <w:rFonts w:hint="eastAsia"/>
                            </w:rPr>
                            <w:t>D</w:t>
                          </w:r>
                        </w:p>
                        <w:p w14:paraId="5E77CE8A" w14:textId="77777777" w:rsidR="00351706" w:rsidRDefault="00351706">
                          <w:pPr>
                            <w:rPr>
                              <w:b/>
                              <w:sz w:val="10"/>
                            </w:rPr>
                          </w:pPr>
                        </w:p>
                        <w:p w14:paraId="353B6B89" w14:textId="77777777" w:rsidR="00351706" w:rsidRDefault="00351706">
                          <w:pPr>
                            <w:rPr>
                              <w:b/>
                              <w:sz w:val="16"/>
                            </w:rPr>
                          </w:pPr>
                        </w:p>
                        <w:p w14:paraId="439933B9" w14:textId="77777777" w:rsidR="00351706" w:rsidRDefault="00351706">
                          <w:pPr>
                            <w:rPr>
                              <w:b/>
                              <w:sz w:val="16"/>
                            </w:rPr>
                          </w:pPr>
                        </w:p>
                        <w:p w14:paraId="67620896" w14:textId="77777777" w:rsidR="00351706" w:rsidRDefault="00351706">
                          <w:pPr>
                            <w:rPr>
                              <w:b/>
                              <w:sz w:val="16"/>
                            </w:rPr>
                          </w:pPr>
                          <w:r>
                            <w:rPr>
                              <w:rFonts w:hint="eastAsia"/>
                              <w:b/>
                              <w:sz w:val="20"/>
                            </w:rPr>
                            <w:t>E</w:t>
                          </w:r>
                        </w:p>
                        <w:p w14:paraId="36F04E2A" w14:textId="77777777" w:rsidR="00351706" w:rsidRDefault="00351706">
                          <w:pPr>
                            <w:rPr>
                              <w:b/>
                              <w:sz w:val="10"/>
                            </w:rPr>
                          </w:pPr>
                        </w:p>
                        <w:p w14:paraId="3BF37BC6" w14:textId="77777777" w:rsidR="00351706" w:rsidRDefault="00351706">
                          <w:pPr>
                            <w:rPr>
                              <w:b/>
                              <w:sz w:val="16"/>
                            </w:rPr>
                          </w:pPr>
                        </w:p>
                        <w:p w14:paraId="06E01E98" w14:textId="77777777" w:rsidR="00351706" w:rsidRDefault="00351706">
                          <w:pPr>
                            <w:rPr>
                              <w:b/>
                              <w:sz w:val="16"/>
                            </w:rPr>
                          </w:pPr>
                        </w:p>
                        <w:p w14:paraId="5F026184" w14:textId="77777777" w:rsidR="00351706" w:rsidRDefault="00351706">
                          <w:pPr>
                            <w:rPr>
                              <w:b/>
                              <w:sz w:val="20"/>
                            </w:rPr>
                          </w:pPr>
                          <w:r>
                            <w:rPr>
                              <w:rFonts w:hint="eastAsia"/>
                              <w:b/>
                              <w:sz w:val="20"/>
                            </w:rPr>
                            <w:t>F</w:t>
                          </w:r>
                        </w:p>
                        <w:p w14:paraId="7963FCE9" w14:textId="77777777" w:rsidR="00351706" w:rsidRDefault="00351706">
                          <w:pPr>
                            <w:rPr>
                              <w:b/>
                              <w:sz w:val="10"/>
                            </w:rPr>
                          </w:pPr>
                        </w:p>
                        <w:p w14:paraId="0BEA6F6F" w14:textId="77777777" w:rsidR="00351706" w:rsidRDefault="00351706">
                          <w:pPr>
                            <w:rPr>
                              <w:b/>
                              <w:sz w:val="16"/>
                            </w:rPr>
                          </w:pPr>
                        </w:p>
                        <w:p w14:paraId="3BC1A14F" w14:textId="77777777" w:rsidR="00351706" w:rsidRDefault="00351706">
                          <w:pPr>
                            <w:rPr>
                              <w:b/>
                              <w:sz w:val="16"/>
                            </w:rPr>
                          </w:pPr>
                        </w:p>
                        <w:p w14:paraId="0E561F15" w14:textId="77777777" w:rsidR="00351706" w:rsidRDefault="00351706">
                          <w:pPr>
                            <w:rPr>
                              <w:b/>
                              <w:sz w:val="16"/>
                            </w:rPr>
                          </w:pPr>
                          <w:r>
                            <w:rPr>
                              <w:rFonts w:hint="eastAsia"/>
                              <w:b/>
                              <w:sz w:val="20"/>
                            </w:rPr>
                            <w:t>G</w:t>
                          </w:r>
                        </w:p>
                        <w:p w14:paraId="18F311C4" w14:textId="77777777" w:rsidR="00351706" w:rsidRDefault="00351706">
                          <w:pPr>
                            <w:rPr>
                              <w:b/>
                              <w:sz w:val="10"/>
                            </w:rPr>
                          </w:pPr>
                        </w:p>
                        <w:p w14:paraId="3FFD5B54" w14:textId="77777777" w:rsidR="00351706" w:rsidRDefault="00351706">
                          <w:pPr>
                            <w:rPr>
                              <w:b/>
                              <w:sz w:val="16"/>
                            </w:rPr>
                          </w:pPr>
                        </w:p>
                        <w:p w14:paraId="75A57829" w14:textId="77777777" w:rsidR="00351706" w:rsidRDefault="00351706">
                          <w:pPr>
                            <w:rPr>
                              <w:b/>
                              <w:sz w:val="16"/>
                            </w:rPr>
                          </w:pPr>
                        </w:p>
                        <w:p w14:paraId="67FFA425" w14:textId="77777777" w:rsidR="00351706" w:rsidRDefault="00351706">
                          <w:pPr>
                            <w:rPr>
                              <w:b/>
                              <w:sz w:val="16"/>
                            </w:rPr>
                          </w:pPr>
                          <w:r>
                            <w:rPr>
                              <w:rFonts w:hint="eastAsia"/>
                              <w:b/>
                              <w:sz w:val="20"/>
                            </w:rPr>
                            <w:t>H</w:t>
                          </w:r>
                        </w:p>
                        <w:p w14:paraId="554904D2" w14:textId="77777777" w:rsidR="00351706" w:rsidRDefault="00351706">
                          <w:pPr>
                            <w:rPr>
                              <w:b/>
                              <w:sz w:val="10"/>
                            </w:rPr>
                          </w:pPr>
                        </w:p>
                        <w:p w14:paraId="6D4ABCE9" w14:textId="77777777" w:rsidR="00351706" w:rsidRDefault="00351706">
                          <w:pPr>
                            <w:rPr>
                              <w:b/>
                              <w:sz w:val="16"/>
                            </w:rPr>
                          </w:pPr>
                        </w:p>
                        <w:p w14:paraId="673E2191" w14:textId="77777777" w:rsidR="00351706" w:rsidRDefault="00351706">
                          <w:pPr>
                            <w:rPr>
                              <w:b/>
                              <w:sz w:val="16"/>
                            </w:rPr>
                          </w:pPr>
                        </w:p>
                        <w:p w14:paraId="559A994E" w14:textId="77777777" w:rsidR="00351706" w:rsidRDefault="00351706">
                          <w:pPr>
                            <w:rPr>
                              <w:b/>
                              <w:sz w:val="16"/>
                            </w:rPr>
                          </w:pPr>
                          <w:r>
                            <w:rPr>
                              <w:rFonts w:hint="eastAsia"/>
                              <w:b/>
                              <w:sz w:val="20"/>
                            </w:rPr>
                            <w:t>I</w:t>
                          </w:r>
                        </w:p>
                        <w:p w14:paraId="26F8392D" w14:textId="77777777" w:rsidR="00351706" w:rsidRDefault="00351706">
                          <w:pPr>
                            <w:rPr>
                              <w:b/>
                              <w:sz w:val="10"/>
                            </w:rPr>
                          </w:pPr>
                        </w:p>
                        <w:p w14:paraId="1BB64625" w14:textId="77777777" w:rsidR="00351706" w:rsidRDefault="00351706">
                          <w:pPr>
                            <w:rPr>
                              <w:b/>
                              <w:sz w:val="16"/>
                            </w:rPr>
                          </w:pPr>
                        </w:p>
                        <w:p w14:paraId="3AADC844" w14:textId="77777777" w:rsidR="00351706" w:rsidRDefault="00351706">
                          <w:pPr>
                            <w:rPr>
                              <w:b/>
                              <w:sz w:val="16"/>
                            </w:rPr>
                          </w:pPr>
                        </w:p>
                        <w:p w14:paraId="37E8B5D7" w14:textId="77777777" w:rsidR="00351706" w:rsidRDefault="00351706">
                          <w:pPr>
                            <w:rPr>
                              <w:b/>
                              <w:sz w:val="16"/>
                            </w:rPr>
                          </w:pPr>
                          <w:r>
                            <w:rPr>
                              <w:rFonts w:hint="eastAsia"/>
                              <w:b/>
                              <w:sz w:val="20"/>
                            </w:rPr>
                            <w:t>J</w:t>
                          </w:r>
                        </w:p>
                        <w:p w14:paraId="7594CA7A" w14:textId="77777777" w:rsidR="00351706" w:rsidRDefault="00351706">
                          <w:pPr>
                            <w:rPr>
                              <w:b/>
                              <w:sz w:val="10"/>
                            </w:rPr>
                          </w:pPr>
                        </w:p>
                        <w:p w14:paraId="68288E33" w14:textId="77777777" w:rsidR="00351706" w:rsidRDefault="00351706">
                          <w:pPr>
                            <w:rPr>
                              <w:b/>
                              <w:sz w:val="16"/>
                            </w:rPr>
                          </w:pPr>
                        </w:p>
                        <w:p w14:paraId="76E4194F" w14:textId="77777777" w:rsidR="00351706" w:rsidRDefault="00351706">
                          <w:pPr>
                            <w:rPr>
                              <w:b/>
                              <w:sz w:val="16"/>
                            </w:rPr>
                          </w:pPr>
                        </w:p>
                        <w:p w14:paraId="27ABE349" w14:textId="77777777" w:rsidR="00351706" w:rsidRDefault="00351706">
                          <w:pPr>
                            <w:rPr>
                              <w:b/>
                              <w:sz w:val="16"/>
                            </w:rPr>
                          </w:pPr>
                          <w:r>
                            <w:rPr>
                              <w:rFonts w:hint="eastAsia"/>
                              <w:b/>
                              <w:sz w:val="20"/>
                            </w:rPr>
                            <w:t>K</w:t>
                          </w:r>
                        </w:p>
                        <w:p w14:paraId="083B3D77" w14:textId="77777777" w:rsidR="00351706" w:rsidRDefault="00351706">
                          <w:pPr>
                            <w:rPr>
                              <w:b/>
                              <w:sz w:val="10"/>
                            </w:rPr>
                          </w:pPr>
                        </w:p>
                        <w:p w14:paraId="63B1BED1" w14:textId="77777777" w:rsidR="00351706" w:rsidRDefault="00351706">
                          <w:pPr>
                            <w:rPr>
                              <w:b/>
                              <w:sz w:val="16"/>
                            </w:rPr>
                          </w:pPr>
                        </w:p>
                        <w:p w14:paraId="34F247CB" w14:textId="77777777" w:rsidR="00351706" w:rsidRDefault="00351706">
                          <w:pPr>
                            <w:rPr>
                              <w:b/>
                              <w:sz w:val="16"/>
                            </w:rPr>
                          </w:pPr>
                        </w:p>
                        <w:p w14:paraId="4DB917DA" w14:textId="77777777" w:rsidR="00351706" w:rsidRDefault="00351706">
                          <w:pPr>
                            <w:rPr>
                              <w:b/>
                              <w:sz w:val="16"/>
                            </w:rPr>
                          </w:pPr>
                          <w:r>
                            <w:rPr>
                              <w:rFonts w:hint="eastAsia"/>
                              <w:b/>
                              <w:sz w:val="20"/>
                            </w:rPr>
                            <w:t>L</w:t>
                          </w:r>
                        </w:p>
                        <w:p w14:paraId="50D4EF9E" w14:textId="77777777" w:rsidR="00351706" w:rsidRDefault="00351706">
                          <w:pPr>
                            <w:rPr>
                              <w:b/>
                              <w:sz w:val="10"/>
                            </w:rPr>
                          </w:pPr>
                        </w:p>
                        <w:p w14:paraId="13F9700B" w14:textId="77777777" w:rsidR="00351706" w:rsidRDefault="00351706">
                          <w:pPr>
                            <w:rPr>
                              <w:b/>
                              <w:sz w:val="16"/>
                            </w:rPr>
                          </w:pPr>
                        </w:p>
                        <w:p w14:paraId="634C2232" w14:textId="77777777" w:rsidR="00351706" w:rsidRDefault="00351706">
                          <w:pPr>
                            <w:rPr>
                              <w:b/>
                              <w:sz w:val="16"/>
                            </w:rPr>
                          </w:pPr>
                        </w:p>
                        <w:p w14:paraId="7AC8CDF3" w14:textId="77777777" w:rsidR="00351706" w:rsidRDefault="00351706">
                          <w:pPr>
                            <w:rPr>
                              <w:b/>
                              <w:sz w:val="16"/>
                            </w:rPr>
                          </w:pPr>
                          <w:r>
                            <w:rPr>
                              <w:rFonts w:hint="eastAsia"/>
                              <w:b/>
                              <w:sz w:val="20"/>
                            </w:rPr>
                            <w:t>M</w:t>
                          </w:r>
                        </w:p>
                        <w:p w14:paraId="0491D1CD" w14:textId="77777777" w:rsidR="00351706" w:rsidRDefault="00351706">
                          <w:pPr>
                            <w:rPr>
                              <w:b/>
                              <w:sz w:val="10"/>
                            </w:rPr>
                          </w:pPr>
                        </w:p>
                        <w:p w14:paraId="692A55F3" w14:textId="77777777" w:rsidR="00351706" w:rsidRDefault="00351706">
                          <w:pPr>
                            <w:rPr>
                              <w:b/>
                              <w:sz w:val="16"/>
                            </w:rPr>
                          </w:pPr>
                        </w:p>
                        <w:p w14:paraId="18303920" w14:textId="77777777" w:rsidR="00351706" w:rsidRDefault="00351706">
                          <w:pPr>
                            <w:rPr>
                              <w:b/>
                              <w:sz w:val="16"/>
                            </w:rPr>
                          </w:pPr>
                        </w:p>
                        <w:p w14:paraId="0D0C3F0B" w14:textId="77777777" w:rsidR="00351706" w:rsidRDefault="00351706">
                          <w:pPr>
                            <w:rPr>
                              <w:b/>
                              <w:sz w:val="16"/>
                            </w:rPr>
                          </w:pPr>
                          <w:r>
                            <w:rPr>
                              <w:rFonts w:hint="eastAsia"/>
                              <w:b/>
                              <w:sz w:val="20"/>
                            </w:rPr>
                            <w:t>N</w:t>
                          </w:r>
                        </w:p>
                        <w:p w14:paraId="29DB483D" w14:textId="77777777" w:rsidR="00351706" w:rsidRDefault="00351706">
                          <w:pPr>
                            <w:rPr>
                              <w:b/>
                              <w:sz w:val="10"/>
                            </w:rPr>
                          </w:pPr>
                        </w:p>
                        <w:p w14:paraId="5C6F0B53" w14:textId="77777777" w:rsidR="00351706" w:rsidRDefault="00351706">
                          <w:pPr>
                            <w:rPr>
                              <w:b/>
                              <w:sz w:val="16"/>
                            </w:rPr>
                          </w:pPr>
                        </w:p>
                        <w:p w14:paraId="2B124DB7" w14:textId="77777777" w:rsidR="00351706" w:rsidRDefault="00351706">
                          <w:pPr>
                            <w:rPr>
                              <w:b/>
                              <w:sz w:val="16"/>
                            </w:rPr>
                          </w:pPr>
                        </w:p>
                        <w:p w14:paraId="783C21CB" w14:textId="77777777" w:rsidR="00351706" w:rsidRDefault="00351706">
                          <w:pPr>
                            <w:rPr>
                              <w:b/>
                              <w:sz w:val="16"/>
                            </w:rPr>
                          </w:pPr>
                          <w:r>
                            <w:rPr>
                              <w:rFonts w:hint="eastAsia"/>
                              <w:b/>
                              <w:sz w:val="20"/>
                            </w:rPr>
                            <w:t>O</w:t>
                          </w:r>
                        </w:p>
                        <w:p w14:paraId="35E9716B" w14:textId="77777777" w:rsidR="00351706" w:rsidRDefault="00351706">
                          <w:pPr>
                            <w:rPr>
                              <w:b/>
                              <w:sz w:val="10"/>
                            </w:rPr>
                          </w:pPr>
                        </w:p>
                        <w:p w14:paraId="57B0D556" w14:textId="77777777" w:rsidR="00351706" w:rsidRDefault="00351706">
                          <w:pPr>
                            <w:rPr>
                              <w:b/>
                              <w:sz w:val="16"/>
                            </w:rPr>
                          </w:pPr>
                        </w:p>
                        <w:p w14:paraId="35F51850" w14:textId="77777777" w:rsidR="00351706" w:rsidRDefault="00351706">
                          <w:pPr>
                            <w:rPr>
                              <w:b/>
                              <w:sz w:val="16"/>
                            </w:rPr>
                          </w:pPr>
                        </w:p>
                        <w:p w14:paraId="16B28743" w14:textId="77777777" w:rsidR="00351706" w:rsidRDefault="00351706">
                          <w:pPr>
                            <w:rPr>
                              <w:b/>
                              <w:sz w:val="16"/>
                            </w:rPr>
                          </w:pPr>
                          <w:r>
                            <w:rPr>
                              <w:rFonts w:hint="eastAsia"/>
                              <w:b/>
                              <w:sz w:val="20"/>
                            </w:rPr>
                            <w:t>P</w:t>
                          </w:r>
                        </w:p>
                        <w:p w14:paraId="59FBD2C8" w14:textId="77777777" w:rsidR="00351706" w:rsidRDefault="00351706">
                          <w:pPr>
                            <w:rPr>
                              <w:b/>
                              <w:sz w:val="10"/>
                            </w:rPr>
                          </w:pPr>
                        </w:p>
                        <w:p w14:paraId="2CD21A66" w14:textId="77777777" w:rsidR="00351706" w:rsidRDefault="00351706">
                          <w:pPr>
                            <w:rPr>
                              <w:b/>
                              <w:sz w:val="16"/>
                            </w:rPr>
                          </w:pPr>
                        </w:p>
                        <w:p w14:paraId="134B896F" w14:textId="77777777" w:rsidR="00351706" w:rsidRDefault="00351706">
                          <w:pPr>
                            <w:rPr>
                              <w:b/>
                              <w:sz w:val="16"/>
                            </w:rPr>
                          </w:pPr>
                        </w:p>
                        <w:p w14:paraId="53E41AA6" w14:textId="77777777" w:rsidR="00351706" w:rsidRDefault="00351706">
                          <w:pPr>
                            <w:rPr>
                              <w:b/>
                              <w:sz w:val="16"/>
                            </w:rPr>
                          </w:pPr>
                          <w:r>
                            <w:rPr>
                              <w:rFonts w:hint="eastAsia"/>
                              <w:b/>
                              <w:sz w:val="20"/>
                            </w:rPr>
                            <w:t>Q</w:t>
                          </w:r>
                        </w:p>
                        <w:p w14:paraId="70DF3C67" w14:textId="77777777" w:rsidR="00351706" w:rsidRDefault="00351706">
                          <w:pPr>
                            <w:rPr>
                              <w:b/>
                              <w:sz w:val="10"/>
                            </w:rPr>
                          </w:pPr>
                        </w:p>
                        <w:p w14:paraId="3F1D1D0D" w14:textId="77777777" w:rsidR="00351706" w:rsidRDefault="00351706">
                          <w:pPr>
                            <w:rPr>
                              <w:b/>
                              <w:sz w:val="16"/>
                            </w:rPr>
                          </w:pPr>
                        </w:p>
                        <w:p w14:paraId="5AF04946" w14:textId="77777777" w:rsidR="00351706" w:rsidRDefault="00351706">
                          <w:pPr>
                            <w:rPr>
                              <w:b/>
                              <w:sz w:val="16"/>
                            </w:rPr>
                          </w:pPr>
                        </w:p>
                        <w:p w14:paraId="4F37DC31" w14:textId="77777777" w:rsidR="00351706" w:rsidRDefault="00351706">
                          <w:pPr>
                            <w:rPr>
                              <w:b/>
                              <w:sz w:val="16"/>
                            </w:rPr>
                          </w:pPr>
                          <w:r>
                            <w:rPr>
                              <w:rFonts w:hint="eastAsia"/>
                              <w:b/>
                              <w:sz w:val="20"/>
                            </w:rPr>
                            <w:t>R</w:t>
                          </w:r>
                        </w:p>
                        <w:p w14:paraId="2D0734DE" w14:textId="77777777" w:rsidR="00351706" w:rsidRDefault="00351706">
                          <w:pPr>
                            <w:rPr>
                              <w:b/>
                              <w:sz w:val="10"/>
                            </w:rPr>
                          </w:pPr>
                        </w:p>
                        <w:p w14:paraId="0884062A" w14:textId="77777777" w:rsidR="00351706" w:rsidRDefault="00351706">
                          <w:pPr>
                            <w:rPr>
                              <w:b/>
                              <w:sz w:val="16"/>
                            </w:rPr>
                          </w:pPr>
                        </w:p>
                        <w:p w14:paraId="4BED20BF" w14:textId="77777777" w:rsidR="00351706" w:rsidRDefault="00351706">
                          <w:pPr>
                            <w:rPr>
                              <w:b/>
                              <w:sz w:val="16"/>
                            </w:rPr>
                          </w:pPr>
                        </w:p>
                        <w:p w14:paraId="630E0EA9" w14:textId="77777777" w:rsidR="00351706" w:rsidRDefault="00351706">
                          <w:pPr>
                            <w:rPr>
                              <w:b/>
                              <w:sz w:val="16"/>
                            </w:rPr>
                          </w:pPr>
                          <w:r>
                            <w:rPr>
                              <w:rFonts w:hint="eastAsia"/>
                              <w:b/>
                              <w:sz w:val="20"/>
                            </w:rPr>
                            <w:t>S</w:t>
                          </w:r>
                        </w:p>
                        <w:p w14:paraId="2D5549FB" w14:textId="77777777" w:rsidR="00351706" w:rsidRDefault="00351706">
                          <w:pPr>
                            <w:rPr>
                              <w:b/>
                              <w:sz w:val="10"/>
                            </w:rPr>
                          </w:pPr>
                        </w:p>
                        <w:p w14:paraId="3C03DAD4" w14:textId="77777777" w:rsidR="00351706" w:rsidRDefault="00351706">
                          <w:pPr>
                            <w:rPr>
                              <w:b/>
                              <w:sz w:val="16"/>
                            </w:rPr>
                          </w:pPr>
                        </w:p>
                        <w:p w14:paraId="7AEEDD24" w14:textId="77777777" w:rsidR="00351706" w:rsidRDefault="00351706">
                          <w:pPr>
                            <w:rPr>
                              <w:b/>
                              <w:sz w:val="16"/>
                            </w:rPr>
                          </w:pPr>
                        </w:p>
                        <w:p w14:paraId="38A69E06" w14:textId="77777777" w:rsidR="00351706" w:rsidRDefault="00351706">
                          <w:pPr>
                            <w:rPr>
                              <w:b/>
                              <w:sz w:val="16"/>
                            </w:rPr>
                          </w:pPr>
                          <w:r>
                            <w:rPr>
                              <w:rFonts w:hint="eastAsia"/>
                              <w:b/>
                              <w:sz w:val="20"/>
                            </w:rPr>
                            <w:t>T</w:t>
                          </w:r>
                        </w:p>
                        <w:p w14:paraId="6B090DE4" w14:textId="77777777" w:rsidR="00351706" w:rsidRDefault="00351706">
                          <w:pPr>
                            <w:rPr>
                              <w:b/>
                              <w:sz w:val="10"/>
                            </w:rPr>
                          </w:pPr>
                        </w:p>
                        <w:p w14:paraId="5566C921" w14:textId="77777777" w:rsidR="00351706" w:rsidRDefault="00351706">
                          <w:pPr>
                            <w:rPr>
                              <w:b/>
                              <w:sz w:val="16"/>
                            </w:rPr>
                          </w:pPr>
                        </w:p>
                        <w:p w14:paraId="633EE701" w14:textId="77777777" w:rsidR="00351706" w:rsidRDefault="00351706">
                          <w:pPr>
                            <w:rPr>
                              <w:b/>
                              <w:sz w:val="16"/>
                            </w:rPr>
                          </w:pPr>
                        </w:p>
                        <w:p w14:paraId="7F310067" w14:textId="77777777" w:rsidR="00351706" w:rsidRDefault="00351706">
                          <w:pPr>
                            <w:rPr>
                              <w:b/>
                              <w:sz w:val="16"/>
                            </w:rPr>
                          </w:pPr>
                          <w:r>
                            <w:rPr>
                              <w:rFonts w:hint="eastAsia"/>
                              <w:b/>
                              <w:sz w:val="20"/>
                            </w:rPr>
                            <w:t>U</w:t>
                          </w:r>
                        </w:p>
                        <w:p w14:paraId="15E976F7" w14:textId="77777777" w:rsidR="00351706" w:rsidRDefault="00351706">
                          <w:pPr>
                            <w:rPr>
                              <w:b/>
                              <w:sz w:val="10"/>
                            </w:rPr>
                          </w:pPr>
                        </w:p>
                        <w:p w14:paraId="3885ABD6" w14:textId="77777777" w:rsidR="00351706" w:rsidRDefault="00351706">
                          <w:pPr>
                            <w:rPr>
                              <w:b/>
                              <w:sz w:val="16"/>
                            </w:rPr>
                          </w:pPr>
                        </w:p>
                        <w:p w14:paraId="7B1DFCDE" w14:textId="77777777" w:rsidR="00351706" w:rsidRDefault="00351706">
                          <w:pPr>
                            <w:rPr>
                              <w:b/>
                              <w:sz w:val="16"/>
                            </w:rPr>
                          </w:pPr>
                        </w:p>
                        <w:p w14:paraId="487ABF78" w14:textId="77777777" w:rsidR="00351706" w:rsidRDefault="00351706">
                          <w:pPr>
                            <w:pStyle w:val="Heading3"/>
                            <w:jc w:val="left"/>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E6589" id="_x0000_t202" coordsize="21600,21600" o:spt="202" path="m,l,21600r21600,l21600,xe">
              <v:stroke joinstyle="miter"/>
              <v:path gradientshapeok="t" o:connecttype="rect"/>
            </v:shapetype>
            <v:shape id="Text Box 5" o:spid="_x0000_s1029" type="#_x0000_t202" style="position:absolute;left:0;text-align:left;margin-left:454.9pt;margin-top:12.25pt;width:32.6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" o:allowincell="f" stroked="f">
              <v:textbox>
                <w:txbxContent>
                  <w:p w14:paraId="35BCBA75" w14:textId="77777777" w:rsidR="00351706" w:rsidRDefault="00351706">
                    <w:pPr>
                      <w:rPr>
                        <w:b/>
                        <w:sz w:val="20"/>
                      </w:rPr>
                    </w:pPr>
                    <w:r>
                      <w:rPr>
                        <w:rFonts w:hint="eastAsia"/>
                        <w:b/>
                        <w:sz w:val="20"/>
                      </w:rPr>
                      <w:t>A</w:t>
                    </w:r>
                  </w:p>
                  <w:p w14:paraId="2449E390" w14:textId="77777777" w:rsidR="00351706" w:rsidRDefault="00351706">
                    <w:pPr>
                      <w:rPr>
                        <w:b/>
                        <w:sz w:val="10"/>
                      </w:rPr>
                    </w:pPr>
                  </w:p>
                  <w:p w14:paraId="41ABC29C" w14:textId="77777777" w:rsidR="00351706" w:rsidRDefault="00351706">
                    <w:pPr>
                      <w:rPr>
                        <w:b/>
                        <w:sz w:val="16"/>
                      </w:rPr>
                    </w:pPr>
                  </w:p>
                  <w:p w14:paraId="7555B675" w14:textId="77777777" w:rsidR="00351706" w:rsidRDefault="00351706">
                    <w:pPr>
                      <w:rPr>
                        <w:b/>
                        <w:sz w:val="16"/>
                      </w:rPr>
                    </w:pPr>
                  </w:p>
                  <w:p w14:paraId="744593E5" w14:textId="77777777" w:rsidR="00351706" w:rsidRDefault="00351706">
                    <w:pPr>
                      <w:rPr>
                        <w:b/>
                        <w:sz w:val="20"/>
                      </w:rPr>
                    </w:pPr>
                    <w:r>
                      <w:rPr>
                        <w:rFonts w:hint="eastAsia"/>
                        <w:b/>
                        <w:sz w:val="20"/>
                      </w:rPr>
                      <w:t>B</w:t>
                    </w:r>
                  </w:p>
                  <w:p w14:paraId="2C47BFE3" w14:textId="77777777" w:rsidR="00351706" w:rsidRDefault="00351706">
                    <w:pPr>
                      <w:rPr>
                        <w:b/>
                        <w:sz w:val="10"/>
                      </w:rPr>
                    </w:pPr>
                  </w:p>
                  <w:p w14:paraId="57993F81" w14:textId="77777777" w:rsidR="00351706" w:rsidRDefault="00351706">
                    <w:pPr>
                      <w:rPr>
                        <w:b/>
                        <w:sz w:val="16"/>
                      </w:rPr>
                    </w:pPr>
                  </w:p>
                  <w:p w14:paraId="2D26221D" w14:textId="77777777" w:rsidR="00351706" w:rsidRDefault="00351706">
                    <w:pPr>
                      <w:rPr>
                        <w:b/>
                        <w:sz w:val="16"/>
                      </w:rPr>
                    </w:pPr>
                  </w:p>
                  <w:p w14:paraId="2AF77BBE" w14:textId="77777777" w:rsidR="00351706" w:rsidRDefault="00351706">
                    <w:pPr>
                      <w:rPr>
                        <w:b/>
                        <w:sz w:val="16"/>
                      </w:rPr>
                    </w:pPr>
                    <w:r>
                      <w:rPr>
                        <w:rFonts w:hint="eastAsia"/>
                        <w:b/>
                        <w:sz w:val="20"/>
                      </w:rPr>
                      <w:t>C</w:t>
                    </w:r>
                  </w:p>
                  <w:p w14:paraId="7352ED41" w14:textId="77777777" w:rsidR="00351706" w:rsidRDefault="00351706">
                    <w:pPr>
                      <w:rPr>
                        <w:b/>
                        <w:sz w:val="10"/>
                      </w:rPr>
                    </w:pPr>
                  </w:p>
                  <w:p w14:paraId="4F64D085" w14:textId="77777777" w:rsidR="00351706" w:rsidRDefault="00351706">
                    <w:pPr>
                      <w:rPr>
                        <w:b/>
                        <w:sz w:val="16"/>
                      </w:rPr>
                    </w:pPr>
                  </w:p>
                  <w:p w14:paraId="69A06C89" w14:textId="77777777" w:rsidR="00351706" w:rsidRDefault="00351706">
                    <w:pPr>
                      <w:rPr>
                        <w:b/>
                        <w:sz w:val="16"/>
                      </w:rPr>
                    </w:pPr>
                  </w:p>
                  <w:p w14:paraId="4A70A507" w14:textId="77777777" w:rsidR="00351706" w:rsidRDefault="00351706">
                    <w:pPr>
                      <w:pStyle w:val="Heading2"/>
                      <w:rPr>
                        <w:sz w:val="16"/>
                      </w:rPr>
                    </w:pPr>
                    <w:r>
                      <w:rPr>
                        <w:rFonts w:hint="eastAsia"/>
                      </w:rPr>
                      <w:t>D</w:t>
                    </w:r>
                  </w:p>
                  <w:p w14:paraId="5E77CE8A" w14:textId="77777777" w:rsidR="00351706" w:rsidRDefault="00351706">
                    <w:pPr>
                      <w:rPr>
                        <w:b/>
                        <w:sz w:val="10"/>
                      </w:rPr>
                    </w:pPr>
                  </w:p>
                  <w:p w14:paraId="353B6B89" w14:textId="77777777" w:rsidR="00351706" w:rsidRDefault="00351706">
                    <w:pPr>
                      <w:rPr>
                        <w:b/>
                        <w:sz w:val="16"/>
                      </w:rPr>
                    </w:pPr>
                  </w:p>
                  <w:p w14:paraId="439933B9" w14:textId="77777777" w:rsidR="00351706" w:rsidRDefault="00351706">
                    <w:pPr>
                      <w:rPr>
                        <w:b/>
                        <w:sz w:val="16"/>
                      </w:rPr>
                    </w:pPr>
                  </w:p>
                  <w:p w14:paraId="67620896" w14:textId="77777777" w:rsidR="00351706" w:rsidRDefault="00351706">
                    <w:pPr>
                      <w:rPr>
                        <w:b/>
                        <w:sz w:val="16"/>
                      </w:rPr>
                    </w:pPr>
                    <w:r>
                      <w:rPr>
                        <w:rFonts w:hint="eastAsia"/>
                        <w:b/>
                        <w:sz w:val="20"/>
                      </w:rPr>
                      <w:t>E</w:t>
                    </w:r>
                  </w:p>
                  <w:p w14:paraId="36F04E2A" w14:textId="77777777" w:rsidR="00351706" w:rsidRDefault="00351706">
                    <w:pPr>
                      <w:rPr>
                        <w:b/>
                        <w:sz w:val="10"/>
                      </w:rPr>
                    </w:pPr>
                  </w:p>
                  <w:p w14:paraId="3BF37BC6" w14:textId="77777777" w:rsidR="00351706" w:rsidRDefault="00351706">
                    <w:pPr>
                      <w:rPr>
                        <w:b/>
                        <w:sz w:val="16"/>
                      </w:rPr>
                    </w:pPr>
                  </w:p>
                  <w:p w14:paraId="06E01E98" w14:textId="77777777" w:rsidR="00351706" w:rsidRDefault="00351706">
                    <w:pPr>
                      <w:rPr>
                        <w:b/>
                        <w:sz w:val="16"/>
                      </w:rPr>
                    </w:pPr>
                  </w:p>
                  <w:p w14:paraId="5F026184" w14:textId="77777777" w:rsidR="00351706" w:rsidRDefault="00351706">
                    <w:pPr>
                      <w:rPr>
                        <w:b/>
                        <w:sz w:val="20"/>
                      </w:rPr>
                    </w:pPr>
                    <w:r>
                      <w:rPr>
                        <w:rFonts w:hint="eastAsia"/>
                        <w:b/>
                        <w:sz w:val="20"/>
                      </w:rPr>
                      <w:t>F</w:t>
                    </w:r>
                  </w:p>
                  <w:p w14:paraId="7963FCE9" w14:textId="77777777" w:rsidR="00351706" w:rsidRDefault="00351706">
                    <w:pPr>
                      <w:rPr>
                        <w:b/>
                        <w:sz w:val="10"/>
                      </w:rPr>
                    </w:pPr>
                  </w:p>
                  <w:p w14:paraId="0BEA6F6F" w14:textId="77777777" w:rsidR="00351706" w:rsidRDefault="00351706">
                    <w:pPr>
                      <w:rPr>
                        <w:b/>
                        <w:sz w:val="16"/>
                      </w:rPr>
                    </w:pPr>
                  </w:p>
                  <w:p w14:paraId="3BC1A14F" w14:textId="77777777" w:rsidR="00351706" w:rsidRDefault="00351706">
                    <w:pPr>
                      <w:rPr>
                        <w:b/>
                        <w:sz w:val="16"/>
                      </w:rPr>
                    </w:pPr>
                  </w:p>
                  <w:p w14:paraId="0E561F15" w14:textId="77777777" w:rsidR="00351706" w:rsidRDefault="00351706">
                    <w:pPr>
                      <w:rPr>
                        <w:b/>
                        <w:sz w:val="16"/>
                      </w:rPr>
                    </w:pPr>
                    <w:r>
                      <w:rPr>
                        <w:rFonts w:hint="eastAsia"/>
                        <w:b/>
                        <w:sz w:val="20"/>
                      </w:rPr>
                      <w:t>G</w:t>
                    </w:r>
                  </w:p>
                  <w:p w14:paraId="18F311C4" w14:textId="77777777" w:rsidR="00351706" w:rsidRDefault="00351706">
                    <w:pPr>
                      <w:rPr>
                        <w:b/>
                        <w:sz w:val="10"/>
                      </w:rPr>
                    </w:pPr>
                  </w:p>
                  <w:p w14:paraId="3FFD5B54" w14:textId="77777777" w:rsidR="00351706" w:rsidRDefault="00351706">
                    <w:pPr>
                      <w:rPr>
                        <w:b/>
                        <w:sz w:val="16"/>
                      </w:rPr>
                    </w:pPr>
                  </w:p>
                  <w:p w14:paraId="75A57829" w14:textId="77777777" w:rsidR="00351706" w:rsidRDefault="00351706">
                    <w:pPr>
                      <w:rPr>
                        <w:b/>
                        <w:sz w:val="16"/>
                      </w:rPr>
                    </w:pPr>
                  </w:p>
                  <w:p w14:paraId="67FFA425" w14:textId="77777777" w:rsidR="00351706" w:rsidRDefault="00351706">
                    <w:pPr>
                      <w:rPr>
                        <w:b/>
                        <w:sz w:val="16"/>
                      </w:rPr>
                    </w:pPr>
                    <w:r>
                      <w:rPr>
                        <w:rFonts w:hint="eastAsia"/>
                        <w:b/>
                        <w:sz w:val="20"/>
                      </w:rPr>
                      <w:t>H</w:t>
                    </w:r>
                  </w:p>
                  <w:p w14:paraId="554904D2" w14:textId="77777777" w:rsidR="00351706" w:rsidRDefault="00351706">
                    <w:pPr>
                      <w:rPr>
                        <w:b/>
                        <w:sz w:val="10"/>
                      </w:rPr>
                    </w:pPr>
                  </w:p>
                  <w:p w14:paraId="6D4ABCE9" w14:textId="77777777" w:rsidR="00351706" w:rsidRDefault="00351706">
                    <w:pPr>
                      <w:rPr>
                        <w:b/>
                        <w:sz w:val="16"/>
                      </w:rPr>
                    </w:pPr>
                  </w:p>
                  <w:p w14:paraId="673E2191" w14:textId="77777777" w:rsidR="00351706" w:rsidRDefault="00351706">
                    <w:pPr>
                      <w:rPr>
                        <w:b/>
                        <w:sz w:val="16"/>
                      </w:rPr>
                    </w:pPr>
                  </w:p>
                  <w:p w14:paraId="559A994E" w14:textId="77777777" w:rsidR="00351706" w:rsidRDefault="00351706">
                    <w:pPr>
                      <w:rPr>
                        <w:b/>
                        <w:sz w:val="16"/>
                      </w:rPr>
                    </w:pPr>
                    <w:r>
                      <w:rPr>
                        <w:rFonts w:hint="eastAsia"/>
                        <w:b/>
                        <w:sz w:val="20"/>
                      </w:rPr>
                      <w:t>I</w:t>
                    </w:r>
                  </w:p>
                  <w:p w14:paraId="26F8392D" w14:textId="77777777" w:rsidR="00351706" w:rsidRDefault="00351706">
                    <w:pPr>
                      <w:rPr>
                        <w:b/>
                        <w:sz w:val="10"/>
                      </w:rPr>
                    </w:pPr>
                  </w:p>
                  <w:p w14:paraId="1BB64625" w14:textId="77777777" w:rsidR="00351706" w:rsidRDefault="00351706">
                    <w:pPr>
                      <w:rPr>
                        <w:b/>
                        <w:sz w:val="16"/>
                      </w:rPr>
                    </w:pPr>
                  </w:p>
                  <w:p w14:paraId="3AADC844" w14:textId="77777777" w:rsidR="00351706" w:rsidRDefault="00351706">
                    <w:pPr>
                      <w:rPr>
                        <w:b/>
                        <w:sz w:val="16"/>
                      </w:rPr>
                    </w:pPr>
                  </w:p>
                  <w:p w14:paraId="37E8B5D7" w14:textId="77777777" w:rsidR="00351706" w:rsidRDefault="00351706">
                    <w:pPr>
                      <w:rPr>
                        <w:b/>
                        <w:sz w:val="16"/>
                      </w:rPr>
                    </w:pPr>
                    <w:r>
                      <w:rPr>
                        <w:rFonts w:hint="eastAsia"/>
                        <w:b/>
                        <w:sz w:val="20"/>
                      </w:rPr>
                      <w:t>J</w:t>
                    </w:r>
                  </w:p>
                  <w:p w14:paraId="7594CA7A" w14:textId="77777777" w:rsidR="00351706" w:rsidRDefault="00351706">
                    <w:pPr>
                      <w:rPr>
                        <w:b/>
                        <w:sz w:val="10"/>
                      </w:rPr>
                    </w:pPr>
                  </w:p>
                  <w:p w14:paraId="68288E33" w14:textId="77777777" w:rsidR="00351706" w:rsidRDefault="00351706">
                    <w:pPr>
                      <w:rPr>
                        <w:b/>
                        <w:sz w:val="16"/>
                      </w:rPr>
                    </w:pPr>
                  </w:p>
                  <w:p w14:paraId="76E4194F" w14:textId="77777777" w:rsidR="00351706" w:rsidRDefault="00351706">
                    <w:pPr>
                      <w:rPr>
                        <w:b/>
                        <w:sz w:val="16"/>
                      </w:rPr>
                    </w:pPr>
                  </w:p>
                  <w:p w14:paraId="27ABE349" w14:textId="77777777" w:rsidR="00351706" w:rsidRDefault="00351706">
                    <w:pPr>
                      <w:rPr>
                        <w:b/>
                        <w:sz w:val="16"/>
                      </w:rPr>
                    </w:pPr>
                    <w:r>
                      <w:rPr>
                        <w:rFonts w:hint="eastAsia"/>
                        <w:b/>
                        <w:sz w:val="20"/>
                      </w:rPr>
                      <w:t>K</w:t>
                    </w:r>
                  </w:p>
                  <w:p w14:paraId="083B3D77" w14:textId="77777777" w:rsidR="00351706" w:rsidRDefault="00351706">
                    <w:pPr>
                      <w:rPr>
                        <w:b/>
                        <w:sz w:val="10"/>
                      </w:rPr>
                    </w:pPr>
                  </w:p>
                  <w:p w14:paraId="63B1BED1" w14:textId="77777777" w:rsidR="00351706" w:rsidRDefault="00351706">
                    <w:pPr>
                      <w:rPr>
                        <w:b/>
                        <w:sz w:val="16"/>
                      </w:rPr>
                    </w:pPr>
                  </w:p>
                  <w:p w14:paraId="34F247CB" w14:textId="77777777" w:rsidR="00351706" w:rsidRDefault="00351706">
                    <w:pPr>
                      <w:rPr>
                        <w:b/>
                        <w:sz w:val="16"/>
                      </w:rPr>
                    </w:pPr>
                  </w:p>
                  <w:p w14:paraId="4DB917DA" w14:textId="77777777" w:rsidR="00351706" w:rsidRDefault="00351706">
                    <w:pPr>
                      <w:rPr>
                        <w:b/>
                        <w:sz w:val="16"/>
                      </w:rPr>
                    </w:pPr>
                    <w:r>
                      <w:rPr>
                        <w:rFonts w:hint="eastAsia"/>
                        <w:b/>
                        <w:sz w:val="20"/>
                      </w:rPr>
                      <w:t>L</w:t>
                    </w:r>
                  </w:p>
                  <w:p w14:paraId="50D4EF9E" w14:textId="77777777" w:rsidR="00351706" w:rsidRDefault="00351706">
                    <w:pPr>
                      <w:rPr>
                        <w:b/>
                        <w:sz w:val="10"/>
                      </w:rPr>
                    </w:pPr>
                  </w:p>
                  <w:p w14:paraId="13F9700B" w14:textId="77777777" w:rsidR="00351706" w:rsidRDefault="00351706">
                    <w:pPr>
                      <w:rPr>
                        <w:b/>
                        <w:sz w:val="16"/>
                      </w:rPr>
                    </w:pPr>
                  </w:p>
                  <w:p w14:paraId="634C2232" w14:textId="77777777" w:rsidR="00351706" w:rsidRDefault="00351706">
                    <w:pPr>
                      <w:rPr>
                        <w:b/>
                        <w:sz w:val="16"/>
                      </w:rPr>
                    </w:pPr>
                  </w:p>
                  <w:p w14:paraId="7AC8CDF3" w14:textId="77777777" w:rsidR="00351706" w:rsidRDefault="00351706">
                    <w:pPr>
                      <w:rPr>
                        <w:b/>
                        <w:sz w:val="16"/>
                      </w:rPr>
                    </w:pPr>
                    <w:r>
                      <w:rPr>
                        <w:rFonts w:hint="eastAsia"/>
                        <w:b/>
                        <w:sz w:val="20"/>
                      </w:rPr>
                      <w:t>M</w:t>
                    </w:r>
                  </w:p>
                  <w:p w14:paraId="0491D1CD" w14:textId="77777777" w:rsidR="00351706" w:rsidRDefault="00351706">
                    <w:pPr>
                      <w:rPr>
                        <w:b/>
                        <w:sz w:val="10"/>
                      </w:rPr>
                    </w:pPr>
                  </w:p>
                  <w:p w14:paraId="692A55F3" w14:textId="77777777" w:rsidR="00351706" w:rsidRDefault="00351706">
                    <w:pPr>
                      <w:rPr>
                        <w:b/>
                        <w:sz w:val="16"/>
                      </w:rPr>
                    </w:pPr>
                  </w:p>
                  <w:p w14:paraId="18303920" w14:textId="77777777" w:rsidR="00351706" w:rsidRDefault="00351706">
                    <w:pPr>
                      <w:rPr>
                        <w:b/>
                        <w:sz w:val="16"/>
                      </w:rPr>
                    </w:pPr>
                  </w:p>
                  <w:p w14:paraId="0D0C3F0B" w14:textId="77777777" w:rsidR="00351706" w:rsidRDefault="00351706">
                    <w:pPr>
                      <w:rPr>
                        <w:b/>
                        <w:sz w:val="16"/>
                      </w:rPr>
                    </w:pPr>
                    <w:r>
                      <w:rPr>
                        <w:rFonts w:hint="eastAsia"/>
                        <w:b/>
                        <w:sz w:val="20"/>
                      </w:rPr>
                      <w:t>N</w:t>
                    </w:r>
                  </w:p>
                  <w:p w14:paraId="29DB483D" w14:textId="77777777" w:rsidR="00351706" w:rsidRDefault="00351706">
                    <w:pPr>
                      <w:rPr>
                        <w:b/>
                        <w:sz w:val="10"/>
                      </w:rPr>
                    </w:pPr>
                  </w:p>
                  <w:p w14:paraId="5C6F0B53" w14:textId="77777777" w:rsidR="00351706" w:rsidRDefault="00351706">
                    <w:pPr>
                      <w:rPr>
                        <w:b/>
                        <w:sz w:val="16"/>
                      </w:rPr>
                    </w:pPr>
                  </w:p>
                  <w:p w14:paraId="2B124DB7" w14:textId="77777777" w:rsidR="00351706" w:rsidRDefault="00351706">
                    <w:pPr>
                      <w:rPr>
                        <w:b/>
                        <w:sz w:val="16"/>
                      </w:rPr>
                    </w:pPr>
                  </w:p>
                  <w:p w14:paraId="783C21CB" w14:textId="77777777" w:rsidR="00351706" w:rsidRDefault="00351706">
                    <w:pPr>
                      <w:rPr>
                        <w:b/>
                        <w:sz w:val="16"/>
                      </w:rPr>
                    </w:pPr>
                    <w:r>
                      <w:rPr>
                        <w:rFonts w:hint="eastAsia"/>
                        <w:b/>
                        <w:sz w:val="20"/>
                      </w:rPr>
                      <w:t>O</w:t>
                    </w:r>
                  </w:p>
                  <w:p w14:paraId="35E9716B" w14:textId="77777777" w:rsidR="00351706" w:rsidRDefault="00351706">
                    <w:pPr>
                      <w:rPr>
                        <w:b/>
                        <w:sz w:val="10"/>
                      </w:rPr>
                    </w:pPr>
                  </w:p>
                  <w:p w14:paraId="57B0D556" w14:textId="77777777" w:rsidR="00351706" w:rsidRDefault="00351706">
                    <w:pPr>
                      <w:rPr>
                        <w:b/>
                        <w:sz w:val="16"/>
                      </w:rPr>
                    </w:pPr>
                  </w:p>
                  <w:p w14:paraId="35F51850" w14:textId="77777777" w:rsidR="00351706" w:rsidRDefault="00351706">
                    <w:pPr>
                      <w:rPr>
                        <w:b/>
                        <w:sz w:val="16"/>
                      </w:rPr>
                    </w:pPr>
                  </w:p>
                  <w:p w14:paraId="16B28743" w14:textId="77777777" w:rsidR="00351706" w:rsidRDefault="00351706">
                    <w:pPr>
                      <w:rPr>
                        <w:b/>
                        <w:sz w:val="16"/>
                      </w:rPr>
                    </w:pPr>
                    <w:r>
                      <w:rPr>
                        <w:rFonts w:hint="eastAsia"/>
                        <w:b/>
                        <w:sz w:val="20"/>
                      </w:rPr>
                      <w:t>P</w:t>
                    </w:r>
                  </w:p>
                  <w:p w14:paraId="59FBD2C8" w14:textId="77777777" w:rsidR="00351706" w:rsidRDefault="00351706">
                    <w:pPr>
                      <w:rPr>
                        <w:b/>
                        <w:sz w:val="10"/>
                      </w:rPr>
                    </w:pPr>
                  </w:p>
                  <w:p w14:paraId="2CD21A66" w14:textId="77777777" w:rsidR="00351706" w:rsidRDefault="00351706">
                    <w:pPr>
                      <w:rPr>
                        <w:b/>
                        <w:sz w:val="16"/>
                      </w:rPr>
                    </w:pPr>
                  </w:p>
                  <w:p w14:paraId="134B896F" w14:textId="77777777" w:rsidR="00351706" w:rsidRDefault="00351706">
                    <w:pPr>
                      <w:rPr>
                        <w:b/>
                        <w:sz w:val="16"/>
                      </w:rPr>
                    </w:pPr>
                  </w:p>
                  <w:p w14:paraId="53E41AA6" w14:textId="77777777" w:rsidR="00351706" w:rsidRDefault="00351706">
                    <w:pPr>
                      <w:rPr>
                        <w:b/>
                        <w:sz w:val="16"/>
                      </w:rPr>
                    </w:pPr>
                    <w:r>
                      <w:rPr>
                        <w:rFonts w:hint="eastAsia"/>
                        <w:b/>
                        <w:sz w:val="20"/>
                      </w:rPr>
                      <w:t>Q</w:t>
                    </w:r>
                  </w:p>
                  <w:p w14:paraId="70DF3C67" w14:textId="77777777" w:rsidR="00351706" w:rsidRDefault="00351706">
                    <w:pPr>
                      <w:rPr>
                        <w:b/>
                        <w:sz w:val="10"/>
                      </w:rPr>
                    </w:pPr>
                  </w:p>
                  <w:p w14:paraId="3F1D1D0D" w14:textId="77777777" w:rsidR="00351706" w:rsidRDefault="00351706">
                    <w:pPr>
                      <w:rPr>
                        <w:b/>
                        <w:sz w:val="16"/>
                      </w:rPr>
                    </w:pPr>
                  </w:p>
                  <w:p w14:paraId="5AF04946" w14:textId="77777777" w:rsidR="00351706" w:rsidRDefault="00351706">
                    <w:pPr>
                      <w:rPr>
                        <w:b/>
                        <w:sz w:val="16"/>
                      </w:rPr>
                    </w:pPr>
                  </w:p>
                  <w:p w14:paraId="4F37DC31" w14:textId="77777777" w:rsidR="00351706" w:rsidRDefault="00351706">
                    <w:pPr>
                      <w:rPr>
                        <w:b/>
                        <w:sz w:val="16"/>
                      </w:rPr>
                    </w:pPr>
                    <w:r>
                      <w:rPr>
                        <w:rFonts w:hint="eastAsia"/>
                        <w:b/>
                        <w:sz w:val="20"/>
                      </w:rPr>
                      <w:t>R</w:t>
                    </w:r>
                  </w:p>
                  <w:p w14:paraId="2D0734DE" w14:textId="77777777" w:rsidR="00351706" w:rsidRDefault="00351706">
                    <w:pPr>
                      <w:rPr>
                        <w:b/>
                        <w:sz w:val="10"/>
                      </w:rPr>
                    </w:pPr>
                  </w:p>
                  <w:p w14:paraId="0884062A" w14:textId="77777777" w:rsidR="00351706" w:rsidRDefault="00351706">
                    <w:pPr>
                      <w:rPr>
                        <w:b/>
                        <w:sz w:val="16"/>
                      </w:rPr>
                    </w:pPr>
                  </w:p>
                  <w:p w14:paraId="4BED20BF" w14:textId="77777777" w:rsidR="00351706" w:rsidRDefault="00351706">
                    <w:pPr>
                      <w:rPr>
                        <w:b/>
                        <w:sz w:val="16"/>
                      </w:rPr>
                    </w:pPr>
                  </w:p>
                  <w:p w14:paraId="630E0EA9" w14:textId="77777777" w:rsidR="00351706" w:rsidRDefault="00351706">
                    <w:pPr>
                      <w:rPr>
                        <w:b/>
                        <w:sz w:val="16"/>
                      </w:rPr>
                    </w:pPr>
                    <w:r>
                      <w:rPr>
                        <w:rFonts w:hint="eastAsia"/>
                        <w:b/>
                        <w:sz w:val="20"/>
                      </w:rPr>
                      <w:t>S</w:t>
                    </w:r>
                  </w:p>
                  <w:p w14:paraId="2D5549FB" w14:textId="77777777" w:rsidR="00351706" w:rsidRDefault="00351706">
                    <w:pPr>
                      <w:rPr>
                        <w:b/>
                        <w:sz w:val="10"/>
                      </w:rPr>
                    </w:pPr>
                  </w:p>
                  <w:p w14:paraId="3C03DAD4" w14:textId="77777777" w:rsidR="00351706" w:rsidRDefault="00351706">
                    <w:pPr>
                      <w:rPr>
                        <w:b/>
                        <w:sz w:val="16"/>
                      </w:rPr>
                    </w:pPr>
                  </w:p>
                  <w:p w14:paraId="7AEEDD24" w14:textId="77777777" w:rsidR="00351706" w:rsidRDefault="00351706">
                    <w:pPr>
                      <w:rPr>
                        <w:b/>
                        <w:sz w:val="16"/>
                      </w:rPr>
                    </w:pPr>
                  </w:p>
                  <w:p w14:paraId="38A69E06" w14:textId="77777777" w:rsidR="00351706" w:rsidRDefault="00351706">
                    <w:pPr>
                      <w:rPr>
                        <w:b/>
                        <w:sz w:val="16"/>
                      </w:rPr>
                    </w:pPr>
                    <w:r>
                      <w:rPr>
                        <w:rFonts w:hint="eastAsia"/>
                        <w:b/>
                        <w:sz w:val="20"/>
                      </w:rPr>
                      <w:t>T</w:t>
                    </w:r>
                  </w:p>
                  <w:p w14:paraId="6B090DE4" w14:textId="77777777" w:rsidR="00351706" w:rsidRDefault="00351706">
                    <w:pPr>
                      <w:rPr>
                        <w:b/>
                        <w:sz w:val="10"/>
                      </w:rPr>
                    </w:pPr>
                  </w:p>
                  <w:p w14:paraId="5566C921" w14:textId="77777777" w:rsidR="00351706" w:rsidRDefault="00351706">
                    <w:pPr>
                      <w:rPr>
                        <w:b/>
                        <w:sz w:val="16"/>
                      </w:rPr>
                    </w:pPr>
                  </w:p>
                  <w:p w14:paraId="633EE701" w14:textId="77777777" w:rsidR="00351706" w:rsidRDefault="00351706">
                    <w:pPr>
                      <w:rPr>
                        <w:b/>
                        <w:sz w:val="16"/>
                      </w:rPr>
                    </w:pPr>
                  </w:p>
                  <w:p w14:paraId="7F310067" w14:textId="77777777" w:rsidR="00351706" w:rsidRDefault="00351706">
                    <w:pPr>
                      <w:rPr>
                        <w:b/>
                        <w:sz w:val="16"/>
                      </w:rPr>
                    </w:pPr>
                    <w:r>
                      <w:rPr>
                        <w:rFonts w:hint="eastAsia"/>
                        <w:b/>
                        <w:sz w:val="20"/>
                      </w:rPr>
                      <w:t>U</w:t>
                    </w:r>
                  </w:p>
                  <w:p w14:paraId="15E976F7" w14:textId="77777777" w:rsidR="00351706" w:rsidRDefault="00351706">
                    <w:pPr>
                      <w:rPr>
                        <w:b/>
                        <w:sz w:val="10"/>
                      </w:rPr>
                    </w:pPr>
                  </w:p>
                  <w:p w14:paraId="3885ABD6" w14:textId="77777777" w:rsidR="00351706" w:rsidRDefault="00351706">
                    <w:pPr>
                      <w:rPr>
                        <w:b/>
                        <w:sz w:val="16"/>
                      </w:rPr>
                    </w:pPr>
                  </w:p>
                  <w:p w14:paraId="7B1DFCDE" w14:textId="77777777" w:rsidR="00351706" w:rsidRDefault="00351706">
                    <w:pPr>
                      <w:rPr>
                        <w:b/>
                        <w:sz w:val="16"/>
                      </w:rPr>
                    </w:pPr>
                  </w:p>
                  <w:p w14:paraId="487ABF78" w14:textId="77777777" w:rsidR="00351706" w:rsidRDefault="00351706">
                    <w:pPr>
                      <w:pStyle w:val="Heading3"/>
                      <w:jc w:val="left"/>
                    </w:pPr>
                    <w:r>
                      <w:rPr>
                        <w:rFonts w:hint="eastAsia"/>
                      </w:rPr>
                      <w:t>V</w:t>
                    </w:r>
                  </w:p>
                </w:txbxContent>
              </v:textbox>
            </v:shape>
          </w:pict>
        </mc:Fallback>
      </mc:AlternateContent>
    </w:r>
    <w:r>
      <w:rPr>
        <w:rFonts w:hint="eastAsia"/>
        <w:sz w:val="28"/>
      </w:rPr>
      <w:t xml:space="preserve">- </w:t>
    </w:r>
    <w:r>
      <w:rPr>
        <w:rStyle w:val="PageNumber"/>
        <w:sz w:val="28"/>
      </w:rPr>
      <w:fldChar w:fldCharType="begin"/>
    </w:r>
    <w:r>
      <w:rPr>
        <w:rStyle w:val="PageNumber"/>
        <w:sz w:val="28"/>
      </w:rPr>
      <w:instrText xml:space="preserve"> PAGE </w:instrText>
    </w:r>
    <w:r>
      <w:rPr>
        <w:rStyle w:val="PageNumber"/>
        <w:sz w:val="28"/>
      </w:rPr>
      <w:fldChar w:fldCharType="separate"/>
    </w:r>
    <w:r w:rsidR="00A15924">
      <w:rPr>
        <w:rStyle w:val="PageNumber"/>
        <w:noProof/>
        <w:sz w:val="28"/>
      </w:rPr>
      <w:t>6</w:t>
    </w:r>
    <w:r>
      <w:rPr>
        <w:rStyle w:val="PageNumber"/>
        <w:sz w:val="28"/>
      </w:rPr>
      <w:fldChar w:fldCharType="end"/>
    </w:r>
    <w:r>
      <w:rPr>
        <w:rStyle w:val="PageNumber"/>
        <w:rFonts w:hint="eastAsia"/>
        <w:sz w:val="28"/>
      </w:rPr>
      <w:t xml:space="preserve"> -</w:t>
    </w:r>
    <w:r>
      <w:rPr>
        <w:noProof/>
        <w:sz w:val="28"/>
      </w:rPr>
      <mc:AlternateContent>
        <mc:Choice Requires="wps">
          <w:drawing>
            <wp:anchor distT="0" distB="0" distL="114300" distR="114300" simplePos="0" relativeHeight="251658240" behindDoc="0" locked="0" layoutInCell="0" allowOverlap="1" wp14:anchorId="2F6AD338" wp14:editId="39DDDC07">
              <wp:simplePos x="0" y="0"/>
              <wp:positionH relativeFrom="column">
                <wp:posOffset>-800100</wp:posOffset>
              </wp:positionH>
              <wp:positionV relativeFrom="paragraph">
                <wp:posOffset>153035</wp:posOffset>
              </wp:positionV>
              <wp:extent cx="342900" cy="99441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94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C6347" w14:textId="77777777" w:rsidR="00351706" w:rsidRDefault="00351706">
                          <w:pPr>
                            <w:rPr>
                              <w:b/>
                              <w:sz w:val="20"/>
                            </w:rPr>
                          </w:pPr>
                          <w:r>
                            <w:rPr>
                              <w:rFonts w:hint="eastAsia"/>
                              <w:b/>
                              <w:sz w:val="20"/>
                            </w:rPr>
                            <w:t>A</w:t>
                          </w:r>
                        </w:p>
                        <w:p w14:paraId="00895AB6" w14:textId="77777777" w:rsidR="00351706" w:rsidRDefault="00351706">
                          <w:pPr>
                            <w:rPr>
                              <w:b/>
                              <w:sz w:val="10"/>
                            </w:rPr>
                          </w:pPr>
                        </w:p>
                        <w:p w14:paraId="3069A945" w14:textId="77777777" w:rsidR="00351706" w:rsidRDefault="00351706">
                          <w:pPr>
                            <w:rPr>
                              <w:b/>
                              <w:sz w:val="16"/>
                            </w:rPr>
                          </w:pPr>
                        </w:p>
                        <w:p w14:paraId="608F9BE6" w14:textId="77777777" w:rsidR="00351706" w:rsidRDefault="00351706">
                          <w:pPr>
                            <w:rPr>
                              <w:b/>
                              <w:sz w:val="16"/>
                            </w:rPr>
                          </w:pPr>
                        </w:p>
                        <w:p w14:paraId="005CB81D" w14:textId="77777777" w:rsidR="00351706" w:rsidRDefault="00351706">
                          <w:pPr>
                            <w:rPr>
                              <w:b/>
                              <w:sz w:val="20"/>
                            </w:rPr>
                          </w:pPr>
                          <w:r>
                            <w:rPr>
                              <w:rFonts w:hint="eastAsia"/>
                              <w:b/>
                              <w:sz w:val="20"/>
                            </w:rPr>
                            <w:t>B</w:t>
                          </w:r>
                        </w:p>
                        <w:p w14:paraId="000FDB79" w14:textId="77777777" w:rsidR="00351706" w:rsidRDefault="00351706">
                          <w:pPr>
                            <w:rPr>
                              <w:b/>
                              <w:sz w:val="10"/>
                            </w:rPr>
                          </w:pPr>
                        </w:p>
                        <w:p w14:paraId="7B636781" w14:textId="77777777" w:rsidR="00351706" w:rsidRDefault="00351706">
                          <w:pPr>
                            <w:rPr>
                              <w:b/>
                              <w:sz w:val="16"/>
                            </w:rPr>
                          </w:pPr>
                        </w:p>
                        <w:p w14:paraId="2F86B112" w14:textId="77777777" w:rsidR="00351706" w:rsidRDefault="00351706">
                          <w:pPr>
                            <w:rPr>
                              <w:b/>
                              <w:sz w:val="16"/>
                            </w:rPr>
                          </w:pPr>
                        </w:p>
                        <w:p w14:paraId="5D43BE41" w14:textId="77777777" w:rsidR="00351706" w:rsidRDefault="00351706">
                          <w:pPr>
                            <w:rPr>
                              <w:b/>
                              <w:sz w:val="16"/>
                            </w:rPr>
                          </w:pPr>
                          <w:r>
                            <w:rPr>
                              <w:rFonts w:hint="eastAsia"/>
                              <w:b/>
                              <w:sz w:val="20"/>
                            </w:rPr>
                            <w:t>C</w:t>
                          </w:r>
                        </w:p>
                        <w:p w14:paraId="0AE69EBB" w14:textId="77777777" w:rsidR="00351706" w:rsidRDefault="00351706">
                          <w:pPr>
                            <w:rPr>
                              <w:b/>
                              <w:sz w:val="10"/>
                            </w:rPr>
                          </w:pPr>
                        </w:p>
                        <w:p w14:paraId="4C641A9D" w14:textId="77777777" w:rsidR="00351706" w:rsidRDefault="00351706">
                          <w:pPr>
                            <w:rPr>
                              <w:b/>
                              <w:sz w:val="16"/>
                            </w:rPr>
                          </w:pPr>
                        </w:p>
                        <w:p w14:paraId="375DD918" w14:textId="77777777" w:rsidR="00351706" w:rsidRDefault="00351706">
                          <w:pPr>
                            <w:rPr>
                              <w:b/>
                              <w:sz w:val="16"/>
                            </w:rPr>
                          </w:pPr>
                        </w:p>
                        <w:p w14:paraId="265E4251" w14:textId="77777777" w:rsidR="00351706" w:rsidRDefault="00351706">
                          <w:pPr>
                            <w:pStyle w:val="Heading2"/>
                            <w:rPr>
                              <w:sz w:val="16"/>
                            </w:rPr>
                          </w:pPr>
                          <w:r>
                            <w:rPr>
                              <w:rFonts w:hint="eastAsia"/>
                            </w:rPr>
                            <w:t>D</w:t>
                          </w:r>
                        </w:p>
                        <w:p w14:paraId="0922D3AD" w14:textId="77777777" w:rsidR="00351706" w:rsidRDefault="00351706">
                          <w:pPr>
                            <w:rPr>
                              <w:b/>
                              <w:sz w:val="10"/>
                            </w:rPr>
                          </w:pPr>
                        </w:p>
                        <w:p w14:paraId="181F5ACF" w14:textId="77777777" w:rsidR="00351706" w:rsidRDefault="00351706">
                          <w:pPr>
                            <w:rPr>
                              <w:b/>
                              <w:sz w:val="16"/>
                            </w:rPr>
                          </w:pPr>
                        </w:p>
                        <w:p w14:paraId="05EB6B34" w14:textId="77777777" w:rsidR="00351706" w:rsidRDefault="00351706">
                          <w:pPr>
                            <w:rPr>
                              <w:b/>
                              <w:sz w:val="16"/>
                            </w:rPr>
                          </w:pPr>
                        </w:p>
                        <w:p w14:paraId="337C5F9E" w14:textId="77777777" w:rsidR="00351706" w:rsidRDefault="00351706">
                          <w:pPr>
                            <w:rPr>
                              <w:b/>
                              <w:sz w:val="16"/>
                            </w:rPr>
                          </w:pPr>
                          <w:r>
                            <w:rPr>
                              <w:rFonts w:hint="eastAsia"/>
                              <w:b/>
                              <w:sz w:val="20"/>
                            </w:rPr>
                            <w:t>E</w:t>
                          </w:r>
                        </w:p>
                        <w:p w14:paraId="456CECF1" w14:textId="77777777" w:rsidR="00351706" w:rsidRDefault="00351706">
                          <w:pPr>
                            <w:rPr>
                              <w:b/>
                              <w:sz w:val="10"/>
                            </w:rPr>
                          </w:pPr>
                        </w:p>
                        <w:p w14:paraId="7ECAAA65" w14:textId="77777777" w:rsidR="00351706" w:rsidRDefault="00351706">
                          <w:pPr>
                            <w:rPr>
                              <w:b/>
                              <w:sz w:val="16"/>
                            </w:rPr>
                          </w:pPr>
                        </w:p>
                        <w:p w14:paraId="3FF7E485" w14:textId="77777777" w:rsidR="00351706" w:rsidRDefault="00351706">
                          <w:pPr>
                            <w:rPr>
                              <w:b/>
                              <w:sz w:val="16"/>
                            </w:rPr>
                          </w:pPr>
                        </w:p>
                        <w:p w14:paraId="24069783" w14:textId="77777777" w:rsidR="00351706" w:rsidRDefault="00351706">
                          <w:pPr>
                            <w:rPr>
                              <w:b/>
                              <w:sz w:val="20"/>
                            </w:rPr>
                          </w:pPr>
                          <w:r>
                            <w:rPr>
                              <w:rFonts w:hint="eastAsia"/>
                              <w:b/>
                              <w:sz w:val="20"/>
                            </w:rPr>
                            <w:t>F</w:t>
                          </w:r>
                        </w:p>
                        <w:p w14:paraId="2BEF4439" w14:textId="77777777" w:rsidR="00351706" w:rsidRDefault="00351706">
                          <w:pPr>
                            <w:rPr>
                              <w:b/>
                              <w:sz w:val="10"/>
                            </w:rPr>
                          </w:pPr>
                        </w:p>
                        <w:p w14:paraId="15190B10" w14:textId="77777777" w:rsidR="00351706" w:rsidRDefault="00351706">
                          <w:pPr>
                            <w:rPr>
                              <w:b/>
                              <w:sz w:val="16"/>
                            </w:rPr>
                          </w:pPr>
                        </w:p>
                        <w:p w14:paraId="7CCA1BCE" w14:textId="77777777" w:rsidR="00351706" w:rsidRDefault="00351706">
                          <w:pPr>
                            <w:rPr>
                              <w:b/>
                              <w:sz w:val="16"/>
                            </w:rPr>
                          </w:pPr>
                        </w:p>
                        <w:p w14:paraId="7099BA79" w14:textId="77777777" w:rsidR="00351706" w:rsidRDefault="00351706">
                          <w:pPr>
                            <w:rPr>
                              <w:b/>
                              <w:sz w:val="16"/>
                            </w:rPr>
                          </w:pPr>
                          <w:r>
                            <w:rPr>
                              <w:rFonts w:hint="eastAsia"/>
                              <w:b/>
                              <w:sz w:val="20"/>
                            </w:rPr>
                            <w:t>G</w:t>
                          </w:r>
                        </w:p>
                        <w:p w14:paraId="5493B1E9" w14:textId="77777777" w:rsidR="00351706" w:rsidRDefault="00351706">
                          <w:pPr>
                            <w:rPr>
                              <w:b/>
                              <w:sz w:val="10"/>
                            </w:rPr>
                          </w:pPr>
                        </w:p>
                        <w:p w14:paraId="411D1E85" w14:textId="77777777" w:rsidR="00351706" w:rsidRDefault="00351706">
                          <w:pPr>
                            <w:rPr>
                              <w:b/>
                              <w:sz w:val="16"/>
                            </w:rPr>
                          </w:pPr>
                        </w:p>
                        <w:p w14:paraId="1528BD38" w14:textId="77777777" w:rsidR="00351706" w:rsidRDefault="00351706">
                          <w:pPr>
                            <w:rPr>
                              <w:b/>
                              <w:sz w:val="16"/>
                            </w:rPr>
                          </w:pPr>
                        </w:p>
                        <w:p w14:paraId="56EFCC35" w14:textId="77777777" w:rsidR="00351706" w:rsidRDefault="00351706">
                          <w:pPr>
                            <w:rPr>
                              <w:b/>
                              <w:sz w:val="16"/>
                            </w:rPr>
                          </w:pPr>
                          <w:r>
                            <w:rPr>
                              <w:rFonts w:hint="eastAsia"/>
                              <w:b/>
                              <w:sz w:val="20"/>
                            </w:rPr>
                            <w:t>H</w:t>
                          </w:r>
                        </w:p>
                        <w:p w14:paraId="4879F64E" w14:textId="77777777" w:rsidR="00351706" w:rsidRDefault="00351706">
                          <w:pPr>
                            <w:rPr>
                              <w:b/>
                              <w:sz w:val="10"/>
                            </w:rPr>
                          </w:pPr>
                        </w:p>
                        <w:p w14:paraId="09EADB24" w14:textId="77777777" w:rsidR="00351706" w:rsidRDefault="00351706">
                          <w:pPr>
                            <w:rPr>
                              <w:b/>
                              <w:sz w:val="16"/>
                            </w:rPr>
                          </w:pPr>
                        </w:p>
                        <w:p w14:paraId="11E5AE86" w14:textId="77777777" w:rsidR="00351706" w:rsidRDefault="00351706">
                          <w:pPr>
                            <w:rPr>
                              <w:b/>
                              <w:sz w:val="16"/>
                            </w:rPr>
                          </w:pPr>
                        </w:p>
                        <w:p w14:paraId="3365183B" w14:textId="77777777" w:rsidR="00351706" w:rsidRDefault="00351706">
                          <w:pPr>
                            <w:rPr>
                              <w:b/>
                              <w:sz w:val="16"/>
                            </w:rPr>
                          </w:pPr>
                          <w:r>
                            <w:rPr>
                              <w:rFonts w:hint="eastAsia"/>
                              <w:b/>
                              <w:sz w:val="20"/>
                            </w:rPr>
                            <w:t>I</w:t>
                          </w:r>
                        </w:p>
                        <w:p w14:paraId="485F6933" w14:textId="77777777" w:rsidR="00351706" w:rsidRDefault="00351706">
                          <w:pPr>
                            <w:rPr>
                              <w:b/>
                              <w:sz w:val="10"/>
                            </w:rPr>
                          </w:pPr>
                        </w:p>
                        <w:p w14:paraId="0F53943C" w14:textId="77777777" w:rsidR="00351706" w:rsidRDefault="00351706">
                          <w:pPr>
                            <w:rPr>
                              <w:b/>
                              <w:sz w:val="16"/>
                            </w:rPr>
                          </w:pPr>
                        </w:p>
                        <w:p w14:paraId="146A78F2" w14:textId="77777777" w:rsidR="00351706" w:rsidRDefault="00351706">
                          <w:pPr>
                            <w:rPr>
                              <w:b/>
                              <w:sz w:val="16"/>
                            </w:rPr>
                          </w:pPr>
                        </w:p>
                        <w:p w14:paraId="53AEA9C4" w14:textId="77777777" w:rsidR="00351706" w:rsidRDefault="00351706">
                          <w:pPr>
                            <w:rPr>
                              <w:b/>
                              <w:sz w:val="16"/>
                            </w:rPr>
                          </w:pPr>
                          <w:r>
                            <w:rPr>
                              <w:rFonts w:hint="eastAsia"/>
                              <w:b/>
                              <w:sz w:val="20"/>
                            </w:rPr>
                            <w:t>J</w:t>
                          </w:r>
                        </w:p>
                        <w:p w14:paraId="6EB3937A" w14:textId="77777777" w:rsidR="00351706" w:rsidRDefault="00351706">
                          <w:pPr>
                            <w:rPr>
                              <w:b/>
                              <w:sz w:val="10"/>
                            </w:rPr>
                          </w:pPr>
                        </w:p>
                        <w:p w14:paraId="7A2D8FE6" w14:textId="77777777" w:rsidR="00351706" w:rsidRDefault="00351706">
                          <w:pPr>
                            <w:rPr>
                              <w:b/>
                              <w:sz w:val="16"/>
                            </w:rPr>
                          </w:pPr>
                        </w:p>
                        <w:p w14:paraId="40F67001" w14:textId="77777777" w:rsidR="00351706" w:rsidRDefault="00351706">
                          <w:pPr>
                            <w:rPr>
                              <w:b/>
                              <w:sz w:val="16"/>
                            </w:rPr>
                          </w:pPr>
                        </w:p>
                        <w:p w14:paraId="49339D2C" w14:textId="77777777" w:rsidR="00351706" w:rsidRDefault="00351706">
                          <w:pPr>
                            <w:rPr>
                              <w:b/>
                              <w:sz w:val="16"/>
                            </w:rPr>
                          </w:pPr>
                          <w:r>
                            <w:rPr>
                              <w:rFonts w:hint="eastAsia"/>
                              <w:b/>
                              <w:sz w:val="20"/>
                            </w:rPr>
                            <w:t>K</w:t>
                          </w:r>
                        </w:p>
                        <w:p w14:paraId="5C216D69" w14:textId="77777777" w:rsidR="00351706" w:rsidRDefault="00351706">
                          <w:pPr>
                            <w:rPr>
                              <w:b/>
                              <w:sz w:val="10"/>
                            </w:rPr>
                          </w:pPr>
                        </w:p>
                        <w:p w14:paraId="096F397A" w14:textId="77777777" w:rsidR="00351706" w:rsidRDefault="00351706">
                          <w:pPr>
                            <w:rPr>
                              <w:b/>
                              <w:sz w:val="16"/>
                            </w:rPr>
                          </w:pPr>
                        </w:p>
                        <w:p w14:paraId="0AFCB91E" w14:textId="77777777" w:rsidR="00351706" w:rsidRDefault="00351706">
                          <w:pPr>
                            <w:rPr>
                              <w:b/>
                              <w:sz w:val="16"/>
                            </w:rPr>
                          </w:pPr>
                        </w:p>
                        <w:p w14:paraId="1C56656E" w14:textId="77777777" w:rsidR="00351706" w:rsidRDefault="00351706">
                          <w:pPr>
                            <w:rPr>
                              <w:b/>
                              <w:sz w:val="16"/>
                            </w:rPr>
                          </w:pPr>
                          <w:r>
                            <w:rPr>
                              <w:rFonts w:hint="eastAsia"/>
                              <w:b/>
                              <w:sz w:val="20"/>
                            </w:rPr>
                            <w:t>L</w:t>
                          </w:r>
                        </w:p>
                        <w:p w14:paraId="397DE2E9" w14:textId="77777777" w:rsidR="00351706" w:rsidRDefault="00351706">
                          <w:pPr>
                            <w:rPr>
                              <w:b/>
                              <w:sz w:val="10"/>
                            </w:rPr>
                          </w:pPr>
                        </w:p>
                        <w:p w14:paraId="2D76D618" w14:textId="77777777" w:rsidR="00351706" w:rsidRDefault="00351706">
                          <w:pPr>
                            <w:rPr>
                              <w:b/>
                              <w:sz w:val="16"/>
                            </w:rPr>
                          </w:pPr>
                        </w:p>
                        <w:p w14:paraId="43001B34" w14:textId="77777777" w:rsidR="00351706" w:rsidRDefault="00351706">
                          <w:pPr>
                            <w:rPr>
                              <w:b/>
                              <w:sz w:val="16"/>
                            </w:rPr>
                          </w:pPr>
                        </w:p>
                        <w:p w14:paraId="7620747A" w14:textId="77777777" w:rsidR="00351706" w:rsidRDefault="00351706">
                          <w:pPr>
                            <w:rPr>
                              <w:b/>
                              <w:sz w:val="16"/>
                            </w:rPr>
                          </w:pPr>
                          <w:r>
                            <w:rPr>
                              <w:rFonts w:hint="eastAsia"/>
                              <w:b/>
                              <w:sz w:val="20"/>
                            </w:rPr>
                            <w:t>M</w:t>
                          </w:r>
                        </w:p>
                        <w:p w14:paraId="56215D50" w14:textId="77777777" w:rsidR="00351706" w:rsidRDefault="00351706">
                          <w:pPr>
                            <w:rPr>
                              <w:b/>
                              <w:sz w:val="10"/>
                            </w:rPr>
                          </w:pPr>
                        </w:p>
                        <w:p w14:paraId="59059C9A" w14:textId="77777777" w:rsidR="00351706" w:rsidRDefault="00351706">
                          <w:pPr>
                            <w:rPr>
                              <w:b/>
                              <w:sz w:val="16"/>
                            </w:rPr>
                          </w:pPr>
                        </w:p>
                        <w:p w14:paraId="4755B848" w14:textId="77777777" w:rsidR="00351706" w:rsidRDefault="00351706">
                          <w:pPr>
                            <w:rPr>
                              <w:b/>
                              <w:sz w:val="16"/>
                            </w:rPr>
                          </w:pPr>
                        </w:p>
                        <w:p w14:paraId="3E8B710E" w14:textId="77777777" w:rsidR="00351706" w:rsidRDefault="00351706">
                          <w:pPr>
                            <w:rPr>
                              <w:b/>
                              <w:sz w:val="16"/>
                            </w:rPr>
                          </w:pPr>
                          <w:r>
                            <w:rPr>
                              <w:rFonts w:hint="eastAsia"/>
                              <w:b/>
                              <w:sz w:val="20"/>
                            </w:rPr>
                            <w:t>N</w:t>
                          </w:r>
                        </w:p>
                        <w:p w14:paraId="067D0A32" w14:textId="77777777" w:rsidR="00351706" w:rsidRDefault="00351706">
                          <w:pPr>
                            <w:rPr>
                              <w:b/>
                              <w:sz w:val="10"/>
                            </w:rPr>
                          </w:pPr>
                        </w:p>
                        <w:p w14:paraId="05FCC70E" w14:textId="77777777" w:rsidR="00351706" w:rsidRDefault="00351706">
                          <w:pPr>
                            <w:rPr>
                              <w:b/>
                              <w:sz w:val="16"/>
                            </w:rPr>
                          </w:pPr>
                        </w:p>
                        <w:p w14:paraId="4D6D21FA" w14:textId="77777777" w:rsidR="00351706" w:rsidRDefault="00351706">
                          <w:pPr>
                            <w:rPr>
                              <w:b/>
                              <w:sz w:val="16"/>
                            </w:rPr>
                          </w:pPr>
                        </w:p>
                        <w:p w14:paraId="6EBD4F01" w14:textId="77777777" w:rsidR="00351706" w:rsidRDefault="00351706">
                          <w:pPr>
                            <w:rPr>
                              <w:b/>
                              <w:sz w:val="16"/>
                            </w:rPr>
                          </w:pPr>
                          <w:r>
                            <w:rPr>
                              <w:rFonts w:hint="eastAsia"/>
                              <w:b/>
                              <w:sz w:val="20"/>
                            </w:rPr>
                            <w:t>O</w:t>
                          </w:r>
                        </w:p>
                        <w:p w14:paraId="6F8CDBBC" w14:textId="77777777" w:rsidR="00351706" w:rsidRDefault="00351706">
                          <w:pPr>
                            <w:rPr>
                              <w:b/>
                              <w:sz w:val="10"/>
                            </w:rPr>
                          </w:pPr>
                        </w:p>
                        <w:p w14:paraId="09D6BD9A" w14:textId="77777777" w:rsidR="00351706" w:rsidRDefault="00351706">
                          <w:pPr>
                            <w:rPr>
                              <w:b/>
                              <w:sz w:val="16"/>
                            </w:rPr>
                          </w:pPr>
                        </w:p>
                        <w:p w14:paraId="0E346BA1" w14:textId="77777777" w:rsidR="00351706" w:rsidRDefault="00351706">
                          <w:pPr>
                            <w:rPr>
                              <w:b/>
                              <w:sz w:val="16"/>
                            </w:rPr>
                          </w:pPr>
                        </w:p>
                        <w:p w14:paraId="0C11B930" w14:textId="77777777" w:rsidR="00351706" w:rsidRDefault="00351706">
                          <w:pPr>
                            <w:rPr>
                              <w:b/>
                              <w:sz w:val="16"/>
                            </w:rPr>
                          </w:pPr>
                          <w:r>
                            <w:rPr>
                              <w:rFonts w:hint="eastAsia"/>
                              <w:b/>
                              <w:sz w:val="20"/>
                            </w:rPr>
                            <w:t>P</w:t>
                          </w:r>
                        </w:p>
                        <w:p w14:paraId="1EFA14AC" w14:textId="77777777" w:rsidR="00351706" w:rsidRDefault="00351706">
                          <w:pPr>
                            <w:rPr>
                              <w:b/>
                              <w:sz w:val="10"/>
                            </w:rPr>
                          </w:pPr>
                        </w:p>
                        <w:p w14:paraId="7AF7C0BB" w14:textId="77777777" w:rsidR="00351706" w:rsidRDefault="00351706">
                          <w:pPr>
                            <w:rPr>
                              <w:b/>
                              <w:sz w:val="16"/>
                            </w:rPr>
                          </w:pPr>
                        </w:p>
                        <w:p w14:paraId="0DA9B342" w14:textId="77777777" w:rsidR="00351706" w:rsidRDefault="00351706">
                          <w:pPr>
                            <w:rPr>
                              <w:b/>
                              <w:sz w:val="16"/>
                            </w:rPr>
                          </w:pPr>
                        </w:p>
                        <w:p w14:paraId="424E9F0D" w14:textId="77777777" w:rsidR="00351706" w:rsidRDefault="00351706">
                          <w:pPr>
                            <w:rPr>
                              <w:b/>
                              <w:sz w:val="16"/>
                            </w:rPr>
                          </w:pPr>
                          <w:r>
                            <w:rPr>
                              <w:rFonts w:hint="eastAsia"/>
                              <w:b/>
                              <w:sz w:val="20"/>
                            </w:rPr>
                            <w:t>Q</w:t>
                          </w:r>
                        </w:p>
                        <w:p w14:paraId="5D3898C7" w14:textId="77777777" w:rsidR="00351706" w:rsidRDefault="00351706">
                          <w:pPr>
                            <w:rPr>
                              <w:b/>
                              <w:sz w:val="10"/>
                            </w:rPr>
                          </w:pPr>
                        </w:p>
                        <w:p w14:paraId="5F49E913" w14:textId="77777777" w:rsidR="00351706" w:rsidRDefault="00351706">
                          <w:pPr>
                            <w:rPr>
                              <w:b/>
                              <w:sz w:val="16"/>
                            </w:rPr>
                          </w:pPr>
                        </w:p>
                        <w:p w14:paraId="317F757D" w14:textId="77777777" w:rsidR="00351706" w:rsidRDefault="00351706">
                          <w:pPr>
                            <w:rPr>
                              <w:b/>
                              <w:sz w:val="16"/>
                            </w:rPr>
                          </w:pPr>
                        </w:p>
                        <w:p w14:paraId="01CB125B" w14:textId="77777777" w:rsidR="00351706" w:rsidRDefault="00351706">
                          <w:pPr>
                            <w:rPr>
                              <w:b/>
                              <w:sz w:val="16"/>
                            </w:rPr>
                          </w:pPr>
                          <w:r>
                            <w:rPr>
                              <w:rFonts w:hint="eastAsia"/>
                              <w:b/>
                              <w:sz w:val="20"/>
                            </w:rPr>
                            <w:t>R</w:t>
                          </w:r>
                        </w:p>
                        <w:p w14:paraId="668BEDA5" w14:textId="77777777" w:rsidR="00351706" w:rsidRDefault="00351706">
                          <w:pPr>
                            <w:rPr>
                              <w:b/>
                              <w:sz w:val="10"/>
                            </w:rPr>
                          </w:pPr>
                        </w:p>
                        <w:p w14:paraId="2128C2D0" w14:textId="77777777" w:rsidR="00351706" w:rsidRDefault="00351706">
                          <w:pPr>
                            <w:rPr>
                              <w:b/>
                              <w:sz w:val="16"/>
                            </w:rPr>
                          </w:pPr>
                        </w:p>
                        <w:p w14:paraId="33C6774F" w14:textId="77777777" w:rsidR="00351706" w:rsidRDefault="00351706">
                          <w:pPr>
                            <w:rPr>
                              <w:b/>
                              <w:sz w:val="16"/>
                            </w:rPr>
                          </w:pPr>
                        </w:p>
                        <w:p w14:paraId="5FDBF20E" w14:textId="77777777" w:rsidR="00351706" w:rsidRDefault="00351706">
                          <w:pPr>
                            <w:rPr>
                              <w:b/>
                              <w:sz w:val="16"/>
                            </w:rPr>
                          </w:pPr>
                          <w:r>
                            <w:rPr>
                              <w:rFonts w:hint="eastAsia"/>
                              <w:b/>
                              <w:sz w:val="20"/>
                            </w:rPr>
                            <w:t>S</w:t>
                          </w:r>
                        </w:p>
                        <w:p w14:paraId="13E1F38E" w14:textId="77777777" w:rsidR="00351706" w:rsidRDefault="00351706">
                          <w:pPr>
                            <w:rPr>
                              <w:b/>
                              <w:sz w:val="10"/>
                            </w:rPr>
                          </w:pPr>
                        </w:p>
                        <w:p w14:paraId="5E495AB6" w14:textId="77777777" w:rsidR="00351706" w:rsidRDefault="00351706">
                          <w:pPr>
                            <w:rPr>
                              <w:b/>
                              <w:sz w:val="16"/>
                            </w:rPr>
                          </w:pPr>
                        </w:p>
                        <w:p w14:paraId="3F29E6F0" w14:textId="77777777" w:rsidR="00351706" w:rsidRDefault="00351706">
                          <w:pPr>
                            <w:rPr>
                              <w:b/>
                              <w:sz w:val="16"/>
                            </w:rPr>
                          </w:pPr>
                        </w:p>
                        <w:p w14:paraId="458D5177" w14:textId="77777777" w:rsidR="00351706" w:rsidRDefault="00351706">
                          <w:pPr>
                            <w:rPr>
                              <w:b/>
                              <w:sz w:val="16"/>
                            </w:rPr>
                          </w:pPr>
                          <w:r>
                            <w:rPr>
                              <w:rFonts w:hint="eastAsia"/>
                              <w:b/>
                              <w:sz w:val="20"/>
                            </w:rPr>
                            <w:t>T</w:t>
                          </w:r>
                        </w:p>
                        <w:p w14:paraId="597B189F" w14:textId="77777777" w:rsidR="00351706" w:rsidRDefault="00351706">
                          <w:pPr>
                            <w:rPr>
                              <w:b/>
                              <w:sz w:val="10"/>
                            </w:rPr>
                          </w:pPr>
                        </w:p>
                        <w:p w14:paraId="626C7628" w14:textId="77777777" w:rsidR="00351706" w:rsidRDefault="00351706">
                          <w:pPr>
                            <w:rPr>
                              <w:b/>
                              <w:sz w:val="16"/>
                            </w:rPr>
                          </w:pPr>
                        </w:p>
                        <w:p w14:paraId="75FDDA08" w14:textId="77777777" w:rsidR="00351706" w:rsidRDefault="00351706">
                          <w:pPr>
                            <w:rPr>
                              <w:b/>
                              <w:sz w:val="16"/>
                            </w:rPr>
                          </w:pPr>
                        </w:p>
                        <w:p w14:paraId="26A26EA0" w14:textId="77777777" w:rsidR="00351706" w:rsidRDefault="00351706">
                          <w:pPr>
                            <w:rPr>
                              <w:b/>
                              <w:sz w:val="16"/>
                            </w:rPr>
                          </w:pPr>
                          <w:r>
                            <w:rPr>
                              <w:rFonts w:hint="eastAsia"/>
                              <w:b/>
                              <w:sz w:val="20"/>
                            </w:rPr>
                            <w:t>U</w:t>
                          </w:r>
                        </w:p>
                        <w:p w14:paraId="407AC46B" w14:textId="77777777" w:rsidR="00351706" w:rsidRDefault="00351706">
                          <w:pPr>
                            <w:rPr>
                              <w:b/>
                              <w:sz w:val="10"/>
                            </w:rPr>
                          </w:pPr>
                        </w:p>
                        <w:p w14:paraId="40CE23F9" w14:textId="77777777" w:rsidR="00351706" w:rsidRDefault="00351706">
                          <w:pPr>
                            <w:rPr>
                              <w:b/>
                              <w:sz w:val="16"/>
                            </w:rPr>
                          </w:pPr>
                        </w:p>
                        <w:p w14:paraId="3F46DEE6" w14:textId="77777777" w:rsidR="00351706" w:rsidRDefault="00351706">
                          <w:pPr>
                            <w:rPr>
                              <w:b/>
                              <w:sz w:val="16"/>
                            </w:rPr>
                          </w:pPr>
                        </w:p>
                        <w:p w14:paraId="1CE1F66C" w14:textId="77777777" w:rsidR="00351706" w:rsidRDefault="00351706">
                          <w:pPr>
                            <w:pStyle w:val="Heading3"/>
                            <w:jc w:val="left"/>
                          </w:pPr>
                          <w:r>
                            <w:rPr>
                              <w:rFonts w:hint="eastAsia"/>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D338" id="Text Box 4" o:spid="_x0000_s1030" type="#_x0000_t202" style="position:absolute;left:0;text-align:left;margin-left:-63pt;margin-top:12.05pt;width:27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" o:allowincell="f" stroked="f">
              <v:textbox>
                <w:txbxContent>
                  <w:p w14:paraId="0F4C6347" w14:textId="77777777" w:rsidR="00351706" w:rsidRDefault="00351706">
                    <w:pPr>
                      <w:rPr>
                        <w:b/>
                        <w:sz w:val="20"/>
                      </w:rPr>
                    </w:pPr>
                    <w:r>
                      <w:rPr>
                        <w:rFonts w:hint="eastAsia"/>
                        <w:b/>
                        <w:sz w:val="20"/>
                      </w:rPr>
                      <w:t>A</w:t>
                    </w:r>
                  </w:p>
                  <w:p w14:paraId="00895AB6" w14:textId="77777777" w:rsidR="00351706" w:rsidRDefault="00351706">
                    <w:pPr>
                      <w:rPr>
                        <w:b/>
                        <w:sz w:val="10"/>
                      </w:rPr>
                    </w:pPr>
                  </w:p>
                  <w:p w14:paraId="3069A945" w14:textId="77777777" w:rsidR="00351706" w:rsidRDefault="00351706">
                    <w:pPr>
                      <w:rPr>
                        <w:b/>
                        <w:sz w:val="16"/>
                      </w:rPr>
                    </w:pPr>
                  </w:p>
                  <w:p w14:paraId="608F9BE6" w14:textId="77777777" w:rsidR="00351706" w:rsidRDefault="00351706">
                    <w:pPr>
                      <w:rPr>
                        <w:b/>
                        <w:sz w:val="16"/>
                      </w:rPr>
                    </w:pPr>
                  </w:p>
                  <w:p w14:paraId="005CB81D" w14:textId="77777777" w:rsidR="00351706" w:rsidRDefault="00351706">
                    <w:pPr>
                      <w:rPr>
                        <w:b/>
                        <w:sz w:val="20"/>
                      </w:rPr>
                    </w:pPr>
                    <w:r>
                      <w:rPr>
                        <w:rFonts w:hint="eastAsia"/>
                        <w:b/>
                        <w:sz w:val="20"/>
                      </w:rPr>
                      <w:t>B</w:t>
                    </w:r>
                  </w:p>
                  <w:p w14:paraId="000FDB79" w14:textId="77777777" w:rsidR="00351706" w:rsidRDefault="00351706">
                    <w:pPr>
                      <w:rPr>
                        <w:b/>
                        <w:sz w:val="10"/>
                      </w:rPr>
                    </w:pPr>
                  </w:p>
                  <w:p w14:paraId="7B636781" w14:textId="77777777" w:rsidR="00351706" w:rsidRDefault="00351706">
                    <w:pPr>
                      <w:rPr>
                        <w:b/>
                        <w:sz w:val="16"/>
                      </w:rPr>
                    </w:pPr>
                  </w:p>
                  <w:p w14:paraId="2F86B112" w14:textId="77777777" w:rsidR="00351706" w:rsidRDefault="00351706">
                    <w:pPr>
                      <w:rPr>
                        <w:b/>
                        <w:sz w:val="16"/>
                      </w:rPr>
                    </w:pPr>
                  </w:p>
                  <w:p w14:paraId="5D43BE41" w14:textId="77777777" w:rsidR="00351706" w:rsidRDefault="00351706">
                    <w:pPr>
                      <w:rPr>
                        <w:b/>
                        <w:sz w:val="16"/>
                      </w:rPr>
                    </w:pPr>
                    <w:r>
                      <w:rPr>
                        <w:rFonts w:hint="eastAsia"/>
                        <w:b/>
                        <w:sz w:val="20"/>
                      </w:rPr>
                      <w:t>C</w:t>
                    </w:r>
                  </w:p>
                  <w:p w14:paraId="0AE69EBB" w14:textId="77777777" w:rsidR="00351706" w:rsidRDefault="00351706">
                    <w:pPr>
                      <w:rPr>
                        <w:b/>
                        <w:sz w:val="10"/>
                      </w:rPr>
                    </w:pPr>
                  </w:p>
                  <w:p w14:paraId="4C641A9D" w14:textId="77777777" w:rsidR="00351706" w:rsidRDefault="00351706">
                    <w:pPr>
                      <w:rPr>
                        <w:b/>
                        <w:sz w:val="16"/>
                      </w:rPr>
                    </w:pPr>
                  </w:p>
                  <w:p w14:paraId="375DD918" w14:textId="77777777" w:rsidR="00351706" w:rsidRDefault="00351706">
                    <w:pPr>
                      <w:rPr>
                        <w:b/>
                        <w:sz w:val="16"/>
                      </w:rPr>
                    </w:pPr>
                  </w:p>
                  <w:p w14:paraId="265E4251" w14:textId="77777777" w:rsidR="00351706" w:rsidRDefault="00351706">
                    <w:pPr>
                      <w:pStyle w:val="Heading2"/>
                      <w:rPr>
                        <w:sz w:val="16"/>
                      </w:rPr>
                    </w:pPr>
                    <w:r>
                      <w:rPr>
                        <w:rFonts w:hint="eastAsia"/>
                      </w:rPr>
                      <w:t>D</w:t>
                    </w:r>
                  </w:p>
                  <w:p w14:paraId="0922D3AD" w14:textId="77777777" w:rsidR="00351706" w:rsidRDefault="00351706">
                    <w:pPr>
                      <w:rPr>
                        <w:b/>
                        <w:sz w:val="10"/>
                      </w:rPr>
                    </w:pPr>
                  </w:p>
                  <w:p w14:paraId="181F5ACF" w14:textId="77777777" w:rsidR="00351706" w:rsidRDefault="00351706">
                    <w:pPr>
                      <w:rPr>
                        <w:b/>
                        <w:sz w:val="16"/>
                      </w:rPr>
                    </w:pPr>
                  </w:p>
                  <w:p w14:paraId="05EB6B34" w14:textId="77777777" w:rsidR="00351706" w:rsidRDefault="00351706">
                    <w:pPr>
                      <w:rPr>
                        <w:b/>
                        <w:sz w:val="16"/>
                      </w:rPr>
                    </w:pPr>
                  </w:p>
                  <w:p w14:paraId="337C5F9E" w14:textId="77777777" w:rsidR="00351706" w:rsidRDefault="00351706">
                    <w:pPr>
                      <w:rPr>
                        <w:b/>
                        <w:sz w:val="16"/>
                      </w:rPr>
                    </w:pPr>
                    <w:r>
                      <w:rPr>
                        <w:rFonts w:hint="eastAsia"/>
                        <w:b/>
                        <w:sz w:val="20"/>
                      </w:rPr>
                      <w:t>E</w:t>
                    </w:r>
                  </w:p>
                  <w:p w14:paraId="456CECF1" w14:textId="77777777" w:rsidR="00351706" w:rsidRDefault="00351706">
                    <w:pPr>
                      <w:rPr>
                        <w:b/>
                        <w:sz w:val="10"/>
                      </w:rPr>
                    </w:pPr>
                  </w:p>
                  <w:p w14:paraId="7ECAAA65" w14:textId="77777777" w:rsidR="00351706" w:rsidRDefault="00351706">
                    <w:pPr>
                      <w:rPr>
                        <w:b/>
                        <w:sz w:val="16"/>
                      </w:rPr>
                    </w:pPr>
                  </w:p>
                  <w:p w14:paraId="3FF7E485" w14:textId="77777777" w:rsidR="00351706" w:rsidRDefault="00351706">
                    <w:pPr>
                      <w:rPr>
                        <w:b/>
                        <w:sz w:val="16"/>
                      </w:rPr>
                    </w:pPr>
                  </w:p>
                  <w:p w14:paraId="24069783" w14:textId="77777777" w:rsidR="00351706" w:rsidRDefault="00351706">
                    <w:pPr>
                      <w:rPr>
                        <w:b/>
                        <w:sz w:val="20"/>
                      </w:rPr>
                    </w:pPr>
                    <w:r>
                      <w:rPr>
                        <w:rFonts w:hint="eastAsia"/>
                        <w:b/>
                        <w:sz w:val="20"/>
                      </w:rPr>
                      <w:t>F</w:t>
                    </w:r>
                  </w:p>
                  <w:p w14:paraId="2BEF4439" w14:textId="77777777" w:rsidR="00351706" w:rsidRDefault="00351706">
                    <w:pPr>
                      <w:rPr>
                        <w:b/>
                        <w:sz w:val="10"/>
                      </w:rPr>
                    </w:pPr>
                  </w:p>
                  <w:p w14:paraId="15190B10" w14:textId="77777777" w:rsidR="00351706" w:rsidRDefault="00351706">
                    <w:pPr>
                      <w:rPr>
                        <w:b/>
                        <w:sz w:val="16"/>
                      </w:rPr>
                    </w:pPr>
                  </w:p>
                  <w:p w14:paraId="7CCA1BCE" w14:textId="77777777" w:rsidR="00351706" w:rsidRDefault="00351706">
                    <w:pPr>
                      <w:rPr>
                        <w:b/>
                        <w:sz w:val="16"/>
                      </w:rPr>
                    </w:pPr>
                  </w:p>
                  <w:p w14:paraId="7099BA79" w14:textId="77777777" w:rsidR="00351706" w:rsidRDefault="00351706">
                    <w:pPr>
                      <w:rPr>
                        <w:b/>
                        <w:sz w:val="16"/>
                      </w:rPr>
                    </w:pPr>
                    <w:r>
                      <w:rPr>
                        <w:rFonts w:hint="eastAsia"/>
                        <w:b/>
                        <w:sz w:val="20"/>
                      </w:rPr>
                      <w:t>G</w:t>
                    </w:r>
                  </w:p>
                  <w:p w14:paraId="5493B1E9" w14:textId="77777777" w:rsidR="00351706" w:rsidRDefault="00351706">
                    <w:pPr>
                      <w:rPr>
                        <w:b/>
                        <w:sz w:val="10"/>
                      </w:rPr>
                    </w:pPr>
                  </w:p>
                  <w:p w14:paraId="411D1E85" w14:textId="77777777" w:rsidR="00351706" w:rsidRDefault="00351706">
                    <w:pPr>
                      <w:rPr>
                        <w:b/>
                        <w:sz w:val="16"/>
                      </w:rPr>
                    </w:pPr>
                  </w:p>
                  <w:p w14:paraId="1528BD38" w14:textId="77777777" w:rsidR="00351706" w:rsidRDefault="00351706">
                    <w:pPr>
                      <w:rPr>
                        <w:b/>
                        <w:sz w:val="16"/>
                      </w:rPr>
                    </w:pPr>
                  </w:p>
                  <w:p w14:paraId="56EFCC35" w14:textId="77777777" w:rsidR="00351706" w:rsidRDefault="00351706">
                    <w:pPr>
                      <w:rPr>
                        <w:b/>
                        <w:sz w:val="16"/>
                      </w:rPr>
                    </w:pPr>
                    <w:r>
                      <w:rPr>
                        <w:rFonts w:hint="eastAsia"/>
                        <w:b/>
                        <w:sz w:val="20"/>
                      </w:rPr>
                      <w:t>H</w:t>
                    </w:r>
                  </w:p>
                  <w:p w14:paraId="4879F64E" w14:textId="77777777" w:rsidR="00351706" w:rsidRDefault="00351706">
                    <w:pPr>
                      <w:rPr>
                        <w:b/>
                        <w:sz w:val="10"/>
                      </w:rPr>
                    </w:pPr>
                  </w:p>
                  <w:p w14:paraId="09EADB24" w14:textId="77777777" w:rsidR="00351706" w:rsidRDefault="00351706">
                    <w:pPr>
                      <w:rPr>
                        <w:b/>
                        <w:sz w:val="16"/>
                      </w:rPr>
                    </w:pPr>
                  </w:p>
                  <w:p w14:paraId="11E5AE86" w14:textId="77777777" w:rsidR="00351706" w:rsidRDefault="00351706">
                    <w:pPr>
                      <w:rPr>
                        <w:b/>
                        <w:sz w:val="16"/>
                      </w:rPr>
                    </w:pPr>
                  </w:p>
                  <w:p w14:paraId="3365183B" w14:textId="77777777" w:rsidR="00351706" w:rsidRDefault="00351706">
                    <w:pPr>
                      <w:rPr>
                        <w:b/>
                        <w:sz w:val="16"/>
                      </w:rPr>
                    </w:pPr>
                    <w:r>
                      <w:rPr>
                        <w:rFonts w:hint="eastAsia"/>
                        <w:b/>
                        <w:sz w:val="20"/>
                      </w:rPr>
                      <w:t>I</w:t>
                    </w:r>
                  </w:p>
                  <w:p w14:paraId="485F6933" w14:textId="77777777" w:rsidR="00351706" w:rsidRDefault="00351706">
                    <w:pPr>
                      <w:rPr>
                        <w:b/>
                        <w:sz w:val="10"/>
                      </w:rPr>
                    </w:pPr>
                  </w:p>
                  <w:p w14:paraId="0F53943C" w14:textId="77777777" w:rsidR="00351706" w:rsidRDefault="00351706">
                    <w:pPr>
                      <w:rPr>
                        <w:b/>
                        <w:sz w:val="16"/>
                      </w:rPr>
                    </w:pPr>
                  </w:p>
                  <w:p w14:paraId="146A78F2" w14:textId="77777777" w:rsidR="00351706" w:rsidRDefault="00351706">
                    <w:pPr>
                      <w:rPr>
                        <w:b/>
                        <w:sz w:val="16"/>
                      </w:rPr>
                    </w:pPr>
                  </w:p>
                  <w:p w14:paraId="53AEA9C4" w14:textId="77777777" w:rsidR="00351706" w:rsidRDefault="00351706">
                    <w:pPr>
                      <w:rPr>
                        <w:b/>
                        <w:sz w:val="16"/>
                      </w:rPr>
                    </w:pPr>
                    <w:r>
                      <w:rPr>
                        <w:rFonts w:hint="eastAsia"/>
                        <w:b/>
                        <w:sz w:val="20"/>
                      </w:rPr>
                      <w:t>J</w:t>
                    </w:r>
                  </w:p>
                  <w:p w14:paraId="6EB3937A" w14:textId="77777777" w:rsidR="00351706" w:rsidRDefault="00351706">
                    <w:pPr>
                      <w:rPr>
                        <w:b/>
                        <w:sz w:val="10"/>
                      </w:rPr>
                    </w:pPr>
                  </w:p>
                  <w:p w14:paraId="7A2D8FE6" w14:textId="77777777" w:rsidR="00351706" w:rsidRDefault="00351706">
                    <w:pPr>
                      <w:rPr>
                        <w:b/>
                        <w:sz w:val="16"/>
                      </w:rPr>
                    </w:pPr>
                  </w:p>
                  <w:p w14:paraId="40F67001" w14:textId="77777777" w:rsidR="00351706" w:rsidRDefault="00351706">
                    <w:pPr>
                      <w:rPr>
                        <w:b/>
                        <w:sz w:val="16"/>
                      </w:rPr>
                    </w:pPr>
                  </w:p>
                  <w:p w14:paraId="49339D2C" w14:textId="77777777" w:rsidR="00351706" w:rsidRDefault="00351706">
                    <w:pPr>
                      <w:rPr>
                        <w:b/>
                        <w:sz w:val="16"/>
                      </w:rPr>
                    </w:pPr>
                    <w:r>
                      <w:rPr>
                        <w:rFonts w:hint="eastAsia"/>
                        <w:b/>
                        <w:sz w:val="20"/>
                      </w:rPr>
                      <w:t>K</w:t>
                    </w:r>
                  </w:p>
                  <w:p w14:paraId="5C216D69" w14:textId="77777777" w:rsidR="00351706" w:rsidRDefault="00351706">
                    <w:pPr>
                      <w:rPr>
                        <w:b/>
                        <w:sz w:val="10"/>
                      </w:rPr>
                    </w:pPr>
                  </w:p>
                  <w:p w14:paraId="096F397A" w14:textId="77777777" w:rsidR="00351706" w:rsidRDefault="00351706">
                    <w:pPr>
                      <w:rPr>
                        <w:b/>
                        <w:sz w:val="16"/>
                      </w:rPr>
                    </w:pPr>
                  </w:p>
                  <w:p w14:paraId="0AFCB91E" w14:textId="77777777" w:rsidR="00351706" w:rsidRDefault="00351706">
                    <w:pPr>
                      <w:rPr>
                        <w:b/>
                        <w:sz w:val="16"/>
                      </w:rPr>
                    </w:pPr>
                  </w:p>
                  <w:p w14:paraId="1C56656E" w14:textId="77777777" w:rsidR="00351706" w:rsidRDefault="00351706">
                    <w:pPr>
                      <w:rPr>
                        <w:b/>
                        <w:sz w:val="16"/>
                      </w:rPr>
                    </w:pPr>
                    <w:r>
                      <w:rPr>
                        <w:rFonts w:hint="eastAsia"/>
                        <w:b/>
                        <w:sz w:val="20"/>
                      </w:rPr>
                      <w:t>L</w:t>
                    </w:r>
                  </w:p>
                  <w:p w14:paraId="397DE2E9" w14:textId="77777777" w:rsidR="00351706" w:rsidRDefault="00351706">
                    <w:pPr>
                      <w:rPr>
                        <w:b/>
                        <w:sz w:val="10"/>
                      </w:rPr>
                    </w:pPr>
                  </w:p>
                  <w:p w14:paraId="2D76D618" w14:textId="77777777" w:rsidR="00351706" w:rsidRDefault="00351706">
                    <w:pPr>
                      <w:rPr>
                        <w:b/>
                        <w:sz w:val="16"/>
                      </w:rPr>
                    </w:pPr>
                  </w:p>
                  <w:p w14:paraId="43001B34" w14:textId="77777777" w:rsidR="00351706" w:rsidRDefault="00351706">
                    <w:pPr>
                      <w:rPr>
                        <w:b/>
                        <w:sz w:val="16"/>
                      </w:rPr>
                    </w:pPr>
                  </w:p>
                  <w:p w14:paraId="7620747A" w14:textId="77777777" w:rsidR="00351706" w:rsidRDefault="00351706">
                    <w:pPr>
                      <w:rPr>
                        <w:b/>
                        <w:sz w:val="16"/>
                      </w:rPr>
                    </w:pPr>
                    <w:r>
                      <w:rPr>
                        <w:rFonts w:hint="eastAsia"/>
                        <w:b/>
                        <w:sz w:val="20"/>
                      </w:rPr>
                      <w:t>M</w:t>
                    </w:r>
                  </w:p>
                  <w:p w14:paraId="56215D50" w14:textId="77777777" w:rsidR="00351706" w:rsidRDefault="00351706">
                    <w:pPr>
                      <w:rPr>
                        <w:b/>
                        <w:sz w:val="10"/>
                      </w:rPr>
                    </w:pPr>
                  </w:p>
                  <w:p w14:paraId="59059C9A" w14:textId="77777777" w:rsidR="00351706" w:rsidRDefault="00351706">
                    <w:pPr>
                      <w:rPr>
                        <w:b/>
                        <w:sz w:val="16"/>
                      </w:rPr>
                    </w:pPr>
                  </w:p>
                  <w:p w14:paraId="4755B848" w14:textId="77777777" w:rsidR="00351706" w:rsidRDefault="00351706">
                    <w:pPr>
                      <w:rPr>
                        <w:b/>
                        <w:sz w:val="16"/>
                      </w:rPr>
                    </w:pPr>
                  </w:p>
                  <w:p w14:paraId="3E8B710E" w14:textId="77777777" w:rsidR="00351706" w:rsidRDefault="00351706">
                    <w:pPr>
                      <w:rPr>
                        <w:b/>
                        <w:sz w:val="16"/>
                      </w:rPr>
                    </w:pPr>
                    <w:r>
                      <w:rPr>
                        <w:rFonts w:hint="eastAsia"/>
                        <w:b/>
                        <w:sz w:val="20"/>
                      </w:rPr>
                      <w:t>N</w:t>
                    </w:r>
                  </w:p>
                  <w:p w14:paraId="067D0A32" w14:textId="77777777" w:rsidR="00351706" w:rsidRDefault="00351706">
                    <w:pPr>
                      <w:rPr>
                        <w:b/>
                        <w:sz w:val="10"/>
                      </w:rPr>
                    </w:pPr>
                  </w:p>
                  <w:p w14:paraId="05FCC70E" w14:textId="77777777" w:rsidR="00351706" w:rsidRDefault="00351706">
                    <w:pPr>
                      <w:rPr>
                        <w:b/>
                        <w:sz w:val="16"/>
                      </w:rPr>
                    </w:pPr>
                  </w:p>
                  <w:p w14:paraId="4D6D21FA" w14:textId="77777777" w:rsidR="00351706" w:rsidRDefault="00351706">
                    <w:pPr>
                      <w:rPr>
                        <w:b/>
                        <w:sz w:val="16"/>
                      </w:rPr>
                    </w:pPr>
                  </w:p>
                  <w:p w14:paraId="6EBD4F01" w14:textId="77777777" w:rsidR="00351706" w:rsidRDefault="00351706">
                    <w:pPr>
                      <w:rPr>
                        <w:b/>
                        <w:sz w:val="16"/>
                      </w:rPr>
                    </w:pPr>
                    <w:r>
                      <w:rPr>
                        <w:rFonts w:hint="eastAsia"/>
                        <w:b/>
                        <w:sz w:val="20"/>
                      </w:rPr>
                      <w:t>O</w:t>
                    </w:r>
                  </w:p>
                  <w:p w14:paraId="6F8CDBBC" w14:textId="77777777" w:rsidR="00351706" w:rsidRDefault="00351706">
                    <w:pPr>
                      <w:rPr>
                        <w:b/>
                        <w:sz w:val="10"/>
                      </w:rPr>
                    </w:pPr>
                  </w:p>
                  <w:p w14:paraId="09D6BD9A" w14:textId="77777777" w:rsidR="00351706" w:rsidRDefault="00351706">
                    <w:pPr>
                      <w:rPr>
                        <w:b/>
                        <w:sz w:val="16"/>
                      </w:rPr>
                    </w:pPr>
                  </w:p>
                  <w:p w14:paraId="0E346BA1" w14:textId="77777777" w:rsidR="00351706" w:rsidRDefault="00351706">
                    <w:pPr>
                      <w:rPr>
                        <w:b/>
                        <w:sz w:val="16"/>
                      </w:rPr>
                    </w:pPr>
                  </w:p>
                  <w:p w14:paraId="0C11B930" w14:textId="77777777" w:rsidR="00351706" w:rsidRDefault="00351706">
                    <w:pPr>
                      <w:rPr>
                        <w:b/>
                        <w:sz w:val="16"/>
                      </w:rPr>
                    </w:pPr>
                    <w:r>
                      <w:rPr>
                        <w:rFonts w:hint="eastAsia"/>
                        <w:b/>
                        <w:sz w:val="20"/>
                      </w:rPr>
                      <w:t>P</w:t>
                    </w:r>
                  </w:p>
                  <w:p w14:paraId="1EFA14AC" w14:textId="77777777" w:rsidR="00351706" w:rsidRDefault="00351706">
                    <w:pPr>
                      <w:rPr>
                        <w:b/>
                        <w:sz w:val="10"/>
                      </w:rPr>
                    </w:pPr>
                  </w:p>
                  <w:p w14:paraId="7AF7C0BB" w14:textId="77777777" w:rsidR="00351706" w:rsidRDefault="00351706">
                    <w:pPr>
                      <w:rPr>
                        <w:b/>
                        <w:sz w:val="16"/>
                      </w:rPr>
                    </w:pPr>
                  </w:p>
                  <w:p w14:paraId="0DA9B342" w14:textId="77777777" w:rsidR="00351706" w:rsidRDefault="00351706">
                    <w:pPr>
                      <w:rPr>
                        <w:b/>
                        <w:sz w:val="16"/>
                      </w:rPr>
                    </w:pPr>
                  </w:p>
                  <w:p w14:paraId="424E9F0D" w14:textId="77777777" w:rsidR="00351706" w:rsidRDefault="00351706">
                    <w:pPr>
                      <w:rPr>
                        <w:b/>
                        <w:sz w:val="16"/>
                      </w:rPr>
                    </w:pPr>
                    <w:r>
                      <w:rPr>
                        <w:rFonts w:hint="eastAsia"/>
                        <w:b/>
                        <w:sz w:val="20"/>
                      </w:rPr>
                      <w:t>Q</w:t>
                    </w:r>
                  </w:p>
                  <w:p w14:paraId="5D3898C7" w14:textId="77777777" w:rsidR="00351706" w:rsidRDefault="00351706">
                    <w:pPr>
                      <w:rPr>
                        <w:b/>
                        <w:sz w:val="10"/>
                      </w:rPr>
                    </w:pPr>
                  </w:p>
                  <w:p w14:paraId="5F49E913" w14:textId="77777777" w:rsidR="00351706" w:rsidRDefault="00351706">
                    <w:pPr>
                      <w:rPr>
                        <w:b/>
                        <w:sz w:val="16"/>
                      </w:rPr>
                    </w:pPr>
                  </w:p>
                  <w:p w14:paraId="317F757D" w14:textId="77777777" w:rsidR="00351706" w:rsidRDefault="00351706">
                    <w:pPr>
                      <w:rPr>
                        <w:b/>
                        <w:sz w:val="16"/>
                      </w:rPr>
                    </w:pPr>
                  </w:p>
                  <w:p w14:paraId="01CB125B" w14:textId="77777777" w:rsidR="00351706" w:rsidRDefault="00351706">
                    <w:pPr>
                      <w:rPr>
                        <w:b/>
                        <w:sz w:val="16"/>
                      </w:rPr>
                    </w:pPr>
                    <w:r>
                      <w:rPr>
                        <w:rFonts w:hint="eastAsia"/>
                        <w:b/>
                        <w:sz w:val="20"/>
                      </w:rPr>
                      <w:t>R</w:t>
                    </w:r>
                  </w:p>
                  <w:p w14:paraId="668BEDA5" w14:textId="77777777" w:rsidR="00351706" w:rsidRDefault="00351706">
                    <w:pPr>
                      <w:rPr>
                        <w:b/>
                        <w:sz w:val="10"/>
                      </w:rPr>
                    </w:pPr>
                  </w:p>
                  <w:p w14:paraId="2128C2D0" w14:textId="77777777" w:rsidR="00351706" w:rsidRDefault="00351706">
                    <w:pPr>
                      <w:rPr>
                        <w:b/>
                        <w:sz w:val="16"/>
                      </w:rPr>
                    </w:pPr>
                  </w:p>
                  <w:p w14:paraId="33C6774F" w14:textId="77777777" w:rsidR="00351706" w:rsidRDefault="00351706">
                    <w:pPr>
                      <w:rPr>
                        <w:b/>
                        <w:sz w:val="16"/>
                      </w:rPr>
                    </w:pPr>
                  </w:p>
                  <w:p w14:paraId="5FDBF20E" w14:textId="77777777" w:rsidR="00351706" w:rsidRDefault="00351706">
                    <w:pPr>
                      <w:rPr>
                        <w:b/>
                        <w:sz w:val="16"/>
                      </w:rPr>
                    </w:pPr>
                    <w:r>
                      <w:rPr>
                        <w:rFonts w:hint="eastAsia"/>
                        <w:b/>
                        <w:sz w:val="20"/>
                      </w:rPr>
                      <w:t>S</w:t>
                    </w:r>
                  </w:p>
                  <w:p w14:paraId="13E1F38E" w14:textId="77777777" w:rsidR="00351706" w:rsidRDefault="00351706">
                    <w:pPr>
                      <w:rPr>
                        <w:b/>
                        <w:sz w:val="10"/>
                      </w:rPr>
                    </w:pPr>
                  </w:p>
                  <w:p w14:paraId="5E495AB6" w14:textId="77777777" w:rsidR="00351706" w:rsidRDefault="00351706">
                    <w:pPr>
                      <w:rPr>
                        <w:b/>
                        <w:sz w:val="16"/>
                      </w:rPr>
                    </w:pPr>
                  </w:p>
                  <w:p w14:paraId="3F29E6F0" w14:textId="77777777" w:rsidR="00351706" w:rsidRDefault="00351706">
                    <w:pPr>
                      <w:rPr>
                        <w:b/>
                        <w:sz w:val="16"/>
                      </w:rPr>
                    </w:pPr>
                  </w:p>
                  <w:p w14:paraId="458D5177" w14:textId="77777777" w:rsidR="00351706" w:rsidRDefault="00351706">
                    <w:pPr>
                      <w:rPr>
                        <w:b/>
                        <w:sz w:val="16"/>
                      </w:rPr>
                    </w:pPr>
                    <w:r>
                      <w:rPr>
                        <w:rFonts w:hint="eastAsia"/>
                        <w:b/>
                        <w:sz w:val="20"/>
                      </w:rPr>
                      <w:t>T</w:t>
                    </w:r>
                  </w:p>
                  <w:p w14:paraId="597B189F" w14:textId="77777777" w:rsidR="00351706" w:rsidRDefault="00351706">
                    <w:pPr>
                      <w:rPr>
                        <w:b/>
                        <w:sz w:val="10"/>
                      </w:rPr>
                    </w:pPr>
                  </w:p>
                  <w:p w14:paraId="626C7628" w14:textId="77777777" w:rsidR="00351706" w:rsidRDefault="00351706">
                    <w:pPr>
                      <w:rPr>
                        <w:b/>
                        <w:sz w:val="16"/>
                      </w:rPr>
                    </w:pPr>
                  </w:p>
                  <w:p w14:paraId="75FDDA08" w14:textId="77777777" w:rsidR="00351706" w:rsidRDefault="00351706">
                    <w:pPr>
                      <w:rPr>
                        <w:b/>
                        <w:sz w:val="16"/>
                      </w:rPr>
                    </w:pPr>
                  </w:p>
                  <w:p w14:paraId="26A26EA0" w14:textId="77777777" w:rsidR="00351706" w:rsidRDefault="00351706">
                    <w:pPr>
                      <w:rPr>
                        <w:b/>
                        <w:sz w:val="16"/>
                      </w:rPr>
                    </w:pPr>
                    <w:r>
                      <w:rPr>
                        <w:rFonts w:hint="eastAsia"/>
                        <w:b/>
                        <w:sz w:val="20"/>
                      </w:rPr>
                      <w:t>U</w:t>
                    </w:r>
                  </w:p>
                  <w:p w14:paraId="407AC46B" w14:textId="77777777" w:rsidR="00351706" w:rsidRDefault="00351706">
                    <w:pPr>
                      <w:rPr>
                        <w:b/>
                        <w:sz w:val="10"/>
                      </w:rPr>
                    </w:pPr>
                  </w:p>
                  <w:p w14:paraId="40CE23F9" w14:textId="77777777" w:rsidR="00351706" w:rsidRDefault="00351706">
                    <w:pPr>
                      <w:rPr>
                        <w:b/>
                        <w:sz w:val="16"/>
                      </w:rPr>
                    </w:pPr>
                  </w:p>
                  <w:p w14:paraId="3F46DEE6" w14:textId="77777777" w:rsidR="00351706" w:rsidRDefault="00351706">
                    <w:pPr>
                      <w:rPr>
                        <w:b/>
                        <w:sz w:val="16"/>
                      </w:rPr>
                    </w:pPr>
                  </w:p>
                  <w:p w14:paraId="1CE1F66C" w14:textId="77777777" w:rsidR="00351706" w:rsidRDefault="00351706">
                    <w:pPr>
                      <w:pStyle w:val="Heading3"/>
                      <w:jc w:val="left"/>
                    </w:pPr>
                    <w:r>
                      <w:rPr>
                        <w:rFonts w:hint="eastAsia"/>
                      </w:rPr>
                      <w:t>V</w:t>
                    </w:r>
                  </w:p>
                </w:txbxContent>
              </v:textbox>
            </v:shape>
          </w:pict>
        </mc:Fallback>
      </mc:AlternateContent>
    </w:r>
    <w:r>
      <w:rPr>
        <w:noProof/>
        <w:sz w:val="28"/>
      </w:rPr>
      <mc:AlternateContent>
        <mc:Choice Requires="wps">
          <w:drawing>
            <wp:anchor distT="0" distB="0" distL="114300" distR="114300" simplePos="0" relativeHeight="251660288" behindDoc="0" locked="0" layoutInCell="0" allowOverlap="1" wp14:anchorId="1DA91921" wp14:editId="7B35CB65">
              <wp:simplePos x="0" y="0"/>
              <wp:positionH relativeFrom="column">
                <wp:posOffset>-800100</wp:posOffset>
              </wp:positionH>
              <wp:positionV relativeFrom="paragraph">
                <wp:posOffset>-243205</wp:posOffset>
              </wp:positionV>
              <wp:extent cx="571500" cy="2971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CFB98" w14:textId="77777777" w:rsidR="00351706" w:rsidRDefault="00351706">
                          <w:pPr>
                            <w:rPr>
                              <w:rFonts w:eastAsia="黑体"/>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1921" id="Text Box 6" o:spid="_x0000_s1031" type="#_x0000_t202" style="position:absolute;left:0;text-align:left;margin-left:-63pt;margin-top:-19.15pt;width:4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chAIAABU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" o:allowincell="f" stroked="f">
              <v:textbox>
                <w:txbxContent>
                  <w:p w14:paraId="4AACFB98" w14:textId="77777777" w:rsidR="00351706" w:rsidRDefault="00351706">
                    <w:pPr>
                      <w:rPr>
                        <w:rFonts w:eastAsia="黑体"/>
                        <w:b/>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EF2"/>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BB23F3"/>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835701"/>
    <w:multiLevelType w:val="hybridMultilevel"/>
    <w:tmpl w:val="4B94E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C49E2"/>
    <w:multiLevelType w:val="multilevel"/>
    <w:tmpl w:val="D3781E24"/>
    <w:lvl w:ilvl="0">
      <w:start w:val="1"/>
      <w:numFmt w:val="decimal"/>
      <w:pStyle w:val="ar-draft"/>
      <w:lvlText w:val="%1."/>
      <w:lvlJc w:val="left"/>
      <w:pPr>
        <w:tabs>
          <w:tab w:val="num" w:pos="360"/>
        </w:tabs>
        <w:ind w:left="0" w:firstLine="0"/>
      </w:pPr>
      <w:rPr>
        <w:rFonts w:hint="eastAsia"/>
      </w:rPr>
    </w:lvl>
    <w:lvl w:ilvl="1">
      <w:start w:val="1"/>
      <w:numFmt w:val="none"/>
      <w:lvlText w:val="(a)"/>
      <w:lvlJc w:val="left"/>
      <w:pPr>
        <w:tabs>
          <w:tab w:val="num" w:pos="992"/>
        </w:tabs>
        <w:ind w:left="992" w:hanging="567"/>
      </w:pPr>
      <w:rPr>
        <w:rFonts w:hint="eastAsia"/>
      </w:rPr>
    </w:lvl>
    <w:lvl w:ilvl="2">
      <w:start w:val="1"/>
      <w:numFmt w:val="none"/>
      <w:lvlText w:val="(i)"/>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06C55529"/>
    <w:multiLevelType w:val="hybridMultilevel"/>
    <w:tmpl w:val="FF74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ABA"/>
    <w:multiLevelType w:val="hybridMultilevel"/>
    <w:tmpl w:val="0888AAC0"/>
    <w:lvl w:ilvl="0" w:tplc="E6CA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845362"/>
    <w:multiLevelType w:val="multilevel"/>
    <w:tmpl w:val="3E408F10"/>
    <w:lvl w:ilvl="0">
      <w:start w:val="1"/>
      <w:numFmt w:val="decimal"/>
      <w:pStyle w:val="NoSpacing"/>
      <w:lvlText w:val="%1."/>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right"/>
      <w:pPr>
        <w:ind w:left="1701" w:hanging="567"/>
      </w:pPr>
      <w:rPr>
        <w:rFonts w:hint="eastAsia"/>
      </w:rPr>
    </w:lvl>
    <w:lvl w:ilvl="3">
      <w:start w:val="1"/>
      <w:numFmt w:val="lowerRoman"/>
      <w:lvlText w:val="(%4)"/>
      <w:lvlJc w:val="left"/>
      <w:pPr>
        <w:ind w:left="2268" w:hanging="567"/>
      </w:pPr>
      <w:rPr>
        <w:rFonts w:hint="default"/>
      </w:rPr>
    </w:lvl>
    <w:lvl w:ilvl="4">
      <w:start w:val="1"/>
      <w:numFmt w:val="decimal"/>
      <w:lvlText w:val="(%5)"/>
      <w:lvlJc w:val="left"/>
      <w:pPr>
        <w:tabs>
          <w:tab w:val="num" w:pos="2268"/>
        </w:tabs>
        <w:ind w:left="2835" w:hanging="567"/>
      </w:pPr>
      <w:rPr>
        <w:rFonts w:hint="default"/>
      </w:rPr>
    </w:lvl>
    <w:lvl w:ilvl="5">
      <w:start w:val="1"/>
      <w:numFmt w:val="lowerLetter"/>
      <w:lvlText w:val="(%6)"/>
      <w:lvlJc w:val="left"/>
      <w:pPr>
        <w:tabs>
          <w:tab w:val="num" w:pos="2835"/>
        </w:tabs>
        <w:ind w:left="3402" w:hanging="567"/>
      </w:pPr>
      <w:rPr>
        <w:rFonts w:hint="default"/>
      </w:rPr>
    </w:lvl>
    <w:lvl w:ilvl="6">
      <w:start w:val="1"/>
      <w:numFmt w:val="lowerRoman"/>
      <w:lvlText w:val="(%7)"/>
      <w:lvlJc w:val="left"/>
      <w:pPr>
        <w:tabs>
          <w:tab w:val="num" w:pos="3402"/>
        </w:tabs>
        <w:ind w:left="3969" w:hanging="567"/>
      </w:pPr>
      <w:rPr>
        <w:rFonts w:hint="default"/>
      </w:rPr>
    </w:lvl>
    <w:lvl w:ilvl="7">
      <w:start w:val="1"/>
      <w:numFmt w:val="decimal"/>
      <w:lvlText w:val="(%8)"/>
      <w:lvlJc w:val="left"/>
      <w:pPr>
        <w:tabs>
          <w:tab w:val="num" w:pos="3969"/>
        </w:tabs>
        <w:ind w:left="4536" w:hanging="567"/>
      </w:pPr>
      <w:rPr>
        <w:rFonts w:hint="default"/>
      </w:rPr>
    </w:lvl>
    <w:lvl w:ilvl="8">
      <w:start w:val="1"/>
      <w:numFmt w:val="lowerLetter"/>
      <w:lvlText w:val="(%9)"/>
      <w:lvlJc w:val="left"/>
      <w:pPr>
        <w:ind w:left="5103" w:hanging="567"/>
      </w:pPr>
      <w:rPr>
        <w:rFonts w:hint="default"/>
      </w:rPr>
    </w:lvl>
  </w:abstractNum>
  <w:abstractNum w:abstractNumId="7" w15:restartNumberingAfterBreak="0">
    <w:nsid w:val="11760709"/>
    <w:multiLevelType w:val="multilevel"/>
    <w:tmpl w:val="B8FE6D4E"/>
    <w:name w:val="ShortOutlineListTemplate"/>
    <w:styleLink w:val="ShortOutlineList"/>
    <w:lvl w:ilvl="0">
      <w:start w:val="1"/>
      <w:numFmt w:val="decimal"/>
      <w:pStyle w:val="ShortOutline1"/>
      <w:lvlText w:val="%1."/>
      <w:lvlJc w:val="left"/>
      <w:pPr>
        <w:tabs>
          <w:tab w:val="num" w:pos="720"/>
        </w:tabs>
        <w:ind w:left="720" w:hanging="720"/>
      </w:pPr>
      <w:rPr>
        <w:rFonts w:hint="default"/>
        <w:color w:val="000000"/>
      </w:rPr>
    </w:lvl>
    <w:lvl w:ilvl="1">
      <w:start w:val="1"/>
      <w:numFmt w:val="decimal"/>
      <w:pStyle w:val="ShortOutline2"/>
      <w:lvlText w:val="(%2)"/>
      <w:lvlJc w:val="left"/>
      <w:pPr>
        <w:tabs>
          <w:tab w:val="num" w:pos="1440"/>
        </w:tabs>
        <w:ind w:left="1440" w:hanging="720"/>
      </w:pPr>
      <w:rPr>
        <w:rFonts w:hint="default"/>
        <w:color w:val="000000"/>
      </w:rPr>
    </w:lvl>
    <w:lvl w:ilvl="2">
      <w:start w:val="1"/>
      <w:numFmt w:val="lowerRoman"/>
      <w:pStyle w:val="ShortOutline3"/>
      <w:lvlText w:val="(%3)"/>
      <w:lvlJc w:val="left"/>
      <w:pPr>
        <w:tabs>
          <w:tab w:val="num" w:pos="2160"/>
        </w:tabs>
        <w:ind w:left="2160" w:hanging="720"/>
      </w:pPr>
      <w:rPr>
        <w:rFonts w:hint="default"/>
        <w:color w:val="000000"/>
      </w:rPr>
    </w:lvl>
    <w:lvl w:ilvl="3">
      <w:start w:val="1"/>
      <w:numFmt w:val="decimal"/>
      <w:pStyle w:val="ShortOutline4"/>
      <w:lvlText w:val="(%4)"/>
      <w:lvlJc w:val="left"/>
      <w:pPr>
        <w:tabs>
          <w:tab w:val="num" w:pos="2880"/>
        </w:tabs>
        <w:ind w:left="2880" w:hanging="720"/>
      </w:pPr>
      <w:rPr>
        <w:rFonts w:hint="default"/>
        <w:color w:val="000000"/>
      </w:rPr>
    </w:lvl>
    <w:lvl w:ilvl="4">
      <w:start w:val="1"/>
      <w:numFmt w:val="upperLetter"/>
      <w:pStyle w:val="ShortOutline5"/>
      <w:lvlText w:val="(%5)"/>
      <w:lvlJc w:val="left"/>
      <w:pPr>
        <w:tabs>
          <w:tab w:val="num" w:pos="3600"/>
        </w:tabs>
        <w:ind w:left="3600" w:hanging="720"/>
      </w:pPr>
      <w:rPr>
        <w:rFonts w:hint="default"/>
        <w:color w:val="00000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1DF479C"/>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CD72C8"/>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0C1EA4"/>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CD7B70"/>
    <w:multiLevelType w:val="hybridMultilevel"/>
    <w:tmpl w:val="4662A240"/>
    <w:lvl w:ilvl="0" w:tplc="475C169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146A84"/>
    <w:multiLevelType w:val="hybridMultilevel"/>
    <w:tmpl w:val="4662A240"/>
    <w:lvl w:ilvl="0" w:tplc="475C169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CC734B"/>
    <w:multiLevelType w:val="hybridMultilevel"/>
    <w:tmpl w:val="289431BE"/>
    <w:lvl w:ilvl="0" w:tplc="9A08BBE4">
      <w:start w:val="1"/>
      <w:numFmt w:val="decimal"/>
      <w:pStyle w:val="No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403C4"/>
    <w:multiLevelType w:val="hybridMultilevel"/>
    <w:tmpl w:val="409E6A2C"/>
    <w:lvl w:ilvl="0" w:tplc="73169D3C">
      <w:start w:val="1"/>
      <w:numFmt w:val="decimal"/>
      <w:lvlText w:val="%1."/>
      <w:lvlJc w:val="left"/>
      <w:pPr>
        <w:ind w:left="540" w:hanging="360"/>
      </w:pPr>
      <w:rPr>
        <w:b w:val="0"/>
        <w:i w:val="0"/>
        <w:sz w:val="28"/>
        <w:szCs w:val="28"/>
        <w:vertAlign w:val="baseline"/>
      </w:rPr>
    </w:lvl>
    <w:lvl w:ilvl="1" w:tplc="34CE37A8">
      <w:start w:val="1"/>
      <w:numFmt w:val="lowerLetter"/>
      <w:lvlText w:val="(%2)"/>
      <w:lvlJc w:val="left"/>
      <w:pPr>
        <w:ind w:left="1440" w:hanging="360"/>
      </w:pPr>
      <w:rPr>
        <w:rFonts w:hint="eastAsia"/>
        <w:b w:val="0"/>
        <w:i w:val="0"/>
      </w:rPr>
    </w:lvl>
    <w:lvl w:ilvl="2" w:tplc="4C80518C">
      <w:start w:val="1"/>
      <w:numFmt w:val="lowerRoman"/>
      <w:lvlText w:val="(%3)"/>
      <w:lvlJc w:val="right"/>
      <w:pPr>
        <w:ind w:left="2160" w:hanging="180"/>
      </w:pPr>
      <w:rPr>
        <w:rFonts w:hint="eastAsia"/>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00441"/>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7123C2"/>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737FB2"/>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2469AB"/>
    <w:multiLevelType w:val="singleLevel"/>
    <w:tmpl w:val="F1D04760"/>
    <w:lvl w:ilvl="0">
      <w:start w:val="1"/>
      <w:numFmt w:val="decimal"/>
      <w:pStyle w:val="para"/>
      <w:lvlText w:val="%1."/>
      <w:lvlJc w:val="left"/>
      <w:pPr>
        <w:tabs>
          <w:tab w:val="num" w:pos="360"/>
        </w:tabs>
        <w:ind w:left="0" w:firstLine="0"/>
      </w:pPr>
      <w:rPr>
        <w:rFonts w:hint="eastAsia"/>
      </w:rPr>
    </w:lvl>
  </w:abstractNum>
  <w:abstractNum w:abstractNumId="19" w15:restartNumberingAfterBreak="0">
    <w:nsid w:val="26A07CF5"/>
    <w:multiLevelType w:val="hybridMultilevel"/>
    <w:tmpl w:val="F7227E5E"/>
    <w:lvl w:ilvl="0" w:tplc="4C80518C">
      <w:start w:val="1"/>
      <w:numFmt w:val="lowerRoman"/>
      <w:lvlText w:val="(%1)"/>
      <w:lvlJc w:val="right"/>
      <w:pPr>
        <w:ind w:left="2160" w:hanging="360"/>
      </w:pPr>
      <w:rPr>
        <w:rFonts w:hint="eastAsia"/>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976431D"/>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972A2C"/>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4F5E29"/>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11066E"/>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74539F"/>
    <w:multiLevelType w:val="hybridMultilevel"/>
    <w:tmpl w:val="F7227E5E"/>
    <w:lvl w:ilvl="0" w:tplc="4C80518C">
      <w:start w:val="1"/>
      <w:numFmt w:val="lowerRoman"/>
      <w:lvlText w:val="(%1)"/>
      <w:lvlJc w:val="right"/>
      <w:pPr>
        <w:ind w:left="2160" w:hanging="360"/>
      </w:pPr>
      <w:rPr>
        <w:rFonts w:hint="eastAsia"/>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EAF30E9"/>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0E7819"/>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2702369"/>
    <w:multiLevelType w:val="hybridMultilevel"/>
    <w:tmpl w:val="1CAC7BA4"/>
    <w:lvl w:ilvl="0" w:tplc="173A5C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3297252"/>
    <w:multiLevelType w:val="hybridMultilevel"/>
    <w:tmpl w:val="F7227E5E"/>
    <w:lvl w:ilvl="0" w:tplc="4C80518C">
      <w:start w:val="1"/>
      <w:numFmt w:val="lowerRoman"/>
      <w:lvlText w:val="(%1)"/>
      <w:lvlJc w:val="right"/>
      <w:pPr>
        <w:ind w:left="2160" w:hanging="360"/>
      </w:pPr>
      <w:rPr>
        <w:rFonts w:hint="eastAsia"/>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0BD57D5"/>
    <w:multiLevelType w:val="hybridMultilevel"/>
    <w:tmpl w:val="4662A240"/>
    <w:lvl w:ilvl="0" w:tplc="475C169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A341AB"/>
    <w:multiLevelType w:val="hybridMultilevel"/>
    <w:tmpl w:val="165284EC"/>
    <w:lvl w:ilvl="0" w:tplc="173A5C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492278"/>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23355C"/>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6D111B"/>
    <w:multiLevelType w:val="hybridMultilevel"/>
    <w:tmpl w:val="5A061D4E"/>
    <w:lvl w:ilvl="0" w:tplc="06460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0E3E5F"/>
    <w:multiLevelType w:val="multilevel"/>
    <w:tmpl w:val="B8D41442"/>
    <w:lvl w:ilvl="0">
      <w:start w:val="1"/>
      <w:numFmt w:val="decimal"/>
      <w:pStyle w:val="Bob1"/>
      <w:lvlText w:val="%1."/>
      <w:lvlJc w:val="left"/>
      <w:pPr>
        <w:tabs>
          <w:tab w:val="num" w:pos="360"/>
        </w:tabs>
        <w:ind w:left="0" w:firstLine="0"/>
      </w:pPr>
      <w:rPr>
        <w:rFonts w:ascii="Times New Roman" w:hAnsi="Times New Roman" w:hint="default"/>
        <w:b w:val="0"/>
        <w:i w:val="0"/>
        <w:caps w:val="0"/>
        <w:strike w:val="0"/>
        <w:dstrike w:val="0"/>
        <w:vanish w:val="0"/>
        <w:color w:val="auto"/>
        <w:sz w:val="28"/>
        <w:vertAlign w:val="baseline"/>
      </w:rPr>
    </w:lvl>
    <w:lvl w:ilvl="1">
      <w:start w:val="1"/>
      <w:numFmt w:val="decimal"/>
      <w:lvlText w:val="%1.%2"/>
      <w:lvlJc w:val="left"/>
      <w:pPr>
        <w:tabs>
          <w:tab w:val="num" w:pos="720"/>
        </w:tabs>
        <w:ind w:left="0" w:firstLine="0"/>
      </w:pPr>
      <w:rPr>
        <w:rFonts w:ascii="Garamond" w:hAnsi="Garamond" w:hint="default"/>
        <w:b w:val="0"/>
        <w:i w:val="0"/>
        <w:sz w:val="28"/>
      </w:rPr>
    </w:lvl>
    <w:lvl w:ilvl="2">
      <w:start w:val="1"/>
      <w:numFmt w:val="lowerLetter"/>
      <w:lvlText w:val="(%3)"/>
      <w:lvlJc w:val="left"/>
      <w:pPr>
        <w:tabs>
          <w:tab w:val="num" w:pos="2592"/>
        </w:tabs>
        <w:ind w:left="2592" w:hanging="720"/>
      </w:pPr>
      <w:rPr>
        <w:rFonts w:ascii="Garamond" w:hAnsi="Garamond" w:hint="default"/>
        <w:b w:val="0"/>
        <w:i w:val="0"/>
        <w:sz w:val="28"/>
      </w:rPr>
    </w:lvl>
    <w:lvl w:ilvl="3">
      <w:start w:val="1"/>
      <w:numFmt w:val="lowerRoman"/>
      <w:lvlText w:val="(%4)"/>
      <w:lvlJc w:val="left"/>
      <w:pPr>
        <w:tabs>
          <w:tab w:val="num" w:pos="2880"/>
        </w:tabs>
        <w:ind w:left="2880" w:hanging="720"/>
      </w:pPr>
      <w:rPr>
        <w:rFonts w:ascii="Garamond" w:hAnsi="Garamond" w:hint="default"/>
        <w:b w:val="0"/>
        <w:i w:val="0"/>
        <w:sz w:val="28"/>
      </w:rPr>
    </w:lvl>
    <w:lvl w:ilvl="4">
      <w:start w:val="1"/>
      <w:numFmt w:val="bullet"/>
      <w:lvlText w:val=""/>
      <w:lvlJc w:val="left"/>
      <w:pPr>
        <w:tabs>
          <w:tab w:val="num" w:pos="3456"/>
        </w:tabs>
        <w:ind w:left="3456" w:hanging="576"/>
      </w:pPr>
      <w:rPr>
        <w:rFonts w:ascii="Symbol" w:hAnsi="Symbol" w:hint="default"/>
        <w:color w:val="auto"/>
        <w:sz w:val="20"/>
      </w:rPr>
    </w:lvl>
    <w:lvl w:ilvl="5">
      <w:start w:val="1"/>
      <w:numFmt w:val="decimal"/>
      <w:lvlText w:val="%1.%2.%3.%4.%5.%6"/>
      <w:lvlJc w:val="left"/>
      <w:pPr>
        <w:tabs>
          <w:tab w:val="num" w:pos="3566"/>
        </w:tabs>
        <w:ind w:left="3260" w:hanging="1134"/>
      </w:pPr>
      <w:rPr>
        <w:rFonts w:ascii="Garamond" w:hAnsi="Garamond" w:hint="default"/>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5" w15:restartNumberingAfterBreak="0">
    <w:nsid w:val="5E6F0FCD"/>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856035"/>
    <w:multiLevelType w:val="hybridMultilevel"/>
    <w:tmpl w:val="4662A240"/>
    <w:lvl w:ilvl="0" w:tplc="475C169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E96D00"/>
    <w:multiLevelType w:val="hybridMultilevel"/>
    <w:tmpl w:val="C11E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14123"/>
    <w:multiLevelType w:val="hybridMultilevel"/>
    <w:tmpl w:val="8EEEEA8E"/>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2878F2"/>
    <w:multiLevelType w:val="hybridMultilevel"/>
    <w:tmpl w:val="399A5AFE"/>
    <w:lvl w:ilvl="0" w:tplc="A4A86FFC">
      <w:start w:val="1"/>
      <w:numFmt w:val="decimal"/>
      <w:pStyle w:val="T-Draft"/>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40" w15:restartNumberingAfterBreak="0">
    <w:nsid w:val="66756CBE"/>
    <w:multiLevelType w:val="hybridMultilevel"/>
    <w:tmpl w:val="F7227E5E"/>
    <w:lvl w:ilvl="0" w:tplc="4C80518C">
      <w:start w:val="1"/>
      <w:numFmt w:val="lowerRoman"/>
      <w:lvlText w:val="(%1)"/>
      <w:lvlJc w:val="right"/>
      <w:pPr>
        <w:ind w:left="2160" w:hanging="360"/>
      </w:pPr>
      <w:rPr>
        <w:rFonts w:hint="eastAsia"/>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89147B4"/>
    <w:multiLevelType w:val="hybridMultilevel"/>
    <w:tmpl w:val="FAFAE856"/>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EC6576"/>
    <w:multiLevelType w:val="hybridMultilevel"/>
    <w:tmpl w:val="4662A240"/>
    <w:lvl w:ilvl="0" w:tplc="475C1690">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A4154D"/>
    <w:multiLevelType w:val="hybridMultilevel"/>
    <w:tmpl w:val="F7227E5E"/>
    <w:lvl w:ilvl="0" w:tplc="4C80518C">
      <w:start w:val="1"/>
      <w:numFmt w:val="lowerRoman"/>
      <w:lvlText w:val="(%1)"/>
      <w:lvlJc w:val="right"/>
      <w:pPr>
        <w:ind w:left="2160" w:hanging="360"/>
      </w:pPr>
      <w:rPr>
        <w:rFonts w:hint="eastAsia"/>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A0626D5"/>
    <w:multiLevelType w:val="multilevel"/>
    <w:tmpl w:val="B8F03EBA"/>
    <w:name w:val="OutlineListTemplate"/>
    <w:styleLink w:val="OutlineList"/>
    <w:lvl w:ilvl="0">
      <w:start w:val="1"/>
      <w:numFmt w:val="upperLetter"/>
      <w:pStyle w:val="Outline1"/>
      <w:lvlText w:val="%1."/>
      <w:lvlJc w:val="left"/>
      <w:pPr>
        <w:tabs>
          <w:tab w:val="num" w:pos="720"/>
        </w:tabs>
        <w:ind w:left="720" w:hanging="720"/>
      </w:pPr>
      <w:rPr>
        <w:rFonts w:hint="default"/>
        <w:b/>
        <w:i w:val="0"/>
        <w:color w:val="000000"/>
      </w:rPr>
    </w:lvl>
    <w:lvl w:ilvl="1">
      <w:start w:val="1"/>
      <w:numFmt w:val="decimal"/>
      <w:pStyle w:val="Outline2"/>
      <w:lvlText w:val="%1%2."/>
      <w:lvlJc w:val="left"/>
      <w:pPr>
        <w:tabs>
          <w:tab w:val="num" w:pos="1440"/>
        </w:tabs>
        <w:ind w:left="720" w:hanging="720"/>
      </w:pPr>
      <w:rPr>
        <w:rFonts w:hint="default"/>
        <w:b/>
        <w:i/>
        <w:color w:val="000000"/>
      </w:rPr>
    </w:lvl>
    <w:lvl w:ilvl="2">
      <w:start w:val="1"/>
      <w:numFmt w:val="decimal"/>
      <w:pStyle w:val="Outline3"/>
      <w:lvlText w:val="(%3)"/>
      <w:lvlJc w:val="left"/>
      <w:pPr>
        <w:tabs>
          <w:tab w:val="num" w:pos="2160"/>
        </w:tabs>
        <w:ind w:left="720" w:hanging="720"/>
      </w:pPr>
      <w:rPr>
        <w:rFonts w:hint="default"/>
        <w:color w:val="000000"/>
      </w:rPr>
    </w:lvl>
    <w:lvl w:ilvl="3">
      <w:start w:val="1"/>
      <w:numFmt w:val="lowerLetter"/>
      <w:pStyle w:val="Outline4"/>
      <w:lvlText w:val="(%4)"/>
      <w:lvlJc w:val="left"/>
      <w:pPr>
        <w:tabs>
          <w:tab w:val="num" w:pos="2880"/>
        </w:tabs>
        <w:ind w:left="2880" w:hanging="720"/>
      </w:pPr>
      <w:rPr>
        <w:rFonts w:hint="default"/>
        <w:color w:val="000000"/>
      </w:rPr>
    </w:lvl>
    <w:lvl w:ilvl="4">
      <w:start w:val="1"/>
      <w:numFmt w:val="lowerRoman"/>
      <w:pStyle w:val="Outline5"/>
      <w:lvlText w:val="(%5)"/>
      <w:lvlJc w:val="left"/>
      <w:pPr>
        <w:tabs>
          <w:tab w:val="num" w:pos="3600"/>
        </w:tabs>
        <w:ind w:left="3600" w:hanging="720"/>
      </w:pPr>
      <w:rPr>
        <w:rFonts w:hint="default"/>
        <w:color w:val="000000"/>
      </w:rPr>
    </w:lvl>
    <w:lvl w:ilvl="5">
      <w:start w:val="1"/>
      <w:numFmt w:val="decimal"/>
      <w:pStyle w:val="Outline6"/>
      <w:lvlText w:val="(%6)"/>
      <w:lvlJc w:val="left"/>
      <w:pPr>
        <w:tabs>
          <w:tab w:val="num" w:pos="4320"/>
        </w:tabs>
        <w:ind w:left="4320" w:hanging="720"/>
      </w:pPr>
      <w:rPr>
        <w:rFonts w:hint="default"/>
        <w:color w:val="000000"/>
      </w:rPr>
    </w:lvl>
    <w:lvl w:ilvl="6">
      <w:start w:val="1"/>
      <w:numFmt w:val="upperLetter"/>
      <w:pStyle w:val="Outline7"/>
      <w:lvlText w:val="(%7)"/>
      <w:lvlJc w:val="left"/>
      <w:pPr>
        <w:tabs>
          <w:tab w:val="num" w:pos="5040"/>
        </w:tabs>
        <w:ind w:left="5040" w:hanging="720"/>
      </w:pPr>
      <w:rPr>
        <w:rFonts w:hint="default"/>
        <w:color w:val="000000"/>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6A580348"/>
    <w:multiLevelType w:val="hybridMultilevel"/>
    <w:tmpl w:val="C87E450C"/>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A7E3BC5"/>
    <w:multiLevelType w:val="hybridMultilevel"/>
    <w:tmpl w:val="B5EA4048"/>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8252B2"/>
    <w:multiLevelType w:val="multilevel"/>
    <w:tmpl w:val="014624DA"/>
    <w:lvl w:ilvl="0">
      <w:start w:val="1"/>
      <w:numFmt w:val="decimal"/>
      <w:pStyle w:val="1"/>
      <w:lvlText w:val="%1."/>
      <w:lvlJc w:val="left"/>
      <w:pPr>
        <w:ind w:left="720" w:hanging="720"/>
      </w:pPr>
      <w:rPr>
        <w:rFonts w:ascii="Times New Roman" w:hAnsi="Times New Roman" w:cs="Times New Roman" w:hint="default"/>
        <w:b w:val="0"/>
        <w:i w:val="0"/>
        <w:color w:val="auto"/>
        <w:sz w:val="27"/>
        <w:szCs w:val="27"/>
        <w:lang w:val="en-GB"/>
      </w:rPr>
    </w:lvl>
    <w:lvl w:ilvl="1">
      <w:start w:val="1"/>
      <w:numFmt w:val="decimal"/>
      <w:lvlText w:val="(%2)"/>
      <w:lvlJc w:val="left"/>
      <w:pPr>
        <w:ind w:left="1440" w:hanging="720"/>
      </w:pPr>
      <w:rPr>
        <w:rFonts w:hint="eastAsia"/>
        <w:b w:val="0"/>
        <w:sz w:val="27"/>
        <w:szCs w:val="27"/>
        <w:lang w:val="en-US"/>
      </w:rPr>
    </w:lvl>
    <w:lvl w:ilvl="2">
      <w:start w:val="1"/>
      <w:numFmt w:val="lowerLetter"/>
      <w:lvlText w:val="(%3)"/>
      <w:lvlJc w:val="left"/>
      <w:pPr>
        <w:ind w:left="2160" w:hanging="720"/>
      </w:pPr>
      <w:rPr>
        <w:rFonts w:hint="eastAsia"/>
        <w:b w:val="0"/>
        <w:color w:val="auto"/>
      </w:rPr>
    </w:lvl>
    <w:lvl w:ilvl="3">
      <w:start w:val="1"/>
      <w:numFmt w:val="lowerRoman"/>
      <w:lvlText w:val="(%4)"/>
      <w:lvlJc w:val="left"/>
      <w:pPr>
        <w:ind w:left="2880" w:hanging="720"/>
      </w:pPr>
      <w:rPr>
        <w:rFonts w:hint="eastAsia"/>
      </w:rPr>
    </w:lvl>
    <w:lvl w:ilvl="4">
      <w:start w:val="1"/>
      <w:numFmt w:val="decimal"/>
      <w:lvlText w:val="%1.%2.%3.%4.%5."/>
      <w:lvlJc w:val="left"/>
      <w:pPr>
        <w:ind w:left="3600" w:hanging="720"/>
      </w:pPr>
      <w:rPr>
        <w:rFonts w:hint="eastAsia"/>
      </w:rPr>
    </w:lvl>
    <w:lvl w:ilvl="5">
      <w:start w:val="1"/>
      <w:numFmt w:val="decimal"/>
      <w:lvlText w:val="%1.%2.%3.%4.%5.%6."/>
      <w:lvlJc w:val="left"/>
      <w:pPr>
        <w:ind w:left="4320" w:hanging="720"/>
      </w:pPr>
      <w:rPr>
        <w:rFonts w:hint="eastAsia"/>
      </w:rPr>
    </w:lvl>
    <w:lvl w:ilvl="6">
      <w:start w:val="1"/>
      <w:numFmt w:val="decimal"/>
      <w:lvlText w:val="%1.%2.%3.%4.%5.%6.%7."/>
      <w:lvlJc w:val="left"/>
      <w:pPr>
        <w:ind w:left="5040" w:hanging="720"/>
      </w:pPr>
      <w:rPr>
        <w:rFonts w:hint="eastAsia"/>
      </w:rPr>
    </w:lvl>
    <w:lvl w:ilvl="7">
      <w:start w:val="1"/>
      <w:numFmt w:val="decimal"/>
      <w:lvlText w:val="%1.%2.%3.%4.%5.%6.%7.%8."/>
      <w:lvlJc w:val="left"/>
      <w:pPr>
        <w:ind w:left="5760" w:hanging="720"/>
      </w:pPr>
      <w:rPr>
        <w:rFonts w:hint="eastAsia"/>
      </w:rPr>
    </w:lvl>
    <w:lvl w:ilvl="8">
      <w:start w:val="1"/>
      <w:numFmt w:val="decimal"/>
      <w:lvlText w:val="%1.%2.%3.%4.%5.%6.%7.%8.%9."/>
      <w:lvlJc w:val="left"/>
      <w:pPr>
        <w:ind w:left="6480" w:hanging="720"/>
      </w:pPr>
      <w:rPr>
        <w:rFonts w:hint="eastAsia"/>
      </w:rPr>
    </w:lvl>
  </w:abstractNum>
  <w:abstractNum w:abstractNumId="48" w15:restartNumberingAfterBreak="0">
    <w:nsid w:val="6B6E1C0C"/>
    <w:multiLevelType w:val="hybridMultilevel"/>
    <w:tmpl w:val="4E129558"/>
    <w:lvl w:ilvl="0" w:tplc="F69E9E52">
      <w:start w:val="1"/>
      <w:numFmt w:val="lowerLetter"/>
      <w:lvlText w:val="(%1)"/>
      <w:lvlJc w:val="left"/>
      <w:pPr>
        <w:ind w:left="1440" w:hanging="360"/>
      </w:pPr>
      <w:rPr>
        <w:rFonts w:ascii="Times New Roman" w:hAnsi="Times New Roman" w:cs="Times New Roman"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8"/>
  </w:num>
  <w:num w:numId="3">
    <w:abstractNumId w:val="39"/>
  </w:num>
  <w:num w:numId="4">
    <w:abstractNumId w:val="14"/>
  </w:num>
  <w:num w:numId="5">
    <w:abstractNumId w:val="6"/>
  </w:num>
  <w:num w:numId="6">
    <w:abstractNumId w:val="13"/>
  </w:num>
  <w:num w:numId="7">
    <w:abstractNumId w:val="44"/>
  </w:num>
  <w:num w:numId="8">
    <w:abstractNumId w:val="36"/>
  </w:num>
  <w:num w:numId="9">
    <w:abstractNumId w:val="29"/>
  </w:num>
  <w:num w:numId="10">
    <w:abstractNumId w:val="7"/>
    <w:lvlOverride w:ilvl="0">
      <w:lvl w:ilvl="0">
        <w:start w:val="1"/>
        <w:numFmt w:val="decimal"/>
        <w:pStyle w:val="ShortOutline1"/>
        <w:lvlText w:val="%1."/>
        <w:lvlJc w:val="left"/>
        <w:pPr>
          <w:tabs>
            <w:tab w:val="num" w:pos="720"/>
          </w:tabs>
          <w:ind w:left="720" w:hanging="720"/>
        </w:pPr>
        <w:rPr>
          <w:rFonts w:hint="default"/>
          <w:b w:val="0"/>
          <w:i w:val="0"/>
          <w:color w:val="000000"/>
        </w:rPr>
      </w:lvl>
    </w:lvlOverride>
    <w:lvlOverride w:ilvl="1">
      <w:lvl w:ilvl="1">
        <w:start w:val="1"/>
        <w:numFmt w:val="decimal"/>
        <w:pStyle w:val="ShortOutline2"/>
        <w:lvlText w:val="(%2)"/>
        <w:lvlJc w:val="left"/>
        <w:pPr>
          <w:tabs>
            <w:tab w:val="num" w:pos="1440"/>
          </w:tabs>
          <w:ind w:left="1440" w:hanging="720"/>
        </w:pPr>
        <w:rPr>
          <w:rFonts w:hint="default"/>
          <w:b w:val="0"/>
          <w:i w:val="0"/>
          <w:color w:val="000000"/>
        </w:rPr>
      </w:lvl>
    </w:lvlOverride>
    <w:lvlOverride w:ilvl="2">
      <w:lvl w:ilvl="2">
        <w:start w:val="1"/>
        <w:numFmt w:val="lowerRoman"/>
        <w:pStyle w:val="ShortOutline3"/>
        <w:lvlText w:val="(%3)"/>
        <w:lvlJc w:val="left"/>
        <w:pPr>
          <w:tabs>
            <w:tab w:val="num" w:pos="2160"/>
          </w:tabs>
          <w:ind w:left="2160" w:hanging="720"/>
        </w:pPr>
        <w:rPr>
          <w:rFonts w:hint="default"/>
          <w:b w:val="0"/>
          <w:color w:val="000000"/>
        </w:rPr>
      </w:lvl>
    </w:lvlOverride>
  </w:num>
  <w:num w:numId="11">
    <w:abstractNumId w:val="47"/>
  </w:num>
  <w:num w:numId="12">
    <w:abstractNumId w:val="12"/>
  </w:num>
  <w:num w:numId="13">
    <w:abstractNumId w:val="11"/>
  </w:num>
  <w:num w:numId="14">
    <w:abstractNumId w:val="7"/>
  </w:num>
  <w:num w:numId="15">
    <w:abstractNumId w:val="0"/>
  </w:num>
  <w:num w:numId="16">
    <w:abstractNumId w:val="32"/>
  </w:num>
  <w:num w:numId="17">
    <w:abstractNumId w:val="17"/>
  </w:num>
  <w:num w:numId="18">
    <w:abstractNumId w:val="1"/>
  </w:num>
  <w:num w:numId="19">
    <w:abstractNumId w:val="38"/>
  </w:num>
  <w:num w:numId="20">
    <w:abstractNumId w:val="25"/>
  </w:num>
  <w:num w:numId="21">
    <w:abstractNumId w:val="16"/>
  </w:num>
  <w:num w:numId="22">
    <w:abstractNumId w:val="45"/>
  </w:num>
  <w:num w:numId="23">
    <w:abstractNumId w:val="24"/>
  </w:num>
  <w:num w:numId="24">
    <w:abstractNumId w:val="31"/>
  </w:num>
  <w:num w:numId="25">
    <w:abstractNumId w:val="28"/>
  </w:num>
  <w:num w:numId="26">
    <w:abstractNumId w:val="9"/>
  </w:num>
  <w:num w:numId="27">
    <w:abstractNumId w:val="35"/>
  </w:num>
  <w:num w:numId="28">
    <w:abstractNumId w:val="48"/>
  </w:num>
  <w:num w:numId="29">
    <w:abstractNumId w:val="8"/>
  </w:num>
  <w:num w:numId="30">
    <w:abstractNumId w:val="15"/>
  </w:num>
  <w:num w:numId="31">
    <w:abstractNumId w:val="22"/>
  </w:num>
  <w:num w:numId="32">
    <w:abstractNumId w:val="40"/>
  </w:num>
  <w:num w:numId="33">
    <w:abstractNumId w:val="19"/>
  </w:num>
  <w:num w:numId="34">
    <w:abstractNumId w:val="43"/>
  </w:num>
  <w:num w:numId="35">
    <w:abstractNumId w:val="26"/>
  </w:num>
  <w:num w:numId="36">
    <w:abstractNumId w:val="21"/>
  </w:num>
  <w:num w:numId="37">
    <w:abstractNumId w:val="41"/>
  </w:num>
  <w:num w:numId="38">
    <w:abstractNumId w:val="23"/>
  </w:num>
  <w:num w:numId="39">
    <w:abstractNumId w:val="10"/>
  </w:num>
  <w:num w:numId="40">
    <w:abstractNumId w:val="20"/>
  </w:num>
  <w:num w:numId="41">
    <w:abstractNumId w:val="3"/>
  </w:num>
  <w:num w:numId="42">
    <w:abstractNumId w:val="42"/>
  </w:num>
  <w:num w:numId="43">
    <w:abstractNumId w:val="2"/>
  </w:num>
  <w:num w:numId="44">
    <w:abstractNumId w:val="37"/>
  </w:num>
  <w:num w:numId="45">
    <w:abstractNumId w:val="5"/>
  </w:num>
  <w:num w:numId="46">
    <w:abstractNumId w:val="33"/>
  </w:num>
  <w:num w:numId="47">
    <w:abstractNumId w:val="4"/>
  </w:num>
  <w:num w:numId="48">
    <w:abstractNumId w:val="46"/>
  </w:num>
  <w:num w:numId="49">
    <w:abstractNumId w:val="27"/>
  </w:num>
  <w:num w:numId="5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ttachedTemplate r:id="rId1"/>
  <w:defaultTabStop w:val="432"/>
  <w:drawingGridHorizontalSpacing w:val="14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CF"/>
    <w:rsid w:val="000006FC"/>
    <w:rsid w:val="00001516"/>
    <w:rsid w:val="000017A3"/>
    <w:rsid w:val="000018C8"/>
    <w:rsid w:val="00001A1C"/>
    <w:rsid w:val="000035DB"/>
    <w:rsid w:val="00003B0E"/>
    <w:rsid w:val="00003C12"/>
    <w:rsid w:val="00003C20"/>
    <w:rsid w:val="000048E7"/>
    <w:rsid w:val="00004A13"/>
    <w:rsid w:val="00004CCF"/>
    <w:rsid w:val="00005610"/>
    <w:rsid w:val="0000732A"/>
    <w:rsid w:val="00007C15"/>
    <w:rsid w:val="0001042D"/>
    <w:rsid w:val="00013189"/>
    <w:rsid w:val="00013744"/>
    <w:rsid w:val="000138ED"/>
    <w:rsid w:val="000140D4"/>
    <w:rsid w:val="00015352"/>
    <w:rsid w:val="00016DF7"/>
    <w:rsid w:val="000172BD"/>
    <w:rsid w:val="00017BBF"/>
    <w:rsid w:val="00022D08"/>
    <w:rsid w:val="00023A82"/>
    <w:rsid w:val="0002479B"/>
    <w:rsid w:val="0002502C"/>
    <w:rsid w:val="0002524E"/>
    <w:rsid w:val="0002710F"/>
    <w:rsid w:val="000273CF"/>
    <w:rsid w:val="0002748F"/>
    <w:rsid w:val="00031E7D"/>
    <w:rsid w:val="00032D6F"/>
    <w:rsid w:val="0003392E"/>
    <w:rsid w:val="00033D71"/>
    <w:rsid w:val="00035C9E"/>
    <w:rsid w:val="00036067"/>
    <w:rsid w:val="00036F17"/>
    <w:rsid w:val="00037EF8"/>
    <w:rsid w:val="00040291"/>
    <w:rsid w:val="000422AC"/>
    <w:rsid w:val="000426D3"/>
    <w:rsid w:val="00042CAC"/>
    <w:rsid w:val="0004526A"/>
    <w:rsid w:val="00046437"/>
    <w:rsid w:val="00047090"/>
    <w:rsid w:val="00050A92"/>
    <w:rsid w:val="00050B10"/>
    <w:rsid w:val="00050BFF"/>
    <w:rsid w:val="00051382"/>
    <w:rsid w:val="00052E23"/>
    <w:rsid w:val="00053E26"/>
    <w:rsid w:val="00054B1A"/>
    <w:rsid w:val="00055F9C"/>
    <w:rsid w:val="00056848"/>
    <w:rsid w:val="00057DB8"/>
    <w:rsid w:val="000600F2"/>
    <w:rsid w:val="000610EB"/>
    <w:rsid w:val="00061710"/>
    <w:rsid w:val="0006197E"/>
    <w:rsid w:val="0006212F"/>
    <w:rsid w:val="000629ED"/>
    <w:rsid w:val="00063B7F"/>
    <w:rsid w:val="00065986"/>
    <w:rsid w:val="00065FEA"/>
    <w:rsid w:val="00066074"/>
    <w:rsid w:val="00066208"/>
    <w:rsid w:val="0006785D"/>
    <w:rsid w:val="00067F66"/>
    <w:rsid w:val="00070353"/>
    <w:rsid w:val="000729AA"/>
    <w:rsid w:val="000748B4"/>
    <w:rsid w:val="00074D59"/>
    <w:rsid w:val="00075203"/>
    <w:rsid w:val="0007652A"/>
    <w:rsid w:val="0007684C"/>
    <w:rsid w:val="00076F86"/>
    <w:rsid w:val="00076FDE"/>
    <w:rsid w:val="00077139"/>
    <w:rsid w:val="000776CB"/>
    <w:rsid w:val="00077990"/>
    <w:rsid w:val="00077D0C"/>
    <w:rsid w:val="00081A74"/>
    <w:rsid w:val="00082D40"/>
    <w:rsid w:val="000831F5"/>
    <w:rsid w:val="00084060"/>
    <w:rsid w:val="0008494B"/>
    <w:rsid w:val="000858D0"/>
    <w:rsid w:val="00085927"/>
    <w:rsid w:val="00086112"/>
    <w:rsid w:val="00086B0C"/>
    <w:rsid w:val="00090844"/>
    <w:rsid w:val="00091149"/>
    <w:rsid w:val="000913C4"/>
    <w:rsid w:val="0009140B"/>
    <w:rsid w:val="0009236D"/>
    <w:rsid w:val="00092922"/>
    <w:rsid w:val="00092D07"/>
    <w:rsid w:val="00093758"/>
    <w:rsid w:val="00094227"/>
    <w:rsid w:val="000943A1"/>
    <w:rsid w:val="00094541"/>
    <w:rsid w:val="000946CF"/>
    <w:rsid w:val="00094DC3"/>
    <w:rsid w:val="000959B8"/>
    <w:rsid w:val="00096616"/>
    <w:rsid w:val="000A040F"/>
    <w:rsid w:val="000A07BD"/>
    <w:rsid w:val="000A0B85"/>
    <w:rsid w:val="000A1063"/>
    <w:rsid w:val="000A16F1"/>
    <w:rsid w:val="000A1DA9"/>
    <w:rsid w:val="000A2072"/>
    <w:rsid w:val="000A48F3"/>
    <w:rsid w:val="000A4DF3"/>
    <w:rsid w:val="000A723E"/>
    <w:rsid w:val="000A7FA3"/>
    <w:rsid w:val="000B02A6"/>
    <w:rsid w:val="000B0613"/>
    <w:rsid w:val="000B1F07"/>
    <w:rsid w:val="000B28A0"/>
    <w:rsid w:val="000B30B8"/>
    <w:rsid w:val="000B4661"/>
    <w:rsid w:val="000B4E51"/>
    <w:rsid w:val="000B567A"/>
    <w:rsid w:val="000B56E2"/>
    <w:rsid w:val="000B7D21"/>
    <w:rsid w:val="000B7DC5"/>
    <w:rsid w:val="000C05DF"/>
    <w:rsid w:val="000C1A58"/>
    <w:rsid w:val="000C1FEA"/>
    <w:rsid w:val="000C59A6"/>
    <w:rsid w:val="000C5DCF"/>
    <w:rsid w:val="000C6E24"/>
    <w:rsid w:val="000C7167"/>
    <w:rsid w:val="000D2117"/>
    <w:rsid w:val="000D2645"/>
    <w:rsid w:val="000D2D4D"/>
    <w:rsid w:val="000D2E65"/>
    <w:rsid w:val="000D5265"/>
    <w:rsid w:val="000D5DA9"/>
    <w:rsid w:val="000D7829"/>
    <w:rsid w:val="000D789C"/>
    <w:rsid w:val="000E0B3E"/>
    <w:rsid w:val="000E128E"/>
    <w:rsid w:val="000E1703"/>
    <w:rsid w:val="000E1773"/>
    <w:rsid w:val="000E18B6"/>
    <w:rsid w:val="000E2BF9"/>
    <w:rsid w:val="000E4D96"/>
    <w:rsid w:val="000E58F6"/>
    <w:rsid w:val="000E5A37"/>
    <w:rsid w:val="000E68B1"/>
    <w:rsid w:val="000E6969"/>
    <w:rsid w:val="000F0A4A"/>
    <w:rsid w:val="000F0D04"/>
    <w:rsid w:val="000F30D3"/>
    <w:rsid w:val="000F47BA"/>
    <w:rsid w:val="000F4F65"/>
    <w:rsid w:val="000F51E7"/>
    <w:rsid w:val="000F537A"/>
    <w:rsid w:val="000F593B"/>
    <w:rsid w:val="000F6F78"/>
    <w:rsid w:val="00105A28"/>
    <w:rsid w:val="00106752"/>
    <w:rsid w:val="00106CB8"/>
    <w:rsid w:val="001071F1"/>
    <w:rsid w:val="001103EC"/>
    <w:rsid w:val="00110660"/>
    <w:rsid w:val="001115A6"/>
    <w:rsid w:val="00111A4B"/>
    <w:rsid w:val="00112DA1"/>
    <w:rsid w:val="00112EDE"/>
    <w:rsid w:val="0011336B"/>
    <w:rsid w:val="001133AB"/>
    <w:rsid w:val="0011365B"/>
    <w:rsid w:val="00113A15"/>
    <w:rsid w:val="00113B79"/>
    <w:rsid w:val="001147F9"/>
    <w:rsid w:val="00114C61"/>
    <w:rsid w:val="00115768"/>
    <w:rsid w:val="0011592A"/>
    <w:rsid w:val="00116159"/>
    <w:rsid w:val="00120422"/>
    <w:rsid w:val="00120AE8"/>
    <w:rsid w:val="001219F2"/>
    <w:rsid w:val="001225D1"/>
    <w:rsid w:val="001233B4"/>
    <w:rsid w:val="0012382C"/>
    <w:rsid w:val="00124656"/>
    <w:rsid w:val="00124CA8"/>
    <w:rsid w:val="0012725E"/>
    <w:rsid w:val="001328F9"/>
    <w:rsid w:val="00132C42"/>
    <w:rsid w:val="0013453B"/>
    <w:rsid w:val="00134B4B"/>
    <w:rsid w:val="00134E4F"/>
    <w:rsid w:val="00135081"/>
    <w:rsid w:val="001359DC"/>
    <w:rsid w:val="00136331"/>
    <w:rsid w:val="00136D06"/>
    <w:rsid w:val="0013723F"/>
    <w:rsid w:val="00137AD4"/>
    <w:rsid w:val="00137EBF"/>
    <w:rsid w:val="00140923"/>
    <w:rsid w:val="001410BE"/>
    <w:rsid w:val="00141AD3"/>
    <w:rsid w:val="00141E3B"/>
    <w:rsid w:val="00142CEF"/>
    <w:rsid w:val="00142DB0"/>
    <w:rsid w:val="00143222"/>
    <w:rsid w:val="00143247"/>
    <w:rsid w:val="00145707"/>
    <w:rsid w:val="001459CA"/>
    <w:rsid w:val="0014696A"/>
    <w:rsid w:val="00146D60"/>
    <w:rsid w:val="00146FAC"/>
    <w:rsid w:val="00147312"/>
    <w:rsid w:val="00150644"/>
    <w:rsid w:val="00152F7E"/>
    <w:rsid w:val="001535B2"/>
    <w:rsid w:val="0015361F"/>
    <w:rsid w:val="001542B6"/>
    <w:rsid w:val="001546DC"/>
    <w:rsid w:val="00154879"/>
    <w:rsid w:val="00156BB6"/>
    <w:rsid w:val="001570D6"/>
    <w:rsid w:val="001574D0"/>
    <w:rsid w:val="00161579"/>
    <w:rsid w:val="0016229B"/>
    <w:rsid w:val="00162848"/>
    <w:rsid w:val="0016486F"/>
    <w:rsid w:val="0016498E"/>
    <w:rsid w:val="00165469"/>
    <w:rsid w:val="00165EF5"/>
    <w:rsid w:val="00166273"/>
    <w:rsid w:val="001665C7"/>
    <w:rsid w:val="0016788D"/>
    <w:rsid w:val="00167FA5"/>
    <w:rsid w:val="001709C9"/>
    <w:rsid w:val="00171DD9"/>
    <w:rsid w:val="00173367"/>
    <w:rsid w:val="001741B1"/>
    <w:rsid w:val="0017441B"/>
    <w:rsid w:val="001744D0"/>
    <w:rsid w:val="00175503"/>
    <w:rsid w:val="0017776A"/>
    <w:rsid w:val="001778CD"/>
    <w:rsid w:val="00177F6B"/>
    <w:rsid w:val="00180417"/>
    <w:rsid w:val="0018055F"/>
    <w:rsid w:val="00181412"/>
    <w:rsid w:val="001824AB"/>
    <w:rsid w:val="00182B38"/>
    <w:rsid w:val="001836CF"/>
    <w:rsid w:val="0018403A"/>
    <w:rsid w:val="00184B02"/>
    <w:rsid w:val="00187CDF"/>
    <w:rsid w:val="00192299"/>
    <w:rsid w:val="00192623"/>
    <w:rsid w:val="001938C7"/>
    <w:rsid w:val="00193CAB"/>
    <w:rsid w:val="00194982"/>
    <w:rsid w:val="00195619"/>
    <w:rsid w:val="00196940"/>
    <w:rsid w:val="00197D8B"/>
    <w:rsid w:val="001A0E09"/>
    <w:rsid w:val="001A0E94"/>
    <w:rsid w:val="001A1100"/>
    <w:rsid w:val="001A1735"/>
    <w:rsid w:val="001A1C68"/>
    <w:rsid w:val="001A2AAA"/>
    <w:rsid w:val="001A31AB"/>
    <w:rsid w:val="001A3B25"/>
    <w:rsid w:val="001A3B7C"/>
    <w:rsid w:val="001A4256"/>
    <w:rsid w:val="001A42C1"/>
    <w:rsid w:val="001A5240"/>
    <w:rsid w:val="001A5F4E"/>
    <w:rsid w:val="001A6A94"/>
    <w:rsid w:val="001A6FEB"/>
    <w:rsid w:val="001B011E"/>
    <w:rsid w:val="001B0C74"/>
    <w:rsid w:val="001B1047"/>
    <w:rsid w:val="001B1AF2"/>
    <w:rsid w:val="001B300C"/>
    <w:rsid w:val="001B3ABF"/>
    <w:rsid w:val="001B3BEA"/>
    <w:rsid w:val="001B4314"/>
    <w:rsid w:val="001B4491"/>
    <w:rsid w:val="001B45E0"/>
    <w:rsid w:val="001B5343"/>
    <w:rsid w:val="001B5869"/>
    <w:rsid w:val="001B5DC2"/>
    <w:rsid w:val="001B733E"/>
    <w:rsid w:val="001B7945"/>
    <w:rsid w:val="001B7EC7"/>
    <w:rsid w:val="001C0113"/>
    <w:rsid w:val="001C0CAE"/>
    <w:rsid w:val="001C1358"/>
    <w:rsid w:val="001C255F"/>
    <w:rsid w:val="001C265E"/>
    <w:rsid w:val="001C3B81"/>
    <w:rsid w:val="001C40A7"/>
    <w:rsid w:val="001C42B2"/>
    <w:rsid w:val="001C4753"/>
    <w:rsid w:val="001C481E"/>
    <w:rsid w:val="001C485F"/>
    <w:rsid w:val="001C54F9"/>
    <w:rsid w:val="001C5BA1"/>
    <w:rsid w:val="001C7121"/>
    <w:rsid w:val="001C79AE"/>
    <w:rsid w:val="001D0987"/>
    <w:rsid w:val="001D1E7E"/>
    <w:rsid w:val="001D278F"/>
    <w:rsid w:val="001D2EB6"/>
    <w:rsid w:val="001D3B1B"/>
    <w:rsid w:val="001D42FB"/>
    <w:rsid w:val="001D48BB"/>
    <w:rsid w:val="001D4A12"/>
    <w:rsid w:val="001D4B5D"/>
    <w:rsid w:val="001D610C"/>
    <w:rsid w:val="001D7C28"/>
    <w:rsid w:val="001E022A"/>
    <w:rsid w:val="001E24A2"/>
    <w:rsid w:val="001E25FB"/>
    <w:rsid w:val="001E2E00"/>
    <w:rsid w:val="001E39D6"/>
    <w:rsid w:val="001E4562"/>
    <w:rsid w:val="001E5204"/>
    <w:rsid w:val="001E52D0"/>
    <w:rsid w:val="001E5C01"/>
    <w:rsid w:val="001E6690"/>
    <w:rsid w:val="001E72D7"/>
    <w:rsid w:val="001E79AC"/>
    <w:rsid w:val="001E7BA9"/>
    <w:rsid w:val="001F1086"/>
    <w:rsid w:val="001F2095"/>
    <w:rsid w:val="001F212E"/>
    <w:rsid w:val="001F2DD6"/>
    <w:rsid w:val="001F2E11"/>
    <w:rsid w:val="001F34CF"/>
    <w:rsid w:val="001F3B0A"/>
    <w:rsid w:val="001F3E12"/>
    <w:rsid w:val="001F43FC"/>
    <w:rsid w:val="001F48DC"/>
    <w:rsid w:val="001F4ECE"/>
    <w:rsid w:val="001F57AD"/>
    <w:rsid w:val="001F61D0"/>
    <w:rsid w:val="00200478"/>
    <w:rsid w:val="002006E5"/>
    <w:rsid w:val="00200EE5"/>
    <w:rsid w:val="002016FD"/>
    <w:rsid w:val="00201A3B"/>
    <w:rsid w:val="00202216"/>
    <w:rsid w:val="00203F92"/>
    <w:rsid w:val="002049D9"/>
    <w:rsid w:val="00204C9A"/>
    <w:rsid w:val="002071E8"/>
    <w:rsid w:val="00207877"/>
    <w:rsid w:val="00207B82"/>
    <w:rsid w:val="00207C5A"/>
    <w:rsid w:val="00207FD2"/>
    <w:rsid w:val="0021201A"/>
    <w:rsid w:val="002125F7"/>
    <w:rsid w:val="00212600"/>
    <w:rsid w:val="00212B04"/>
    <w:rsid w:val="00213302"/>
    <w:rsid w:val="002139AA"/>
    <w:rsid w:val="0021410C"/>
    <w:rsid w:val="002145D6"/>
    <w:rsid w:val="00216AA6"/>
    <w:rsid w:val="002178A2"/>
    <w:rsid w:val="0022124D"/>
    <w:rsid w:val="002216AE"/>
    <w:rsid w:val="00223D71"/>
    <w:rsid w:val="00224DA0"/>
    <w:rsid w:val="00224F35"/>
    <w:rsid w:val="0022510E"/>
    <w:rsid w:val="002253B1"/>
    <w:rsid w:val="0022594B"/>
    <w:rsid w:val="00226216"/>
    <w:rsid w:val="00226CE6"/>
    <w:rsid w:val="00227818"/>
    <w:rsid w:val="00227FA7"/>
    <w:rsid w:val="00230645"/>
    <w:rsid w:val="00230730"/>
    <w:rsid w:val="0023292D"/>
    <w:rsid w:val="00232A16"/>
    <w:rsid w:val="00232C7D"/>
    <w:rsid w:val="002354C2"/>
    <w:rsid w:val="00235EBD"/>
    <w:rsid w:val="0023788A"/>
    <w:rsid w:val="002402E1"/>
    <w:rsid w:val="002407C3"/>
    <w:rsid w:val="00240AF2"/>
    <w:rsid w:val="002419A1"/>
    <w:rsid w:val="00242012"/>
    <w:rsid w:val="00242BE5"/>
    <w:rsid w:val="002437B1"/>
    <w:rsid w:val="002441DA"/>
    <w:rsid w:val="00244BDC"/>
    <w:rsid w:val="00246689"/>
    <w:rsid w:val="00246B8D"/>
    <w:rsid w:val="002478BF"/>
    <w:rsid w:val="00250593"/>
    <w:rsid w:val="00251D00"/>
    <w:rsid w:val="00253992"/>
    <w:rsid w:val="00253ED6"/>
    <w:rsid w:val="00255194"/>
    <w:rsid w:val="00261FE9"/>
    <w:rsid w:val="00262402"/>
    <w:rsid w:val="0026325B"/>
    <w:rsid w:val="00263CA8"/>
    <w:rsid w:val="00263F69"/>
    <w:rsid w:val="002654F9"/>
    <w:rsid w:val="00265831"/>
    <w:rsid w:val="00266436"/>
    <w:rsid w:val="0027057F"/>
    <w:rsid w:val="00271D16"/>
    <w:rsid w:val="002721E8"/>
    <w:rsid w:val="00275709"/>
    <w:rsid w:val="002774D1"/>
    <w:rsid w:val="0027771E"/>
    <w:rsid w:val="00280BF8"/>
    <w:rsid w:val="002817AA"/>
    <w:rsid w:val="0028187A"/>
    <w:rsid w:val="0028486A"/>
    <w:rsid w:val="00285330"/>
    <w:rsid w:val="002855AD"/>
    <w:rsid w:val="00285666"/>
    <w:rsid w:val="00286EE5"/>
    <w:rsid w:val="00287CF4"/>
    <w:rsid w:val="00287F9D"/>
    <w:rsid w:val="00290C18"/>
    <w:rsid w:val="00291B46"/>
    <w:rsid w:val="00292D48"/>
    <w:rsid w:val="00292DEC"/>
    <w:rsid w:val="0029341F"/>
    <w:rsid w:val="002937F1"/>
    <w:rsid w:val="00294282"/>
    <w:rsid w:val="00294805"/>
    <w:rsid w:val="00294C24"/>
    <w:rsid w:val="00294E01"/>
    <w:rsid w:val="00295B2D"/>
    <w:rsid w:val="00296EDB"/>
    <w:rsid w:val="00297003"/>
    <w:rsid w:val="0029712F"/>
    <w:rsid w:val="002A01DF"/>
    <w:rsid w:val="002A02F6"/>
    <w:rsid w:val="002A088A"/>
    <w:rsid w:val="002A0C16"/>
    <w:rsid w:val="002A0FCD"/>
    <w:rsid w:val="002A105C"/>
    <w:rsid w:val="002A1684"/>
    <w:rsid w:val="002A168A"/>
    <w:rsid w:val="002A1714"/>
    <w:rsid w:val="002A186F"/>
    <w:rsid w:val="002A27EB"/>
    <w:rsid w:val="002A3F42"/>
    <w:rsid w:val="002A5EFE"/>
    <w:rsid w:val="002A7326"/>
    <w:rsid w:val="002A7887"/>
    <w:rsid w:val="002A7ED2"/>
    <w:rsid w:val="002B06BB"/>
    <w:rsid w:val="002B0A68"/>
    <w:rsid w:val="002B2B3D"/>
    <w:rsid w:val="002B3313"/>
    <w:rsid w:val="002B3497"/>
    <w:rsid w:val="002B396C"/>
    <w:rsid w:val="002B3A47"/>
    <w:rsid w:val="002B41F2"/>
    <w:rsid w:val="002B54F8"/>
    <w:rsid w:val="002B6ABD"/>
    <w:rsid w:val="002B6B1E"/>
    <w:rsid w:val="002B6CB1"/>
    <w:rsid w:val="002B6D1D"/>
    <w:rsid w:val="002B77DE"/>
    <w:rsid w:val="002C04E4"/>
    <w:rsid w:val="002C097F"/>
    <w:rsid w:val="002C0C85"/>
    <w:rsid w:val="002C1927"/>
    <w:rsid w:val="002C1FCF"/>
    <w:rsid w:val="002C2D77"/>
    <w:rsid w:val="002C3162"/>
    <w:rsid w:val="002C3464"/>
    <w:rsid w:val="002C3C80"/>
    <w:rsid w:val="002C3DDB"/>
    <w:rsid w:val="002C4426"/>
    <w:rsid w:val="002C45F4"/>
    <w:rsid w:val="002C5729"/>
    <w:rsid w:val="002C7210"/>
    <w:rsid w:val="002D05AE"/>
    <w:rsid w:val="002D08F8"/>
    <w:rsid w:val="002D277E"/>
    <w:rsid w:val="002D36D0"/>
    <w:rsid w:val="002D5371"/>
    <w:rsid w:val="002D5E37"/>
    <w:rsid w:val="002D629D"/>
    <w:rsid w:val="002D63E8"/>
    <w:rsid w:val="002D6481"/>
    <w:rsid w:val="002E0028"/>
    <w:rsid w:val="002E0072"/>
    <w:rsid w:val="002E0307"/>
    <w:rsid w:val="002E0453"/>
    <w:rsid w:val="002E0BE9"/>
    <w:rsid w:val="002E10F2"/>
    <w:rsid w:val="002E1169"/>
    <w:rsid w:val="002E130D"/>
    <w:rsid w:val="002E1533"/>
    <w:rsid w:val="002E1C03"/>
    <w:rsid w:val="002E2805"/>
    <w:rsid w:val="002E38A1"/>
    <w:rsid w:val="002E47CA"/>
    <w:rsid w:val="002E63A0"/>
    <w:rsid w:val="002E6AD2"/>
    <w:rsid w:val="002F0EC7"/>
    <w:rsid w:val="002F1247"/>
    <w:rsid w:val="002F148E"/>
    <w:rsid w:val="002F2F5A"/>
    <w:rsid w:val="002F42EC"/>
    <w:rsid w:val="002F5F41"/>
    <w:rsid w:val="002F62E5"/>
    <w:rsid w:val="002F6440"/>
    <w:rsid w:val="002F7298"/>
    <w:rsid w:val="002F7463"/>
    <w:rsid w:val="002F7B75"/>
    <w:rsid w:val="00300B83"/>
    <w:rsid w:val="0030147E"/>
    <w:rsid w:val="00301D17"/>
    <w:rsid w:val="003023EC"/>
    <w:rsid w:val="0030424E"/>
    <w:rsid w:val="0030434E"/>
    <w:rsid w:val="0030755C"/>
    <w:rsid w:val="00310898"/>
    <w:rsid w:val="00311232"/>
    <w:rsid w:val="00311A03"/>
    <w:rsid w:val="0031385C"/>
    <w:rsid w:val="00316060"/>
    <w:rsid w:val="003164D4"/>
    <w:rsid w:val="003164FD"/>
    <w:rsid w:val="00316C40"/>
    <w:rsid w:val="00316FAF"/>
    <w:rsid w:val="00317903"/>
    <w:rsid w:val="00317E56"/>
    <w:rsid w:val="00320FFD"/>
    <w:rsid w:val="003237D5"/>
    <w:rsid w:val="00323DD7"/>
    <w:rsid w:val="00323F48"/>
    <w:rsid w:val="00324B85"/>
    <w:rsid w:val="003252A3"/>
    <w:rsid w:val="00326E12"/>
    <w:rsid w:val="00326E15"/>
    <w:rsid w:val="0032722F"/>
    <w:rsid w:val="00327CDA"/>
    <w:rsid w:val="00330699"/>
    <w:rsid w:val="00330748"/>
    <w:rsid w:val="00330A43"/>
    <w:rsid w:val="00330FBB"/>
    <w:rsid w:val="00331814"/>
    <w:rsid w:val="003328D3"/>
    <w:rsid w:val="00332E8D"/>
    <w:rsid w:val="00332EC2"/>
    <w:rsid w:val="00333391"/>
    <w:rsid w:val="00334FAB"/>
    <w:rsid w:val="00336A15"/>
    <w:rsid w:val="003411D6"/>
    <w:rsid w:val="003419B7"/>
    <w:rsid w:val="003422D1"/>
    <w:rsid w:val="00342421"/>
    <w:rsid w:val="00342782"/>
    <w:rsid w:val="003430EB"/>
    <w:rsid w:val="003445F5"/>
    <w:rsid w:val="003445FA"/>
    <w:rsid w:val="00344A06"/>
    <w:rsid w:val="0034537D"/>
    <w:rsid w:val="003458FA"/>
    <w:rsid w:val="00345E7F"/>
    <w:rsid w:val="00345FD3"/>
    <w:rsid w:val="0034620B"/>
    <w:rsid w:val="00347BFE"/>
    <w:rsid w:val="00347FDD"/>
    <w:rsid w:val="003514DE"/>
    <w:rsid w:val="0035167C"/>
    <w:rsid w:val="00351706"/>
    <w:rsid w:val="00351F41"/>
    <w:rsid w:val="00352E19"/>
    <w:rsid w:val="00353CB7"/>
    <w:rsid w:val="00353DF6"/>
    <w:rsid w:val="003545A8"/>
    <w:rsid w:val="00354DC7"/>
    <w:rsid w:val="0035532F"/>
    <w:rsid w:val="0035539D"/>
    <w:rsid w:val="00355C5C"/>
    <w:rsid w:val="003565FC"/>
    <w:rsid w:val="00356DCD"/>
    <w:rsid w:val="00357EAA"/>
    <w:rsid w:val="003608B3"/>
    <w:rsid w:val="0036240B"/>
    <w:rsid w:val="0036326C"/>
    <w:rsid w:val="003637CD"/>
    <w:rsid w:val="00365127"/>
    <w:rsid w:val="00365E04"/>
    <w:rsid w:val="00366398"/>
    <w:rsid w:val="003671A3"/>
    <w:rsid w:val="00370309"/>
    <w:rsid w:val="00370B0E"/>
    <w:rsid w:val="00370FAB"/>
    <w:rsid w:val="00373674"/>
    <w:rsid w:val="00373686"/>
    <w:rsid w:val="00373741"/>
    <w:rsid w:val="003745EC"/>
    <w:rsid w:val="00376E5F"/>
    <w:rsid w:val="003776AF"/>
    <w:rsid w:val="00377B19"/>
    <w:rsid w:val="00377BD3"/>
    <w:rsid w:val="00377E4E"/>
    <w:rsid w:val="00380601"/>
    <w:rsid w:val="003824F5"/>
    <w:rsid w:val="0038314E"/>
    <w:rsid w:val="00385502"/>
    <w:rsid w:val="0038554E"/>
    <w:rsid w:val="00387360"/>
    <w:rsid w:val="00387F6A"/>
    <w:rsid w:val="0039246E"/>
    <w:rsid w:val="00394F32"/>
    <w:rsid w:val="00395E1F"/>
    <w:rsid w:val="00397FC0"/>
    <w:rsid w:val="003A0306"/>
    <w:rsid w:val="003A09E8"/>
    <w:rsid w:val="003A1137"/>
    <w:rsid w:val="003A27BA"/>
    <w:rsid w:val="003A2BD2"/>
    <w:rsid w:val="003A37C6"/>
    <w:rsid w:val="003A4686"/>
    <w:rsid w:val="003A5C56"/>
    <w:rsid w:val="003A6429"/>
    <w:rsid w:val="003A6A78"/>
    <w:rsid w:val="003A6AB5"/>
    <w:rsid w:val="003B14FA"/>
    <w:rsid w:val="003B1A17"/>
    <w:rsid w:val="003B22E8"/>
    <w:rsid w:val="003B2383"/>
    <w:rsid w:val="003B2659"/>
    <w:rsid w:val="003B4AFE"/>
    <w:rsid w:val="003B4F4D"/>
    <w:rsid w:val="003B5F00"/>
    <w:rsid w:val="003B63B3"/>
    <w:rsid w:val="003B724C"/>
    <w:rsid w:val="003B7D05"/>
    <w:rsid w:val="003C084B"/>
    <w:rsid w:val="003C0D33"/>
    <w:rsid w:val="003C1027"/>
    <w:rsid w:val="003C21FF"/>
    <w:rsid w:val="003C2227"/>
    <w:rsid w:val="003C2243"/>
    <w:rsid w:val="003C276C"/>
    <w:rsid w:val="003C33E4"/>
    <w:rsid w:val="003C5563"/>
    <w:rsid w:val="003C6339"/>
    <w:rsid w:val="003C73F9"/>
    <w:rsid w:val="003C7929"/>
    <w:rsid w:val="003C7BC3"/>
    <w:rsid w:val="003D0339"/>
    <w:rsid w:val="003D07B3"/>
    <w:rsid w:val="003D0C6E"/>
    <w:rsid w:val="003D23D6"/>
    <w:rsid w:val="003D35B3"/>
    <w:rsid w:val="003D3621"/>
    <w:rsid w:val="003D3EFA"/>
    <w:rsid w:val="003D4FED"/>
    <w:rsid w:val="003D539F"/>
    <w:rsid w:val="003D6C5D"/>
    <w:rsid w:val="003E101B"/>
    <w:rsid w:val="003E133E"/>
    <w:rsid w:val="003E3B99"/>
    <w:rsid w:val="003E4E6E"/>
    <w:rsid w:val="003E52E0"/>
    <w:rsid w:val="003E7614"/>
    <w:rsid w:val="003E7CDF"/>
    <w:rsid w:val="003F2E38"/>
    <w:rsid w:val="003F2EA5"/>
    <w:rsid w:val="003F65B2"/>
    <w:rsid w:val="003F660A"/>
    <w:rsid w:val="003F7ACB"/>
    <w:rsid w:val="00400A56"/>
    <w:rsid w:val="0040182F"/>
    <w:rsid w:val="00401C72"/>
    <w:rsid w:val="0040327B"/>
    <w:rsid w:val="00403365"/>
    <w:rsid w:val="0040350A"/>
    <w:rsid w:val="004040D4"/>
    <w:rsid w:val="00404413"/>
    <w:rsid w:val="0040452D"/>
    <w:rsid w:val="0040596F"/>
    <w:rsid w:val="00407110"/>
    <w:rsid w:val="00407420"/>
    <w:rsid w:val="00407DDE"/>
    <w:rsid w:val="004106BF"/>
    <w:rsid w:val="00412581"/>
    <w:rsid w:val="00412918"/>
    <w:rsid w:val="00412A68"/>
    <w:rsid w:val="00414EE9"/>
    <w:rsid w:val="0041532D"/>
    <w:rsid w:val="0041598F"/>
    <w:rsid w:val="00415F60"/>
    <w:rsid w:val="0041740E"/>
    <w:rsid w:val="00417752"/>
    <w:rsid w:val="00417ECB"/>
    <w:rsid w:val="00420266"/>
    <w:rsid w:val="00420D29"/>
    <w:rsid w:val="004211C5"/>
    <w:rsid w:val="00421DB0"/>
    <w:rsid w:val="004229E0"/>
    <w:rsid w:val="00422F09"/>
    <w:rsid w:val="004239B9"/>
    <w:rsid w:val="004257BB"/>
    <w:rsid w:val="00425C49"/>
    <w:rsid w:val="00426003"/>
    <w:rsid w:val="00426F9A"/>
    <w:rsid w:val="004272BF"/>
    <w:rsid w:val="004303B9"/>
    <w:rsid w:val="004307B5"/>
    <w:rsid w:val="004312CB"/>
    <w:rsid w:val="00432A86"/>
    <w:rsid w:val="004331FC"/>
    <w:rsid w:val="00433CD7"/>
    <w:rsid w:val="00434020"/>
    <w:rsid w:val="00435CF0"/>
    <w:rsid w:val="00436D12"/>
    <w:rsid w:val="00436D16"/>
    <w:rsid w:val="004417E1"/>
    <w:rsid w:val="00441B83"/>
    <w:rsid w:val="0044210F"/>
    <w:rsid w:val="004424DA"/>
    <w:rsid w:val="004444AD"/>
    <w:rsid w:val="00445C62"/>
    <w:rsid w:val="00446260"/>
    <w:rsid w:val="00447225"/>
    <w:rsid w:val="00450035"/>
    <w:rsid w:val="00450C59"/>
    <w:rsid w:val="00450EF0"/>
    <w:rsid w:val="00451CCD"/>
    <w:rsid w:val="00451EE6"/>
    <w:rsid w:val="004520B5"/>
    <w:rsid w:val="00452A89"/>
    <w:rsid w:val="00454455"/>
    <w:rsid w:val="00454E8A"/>
    <w:rsid w:val="00455017"/>
    <w:rsid w:val="00455D60"/>
    <w:rsid w:val="00455F22"/>
    <w:rsid w:val="0045668C"/>
    <w:rsid w:val="00457068"/>
    <w:rsid w:val="004570E8"/>
    <w:rsid w:val="004578F0"/>
    <w:rsid w:val="0045796B"/>
    <w:rsid w:val="00457CBD"/>
    <w:rsid w:val="004601D2"/>
    <w:rsid w:val="00461317"/>
    <w:rsid w:val="0046169D"/>
    <w:rsid w:val="0046182D"/>
    <w:rsid w:val="00461BE2"/>
    <w:rsid w:val="004620F5"/>
    <w:rsid w:val="004629E3"/>
    <w:rsid w:val="0046319D"/>
    <w:rsid w:val="004639F1"/>
    <w:rsid w:val="00464EA8"/>
    <w:rsid w:val="00464F1E"/>
    <w:rsid w:val="00466397"/>
    <w:rsid w:val="004674D2"/>
    <w:rsid w:val="00467F0D"/>
    <w:rsid w:val="00470016"/>
    <w:rsid w:val="004703B8"/>
    <w:rsid w:val="004707FB"/>
    <w:rsid w:val="00470851"/>
    <w:rsid w:val="00471595"/>
    <w:rsid w:val="00471656"/>
    <w:rsid w:val="00471A2E"/>
    <w:rsid w:val="004746CE"/>
    <w:rsid w:val="00475CD4"/>
    <w:rsid w:val="00475D84"/>
    <w:rsid w:val="00476449"/>
    <w:rsid w:val="0047652C"/>
    <w:rsid w:val="004766EA"/>
    <w:rsid w:val="004810AC"/>
    <w:rsid w:val="00481359"/>
    <w:rsid w:val="00481AF3"/>
    <w:rsid w:val="00481CCA"/>
    <w:rsid w:val="00481FFA"/>
    <w:rsid w:val="0048380F"/>
    <w:rsid w:val="00483FAF"/>
    <w:rsid w:val="004868DC"/>
    <w:rsid w:val="00486DAC"/>
    <w:rsid w:val="00487006"/>
    <w:rsid w:val="004872F6"/>
    <w:rsid w:val="00487FF6"/>
    <w:rsid w:val="0049169A"/>
    <w:rsid w:val="0049192B"/>
    <w:rsid w:val="0049209D"/>
    <w:rsid w:val="00492DED"/>
    <w:rsid w:val="00493CCE"/>
    <w:rsid w:val="00493F40"/>
    <w:rsid w:val="004942FD"/>
    <w:rsid w:val="00494889"/>
    <w:rsid w:val="00494EC7"/>
    <w:rsid w:val="004953D3"/>
    <w:rsid w:val="0049705C"/>
    <w:rsid w:val="0049768A"/>
    <w:rsid w:val="004A04A5"/>
    <w:rsid w:val="004A081C"/>
    <w:rsid w:val="004A244D"/>
    <w:rsid w:val="004A255D"/>
    <w:rsid w:val="004A2763"/>
    <w:rsid w:val="004A296E"/>
    <w:rsid w:val="004A2BA8"/>
    <w:rsid w:val="004A32EA"/>
    <w:rsid w:val="004A3764"/>
    <w:rsid w:val="004A40D9"/>
    <w:rsid w:val="004A4845"/>
    <w:rsid w:val="004A4EA3"/>
    <w:rsid w:val="004A4ED0"/>
    <w:rsid w:val="004A52FA"/>
    <w:rsid w:val="004A5FF0"/>
    <w:rsid w:val="004A618A"/>
    <w:rsid w:val="004A69CB"/>
    <w:rsid w:val="004A7AA6"/>
    <w:rsid w:val="004A7D01"/>
    <w:rsid w:val="004B0197"/>
    <w:rsid w:val="004B0CC5"/>
    <w:rsid w:val="004B12F7"/>
    <w:rsid w:val="004B1A8B"/>
    <w:rsid w:val="004B296F"/>
    <w:rsid w:val="004B2AF9"/>
    <w:rsid w:val="004B425F"/>
    <w:rsid w:val="004B4712"/>
    <w:rsid w:val="004B6792"/>
    <w:rsid w:val="004B68AB"/>
    <w:rsid w:val="004B6E5A"/>
    <w:rsid w:val="004B77BB"/>
    <w:rsid w:val="004C1612"/>
    <w:rsid w:val="004C229B"/>
    <w:rsid w:val="004C26CC"/>
    <w:rsid w:val="004C2858"/>
    <w:rsid w:val="004C2DF8"/>
    <w:rsid w:val="004C3423"/>
    <w:rsid w:val="004C3942"/>
    <w:rsid w:val="004C3BE1"/>
    <w:rsid w:val="004C492A"/>
    <w:rsid w:val="004C4C71"/>
    <w:rsid w:val="004C503A"/>
    <w:rsid w:val="004C5906"/>
    <w:rsid w:val="004C6012"/>
    <w:rsid w:val="004C62A9"/>
    <w:rsid w:val="004C6333"/>
    <w:rsid w:val="004D0788"/>
    <w:rsid w:val="004D1EB5"/>
    <w:rsid w:val="004D236B"/>
    <w:rsid w:val="004D28C6"/>
    <w:rsid w:val="004D2CCD"/>
    <w:rsid w:val="004D2EB4"/>
    <w:rsid w:val="004D348C"/>
    <w:rsid w:val="004D5400"/>
    <w:rsid w:val="004D58F0"/>
    <w:rsid w:val="004D5A82"/>
    <w:rsid w:val="004D6777"/>
    <w:rsid w:val="004D6EAB"/>
    <w:rsid w:val="004D7E02"/>
    <w:rsid w:val="004E02BE"/>
    <w:rsid w:val="004E047F"/>
    <w:rsid w:val="004E0972"/>
    <w:rsid w:val="004E1678"/>
    <w:rsid w:val="004E1B1D"/>
    <w:rsid w:val="004E2D09"/>
    <w:rsid w:val="004E30DF"/>
    <w:rsid w:val="004E3684"/>
    <w:rsid w:val="004E3DE4"/>
    <w:rsid w:val="004E41B1"/>
    <w:rsid w:val="004E51A5"/>
    <w:rsid w:val="004E6F1D"/>
    <w:rsid w:val="004E6F7B"/>
    <w:rsid w:val="004F0057"/>
    <w:rsid w:val="004F08BC"/>
    <w:rsid w:val="004F17F4"/>
    <w:rsid w:val="004F2B14"/>
    <w:rsid w:val="004F321C"/>
    <w:rsid w:val="004F3317"/>
    <w:rsid w:val="004F33B0"/>
    <w:rsid w:val="004F3E60"/>
    <w:rsid w:val="004F4AEF"/>
    <w:rsid w:val="004F5466"/>
    <w:rsid w:val="004F5DCA"/>
    <w:rsid w:val="004F5E0D"/>
    <w:rsid w:val="004F6456"/>
    <w:rsid w:val="004F72B9"/>
    <w:rsid w:val="004F7C89"/>
    <w:rsid w:val="004F7F9D"/>
    <w:rsid w:val="005001B3"/>
    <w:rsid w:val="00500D81"/>
    <w:rsid w:val="0050196E"/>
    <w:rsid w:val="00501AB7"/>
    <w:rsid w:val="00502062"/>
    <w:rsid w:val="00502484"/>
    <w:rsid w:val="00504634"/>
    <w:rsid w:val="005103D5"/>
    <w:rsid w:val="00510470"/>
    <w:rsid w:val="005106D1"/>
    <w:rsid w:val="00510C87"/>
    <w:rsid w:val="0051199B"/>
    <w:rsid w:val="00511E92"/>
    <w:rsid w:val="00512133"/>
    <w:rsid w:val="00512266"/>
    <w:rsid w:val="00512A09"/>
    <w:rsid w:val="00512EFF"/>
    <w:rsid w:val="00514B1B"/>
    <w:rsid w:val="0051677B"/>
    <w:rsid w:val="0052163C"/>
    <w:rsid w:val="005218DD"/>
    <w:rsid w:val="005224EE"/>
    <w:rsid w:val="0052257D"/>
    <w:rsid w:val="00524090"/>
    <w:rsid w:val="00524E54"/>
    <w:rsid w:val="00526A9A"/>
    <w:rsid w:val="00530C9B"/>
    <w:rsid w:val="00530F52"/>
    <w:rsid w:val="00531038"/>
    <w:rsid w:val="0053182F"/>
    <w:rsid w:val="005320AC"/>
    <w:rsid w:val="00532540"/>
    <w:rsid w:val="00533429"/>
    <w:rsid w:val="00534A83"/>
    <w:rsid w:val="00536198"/>
    <w:rsid w:val="005363AA"/>
    <w:rsid w:val="0053647D"/>
    <w:rsid w:val="00536D80"/>
    <w:rsid w:val="005401D8"/>
    <w:rsid w:val="0054058C"/>
    <w:rsid w:val="00540713"/>
    <w:rsid w:val="00541B1B"/>
    <w:rsid w:val="0054225C"/>
    <w:rsid w:val="00543ED7"/>
    <w:rsid w:val="00545820"/>
    <w:rsid w:val="00550498"/>
    <w:rsid w:val="00550D95"/>
    <w:rsid w:val="005517EC"/>
    <w:rsid w:val="00552148"/>
    <w:rsid w:val="00553818"/>
    <w:rsid w:val="00556E2C"/>
    <w:rsid w:val="00562D02"/>
    <w:rsid w:val="00563958"/>
    <w:rsid w:val="00563C5F"/>
    <w:rsid w:val="00564B34"/>
    <w:rsid w:val="00564C25"/>
    <w:rsid w:val="00564F44"/>
    <w:rsid w:val="00566620"/>
    <w:rsid w:val="00566AD9"/>
    <w:rsid w:val="00570945"/>
    <w:rsid w:val="00570DC7"/>
    <w:rsid w:val="00571164"/>
    <w:rsid w:val="00571358"/>
    <w:rsid w:val="00572398"/>
    <w:rsid w:val="00572481"/>
    <w:rsid w:val="00573940"/>
    <w:rsid w:val="005755AB"/>
    <w:rsid w:val="0057568A"/>
    <w:rsid w:val="00575956"/>
    <w:rsid w:val="005763FC"/>
    <w:rsid w:val="0057676F"/>
    <w:rsid w:val="0058032C"/>
    <w:rsid w:val="00580933"/>
    <w:rsid w:val="005809BC"/>
    <w:rsid w:val="0058104A"/>
    <w:rsid w:val="0058108D"/>
    <w:rsid w:val="005813A3"/>
    <w:rsid w:val="005814D0"/>
    <w:rsid w:val="00582B39"/>
    <w:rsid w:val="00585A11"/>
    <w:rsid w:val="00585B57"/>
    <w:rsid w:val="00586DB8"/>
    <w:rsid w:val="00586E88"/>
    <w:rsid w:val="00586F71"/>
    <w:rsid w:val="00587303"/>
    <w:rsid w:val="00590494"/>
    <w:rsid w:val="005909EE"/>
    <w:rsid w:val="00591D4B"/>
    <w:rsid w:val="005932B9"/>
    <w:rsid w:val="00595E12"/>
    <w:rsid w:val="00595EFA"/>
    <w:rsid w:val="005964BA"/>
    <w:rsid w:val="00596F0C"/>
    <w:rsid w:val="0059750D"/>
    <w:rsid w:val="005979F7"/>
    <w:rsid w:val="005A0721"/>
    <w:rsid w:val="005A0F81"/>
    <w:rsid w:val="005A1DAB"/>
    <w:rsid w:val="005A2057"/>
    <w:rsid w:val="005A2C27"/>
    <w:rsid w:val="005A3129"/>
    <w:rsid w:val="005A686F"/>
    <w:rsid w:val="005A7212"/>
    <w:rsid w:val="005A7A96"/>
    <w:rsid w:val="005A7C75"/>
    <w:rsid w:val="005B0B77"/>
    <w:rsid w:val="005B226E"/>
    <w:rsid w:val="005B25C2"/>
    <w:rsid w:val="005B3DAD"/>
    <w:rsid w:val="005B40E2"/>
    <w:rsid w:val="005B4335"/>
    <w:rsid w:val="005B470E"/>
    <w:rsid w:val="005B53D6"/>
    <w:rsid w:val="005B598D"/>
    <w:rsid w:val="005B6C36"/>
    <w:rsid w:val="005B7648"/>
    <w:rsid w:val="005C103E"/>
    <w:rsid w:val="005C3130"/>
    <w:rsid w:val="005C4630"/>
    <w:rsid w:val="005C5C5E"/>
    <w:rsid w:val="005C6297"/>
    <w:rsid w:val="005C6B2D"/>
    <w:rsid w:val="005D04FE"/>
    <w:rsid w:val="005D0C1B"/>
    <w:rsid w:val="005D1F20"/>
    <w:rsid w:val="005D30C1"/>
    <w:rsid w:val="005D32B3"/>
    <w:rsid w:val="005D39A4"/>
    <w:rsid w:val="005D4270"/>
    <w:rsid w:val="005D57C1"/>
    <w:rsid w:val="005D69DE"/>
    <w:rsid w:val="005E0587"/>
    <w:rsid w:val="005E0BED"/>
    <w:rsid w:val="005E12F3"/>
    <w:rsid w:val="005E130A"/>
    <w:rsid w:val="005E144E"/>
    <w:rsid w:val="005E18D2"/>
    <w:rsid w:val="005E245C"/>
    <w:rsid w:val="005E3010"/>
    <w:rsid w:val="005E3A32"/>
    <w:rsid w:val="005E4275"/>
    <w:rsid w:val="005E61E3"/>
    <w:rsid w:val="005E6520"/>
    <w:rsid w:val="005E6713"/>
    <w:rsid w:val="005E67AE"/>
    <w:rsid w:val="005E6914"/>
    <w:rsid w:val="005E7B91"/>
    <w:rsid w:val="005F07A9"/>
    <w:rsid w:val="005F1188"/>
    <w:rsid w:val="005F123A"/>
    <w:rsid w:val="005F1365"/>
    <w:rsid w:val="005F15EE"/>
    <w:rsid w:val="005F1635"/>
    <w:rsid w:val="005F1D7E"/>
    <w:rsid w:val="005F20BF"/>
    <w:rsid w:val="005F26EF"/>
    <w:rsid w:val="005F305A"/>
    <w:rsid w:val="005F37CB"/>
    <w:rsid w:val="005F3C19"/>
    <w:rsid w:val="005F3FDB"/>
    <w:rsid w:val="005F4290"/>
    <w:rsid w:val="005F4339"/>
    <w:rsid w:val="005F50AD"/>
    <w:rsid w:val="005F5F73"/>
    <w:rsid w:val="005F6449"/>
    <w:rsid w:val="005F6F6A"/>
    <w:rsid w:val="005F6F92"/>
    <w:rsid w:val="005F7131"/>
    <w:rsid w:val="006007B1"/>
    <w:rsid w:val="006017A1"/>
    <w:rsid w:val="0060207A"/>
    <w:rsid w:val="006026DB"/>
    <w:rsid w:val="00603D68"/>
    <w:rsid w:val="006040A0"/>
    <w:rsid w:val="00604AF5"/>
    <w:rsid w:val="00604CFB"/>
    <w:rsid w:val="00605232"/>
    <w:rsid w:val="0060561E"/>
    <w:rsid w:val="00605F15"/>
    <w:rsid w:val="00606CB9"/>
    <w:rsid w:val="0061050B"/>
    <w:rsid w:val="00612FD9"/>
    <w:rsid w:val="00614C4F"/>
    <w:rsid w:val="0061580B"/>
    <w:rsid w:val="00616284"/>
    <w:rsid w:val="00616896"/>
    <w:rsid w:val="00616C4D"/>
    <w:rsid w:val="006177FE"/>
    <w:rsid w:val="00617BF5"/>
    <w:rsid w:val="0062028B"/>
    <w:rsid w:val="0062138B"/>
    <w:rsid w:val="00624059"/>
    <w:rsid w:val="006244B5"/>
    <w:rsid w:val="006246A2"/>
    <w:rsid w:val="00626810"/>
    <w:rsid w:val="006274B8"/>
    <w:rsid w:val="00627F29"/>
    <w:rsid w:val="00631315"/>
    <w:rsid w:val="006314CC"/>
    <w:rsid w:val="00632509"/>
    <w:rsid w:val="00632FC4"/>
    <w:rsid w:val="0063399B"/>
    <w:rsid w:val="0063408A"/>
    <w:rsid w:val="006344B9"/>
    <w:rsid w:val="006355E4"/>
    <w:rsid w:val="00636A5F"/>
    <w:rsid w:val="00636E0C"/>
    <w:rsid w:val="006371D9"/>
    <w:rsid w:val="0064017C"/>
    <w:rsid w:val="0064052C"/>
    <w:rsid w:val="00640C1E"/>
    <w:rsid w:val="006417AA"/>
    <w:rsid w:val="00641BF2"/>
    <w:rsid w:val="00641F9E"/>
    <w:rsid w:val="00642AF9"/>
    <w:rsid w:val="00642D2E"/>
    <w:rsid w:val="00642DF7"/>
    <w:rsid w:val="00644DC9"/>
    <w:rsid w:val="006457FC"/>
    <w:rsid w:val="00646C48"/>
    <w:rsid w:val="00646CDF"/>
    <w:rsid w:val="00647979"/>
    <w:rsid w:val="006506E6"/>
    <w:rsid w:val="00652421"/>
    <w:rsid w:val="00652CCF"/>
    <w:rsid w:val="006535E0"/>
    <w:rsid w:val="00653980"/>
    <w:rsid w:val="006541B6"/>
    <w:rsid w:val="00654EDE"/>
    <w:rsid w:val="0065587D"/>
    <w:rsid w:val="00657E0F"/>
    <w:rsid w:val="006601A1"/>
    <w:rsid w:val="00660E8A"/>
    <w:rsid w:val="00661219"/>
    <w:rsid w:val="00661654"/>
    <w:rsid w:val="006622C9"/>
    <w:rsid w:val="00662AF6"/>
    <w:rsid w:val="00662E58"/>
    <w:rsid w:val="0066466E"/>
    <w:rsid w:val="006655D0"/>
    <w:rsid w:val="00670292"/>
    <w:rsid w:val="00670BD1"/>
    <w:rsid w:val="00672092"/>
    <w:rsid w:val="00672D13"/>
    <w:rsid w:val="00673F2D"/>
    <w:rsid w:val="00674634"/>
    <w:rsid w:val="00674770"/>
    <w:rsid w:val="006748CC"/>
    <w:rsid w:val="0067591D"/>
    <w:rsid w:val="00680039"/>
    <w:rsid w:val="006803B0"/>
    <w:rsid w:val="00681FC6"/>
    <w:rsid w:val="00683773"/>
    <w:rsid w:val="006850F8"/>
    <w:rsid w:val="00687E94"/>
    <w:rsid w:val="00687E96"/>
    <w:rsid w:val="00690355"/>
    <w:rsid w:val="00690F78"/>
    <w:rsid w:val="0069126D"/>
    <w:rsid w:val="00693942"/>
    <w:rsid w:val="00693BA8"/>
    <w:rsid w:val="006953B6"/>
    <w:rsid w:val="006957C3"/>
    <w:rsid w:val="006958C5"/>
    <w:rsid w:val="006963B5"/>
    <w:rsid w:val="00696A1A"/>
    <w:rsid w:val="00696CE2"/>
    <w:rsid w:val="0069708E"/>
    <w:rsid w:val="0069773D"/>
    <w:rsid w:val="006A0CF4"/>
    <w:rsid w:val="006A1C1F"/>
    <w:rsid w:val="006A2411"/>
    <w:rsid w:val="006A4168"/>
    <w:rsid w:val="006A58D6"/>
    <w:rsid w:val="006A59D5"/>
    <w:rsid w:val="006A79BE"/>
    <w:rsid w:val="006A7D60"/>
    <w:rsid w:val="006B1088"/>
    <w:rsid w:val="006B199D"/>
    <w:rsid w:val="006B1A15"/>
    <w:rsid w:val="006B1BEC"/>
    <w:rsid w:val="006B217D"/>
    <w:rsid w:val="006B2E8D"/>
    <w:rsid w:val="006B3BAB"/>
    <w:rsid w:val="006B3C21"/>
    <w:rsid w:val="006B3C3D"/>
    <w:rsid w:val="006B47EB"/>
    <w:rsid w:val="006B6247"/>
    <w:rsid w:val="006C1A71"/>
    <w:rsid w:val="006C1E87"/>
    <w:rsid w:val="006C25FC"/>
    <w:rsid w:val="006C3215"/>
    <w:rsid w:val="006C324C"/>
    <w:rsid w:val="006C3255"/>
    <w:rsid w:val="006C4C67"/>
    <w:rsid w:val="006C5DD2"/>
    <w:rsid w:val="006C5E94"/>
    <w:rsid w:val="006C664C"/>
    <w:rsid w:val="006C66D0"/>
    <w:rsid w:val="006D4444"/>
    <w:rsid w:val="006D5D6A"/>
    <w:rsid w:val="006D62F3"/>
    <w:rsid w:val="006D699E"/>
    <w:rsid w:val="006E010F"/>
    <w:rsid w:val="006E0E23"/>
    <w:rsid w:val="006E170B"/>
    <w:rsid w:val="006E17FA"/>
    <w:rsid w:val="006E2198"/>
    <w:rsid w:val="006E38EF"/>
    <w:rsid w:val="006E418A"/>
    <w:rsid w:val="006E4A15"/>
    <w:rsid w:val="006E4C25"/>
    <w:rsid w:val="006E5A1B"/>
    <w:rsid w:val="006E62DE"/>
    <w:rsid w:val="006E6721"/>
    <w:rsid w:val="006E69A2"/>
    <w:rsid w:val="006E7DC3"/>
    <w:rsid w:val="006E7E52"/>
    <w:rsid w:val="006F0924"/>
    <w:rsid w:val="006F1944"/>
    <w:rsid w:val="006F37EB"/>
    <w:rsid w:val="006F4994"/>
    <w:rsid w:val="006F71CB"/>
    <w:rsid w:val="00700A0F"/>
    <w:rsid w:val="007022B7"/>
    <w:rsid w:val="00702F07"/>
    <w:rsid w:val="007033E4"/>
    <w:rsid w:val="0070349E"/>
    <w:rsid w:val="00703E6A"/>
    <w:rsid w:val="00704178"/>
    <w:rsid w:val="00705815"/>
    <w:rsid w:val="0070625D"/>
    <w:rsid w:val="0070654E"/>
    <w:rsid w:val="00706C56"/>
    <w:rsid w:val="00706D8E"/>
    <w:rsid w:val="00710090"/>
    <w:rsid w:val="007107AD"/>
    <w:rsid w:val="00711044"/>
    <w:rsid w:val="00711A54"/>
    <w:rsid w:val="00711E1A"/>
    <w:rsid w:val="00711E29"/>
    <w:rsid w:val="0071253F"/>
    <w:rsid w:val="00712871"/>
    <w:rsid w:val="007129BB"/>
    <w:rsid w:val="007133CE"/>
    <w:rsid w:val="007162FF"/>
    <w:rsid w:val="00717E87"/>
    <w:rsid w:val="00717F0A"/>
    <w:rsid w:val="00720B49"/>
    <w:rsid w:val="00720C34"/>
    <w:rsid w:val="00721B27"/>
    <w:rsid w:val="00721E59"/>
    <w:rsid w:val="00722A63"/>
    <w:rsid w:val="00722B72"/>
    <w:rsid w:val="00722C93"/>
    <w:rsid w:val="007232AB"/>
    <w:rsid w:val="00724423"/>
    <w:rsid w:val="007246BB"/>
    <w:rsid w:val="00724A71"/>
    <w:rsid w:val="00725197"/>
    <w:rsid w:val="0072539A"/>
    <w:rsid w:val="0072571C"/>
    <w:rsid w:val="007264D4"/>
    <w:rsid w:val="00726E15"/>
    <w:rsid w:val="00730A58"/>
    <w:rsid w:val="00730B2E"/>
    <w:rsid w:val="00730E9D"/>
    <w:rsid w:val="00731086"/>
    <w:rsid w:val="0073161B"/>
    <w:rsid w:val="00733DF8"/>
    <w:rsid w:val="0073482B"/>
    <w:rsid w:val="00734AAA"/>
    <w:rsid w:val="00735DD9"/>
    <w:rsid w:val="00735E44"/>
    <w:rsid w:val="00736572"/>
    <w:rsid w:val="00736929"/>
    <w:rsid w:val="007413E0"/>
    <w:rsid w:val="00742434"/>
    <w:rsid w:val="00743578"/>
    <w:rsid w:val="00744886"/>
    <w:rsid w:val="007449F4"/>
    <w:rsid w:val="0074527D"/>
    <w:rsid w:val="00746144"/>
    <w:rsid w:val="00746CCB"/>
    <w:rsid w:val="00747266"/>
    <w:rsid w:val="007473C8"/>
    <w:rsid w:val="00747A42"/>
    <w:rsid w:val="00750441"/>
    <w:rsid w:val="00751378"/>
    <w:rsid w:val="0075190F"/>
    <w:rsid w:val="007522C9"/>
    <w:rsid w:val="00754ED3"/>
    <w:rsid w:val="007558EE"/>
    <w:rsid w:val="00755F23"/>
    <w:rsid w:val="00760BE6"/>
    <w:rsid w:val="00761198"/>
    <w:rsid w:val="007611CB"/>
    <w:rsid w:val="00761370"/>
    <w:rsid w:val="00761A60"/>
    <w:rsid w:val="00762ACE"/>
    <w:rsid w:val="00763785"/>
    <w:rsid w:val="00765987"/>
    <w:rsid w:val="00765BEA"/>
    <w:rsid w:val="00766BAA"/>
    <w:rsid w:val="00766C6E"/>
    <w:rsid w:val="00767330"/>
    <w:rsid w:val="00767733"/>
    <w:rsid w:val="00770A8D"/>
    <w:rsid w:val="00771745"/>
    <w:rsid w:val="00771958"/>
    <w:rsid w:val="00774FAD"/>
    <w:rsid w:val="0077579C"/>
    <w:rsid w:val="00775B17"/>
    <w:rsid w:val="00775FE3"/>
    <w:rsid w:val="00776DC1"/>
    <w:rsid w:val="007777A3"/>
    <w:rsid w:val="0077782F"/>
    <w:rsid w:val="0078059B"/>
    <w:rsid w:val="00781088"/>
    <w:rsid w:val="00782048"/>
    <w:rsid w:val="00782A90"/>
    <w:rsid w:val="00783090"/>
    <w:rsid w:val="0078360F"/>
    <w:rsid w:val="00783D3C"/>
    <w:rsid w:val="00784143"/>
    <w:rsid w:val="00785866"/>
    <w:rsid w:val="00785C71"/>
    <w:rsid w:val="007862C9"/>
    <w:rsid w:val="00786434"/>
    <w:rsid w:val="00787681"/>
    <w:rsid w:val="00787945"/>
    <w:rsid w:val="0079089D"/>
    <w:rsid w:val="00791DF0"/>
    <w:rsid w:val="00792F8A"/>
    <w:rsid w:val="0079382B"/>
    <w:rsid w:val="0079384B"/>
    <w:rsid w:val="00794389"/>
    <w:rsid w:val="00795130"/>
    <w:rsid w:val="00795F9F"/>
    <w:rsid w:val="00796408"/>
    <w:rsid w:val="00796858"/>
    <w:rsid w:val="00796D09"/>
    <w:rsid w:val="00797C37"/>
    <w:rsid w:val="007A1D69"/>
    <w:rsid w:val="007A1D8B"/>
    <w:rsid w:val="007A250D"/>
    <w:rsid w:val="007A2AE3"/>
    <w:rsid w:val="007A374A"/>
    <w:rsid w:val="007A4867"/>
    <w:rsid w:val="007A4D28"/>
    <w:rsid w:val="007A5B06"/>
    <w:rsid w:val="007A6CB4"/>
    <w:rsid w:val="007A725A"/>
    <w:rsid w:val="007B065B"/>
    <w:rsid w:val="007B0EB5"/>
    <w:rsid w:val="007B1217"/>
    <w:rsid w:val="007B1CDE"/>
    <w:rsid w:val="007B1D44"/>
    <w:rsid w:val="007B2194"/>
    <w:rsid w:val="007B3AB5"/>
    <w:rsid w:val="007B3B87"/>
    <w:rsid w:val="007B3B88"/>
    <w:rsid w:val="007B47C6"/>
    <w:rsid w:val="007B4D89"/>
    <w:rsid w:val="007B59C4"/>
    <w:rsid w:val="007B634E"/>
    <w:rsid w:val="007B6831"/>
    <w:rsid w:val="007B794A"/>
    <w:rsid w:val="007C3803"/>
    <w:rsid w:val="007C38F1"/>
    <w:rsid w:val="007C5A71"/>
    <w:rsid w:val="007C7FF2"/>
    <w:rsid w:val="007D1297"/>
    <w:rsid w:val="007D1305"/>
    <w:rsid w:val="007D245E"/>
    <w:rsid w:val="007D27F3"/>
    <w:rsid w:val="007D3B78"/>
    <w:rsid w:val="007D48F6"/>
    <w:rsid w:val="007D53F8"/>
    <w:rsid w:val="007D6291"/>
    <w:rsid w:val="007E38DE"/>
    <w:rsid w:val="007E65D6"/>
    <w:rsid w:val="007E78A6"/>
    <w:rsid w:val="007E79EB"/>
    <w:rsid w:val="007F1C9A"/>
    <w:rsid w:val="007F1F00"/>
    <w:rsid w:val="007F228B"/>
    <w:rsid w:val="007F3176"/>
    <w:rsid w:val="007F3267"/>
    <w:rsid w:val="007F4ACA"/>
    <w:rsid w:val="007F56CF"/>
    <w:rsid w:val="007F56FD"/>
    <w:rsid w:val="007F608E"/>
    <w:rsid w:val="007F62F3"/>
    <w:rsid w:val="007F6F93"/>
    <w:rsid w:val="00800A84"/>
    <w:rsid w:val="008015A8"/>
    <w:rsid w:val="008025CC"/>
    <w:rsid w:val="0080407B"/>
    <w:rsid w:val="008073D3"/>
    <w:rsid w:val="008074CF"/>
    <w:rsid w:val="008101BD"/>
    <w:rsid w:val="00811AF6"/>
    <w:rsid w:val="00813327"/>
    <w:rsid w:val="008134A2"/>
    <w:rsid w:val="0081488E"/>
    <w:rsid w:val="00814F59"/>
    <w:rsid w:val="00816B7C"/>
    <w:rsid w:val="00820A8A"/>
    <w:rsid w:val="00820BE3"/>
    <w:rsid w:val="00820D62"/>
    <w:rsid w:val="00821EEB"/>
    <w:rsid w:val="00822145"/>
    <w:rsid w:val="00822E10"/>
    <w:rsid w:val="00823060"/>
    <w:rsid w:val="0082520D"/>
    <w:rsid w:val="008257A9"/>
    <w:rsid w:val="0082715D"/>
    <w:rsid w:val="00827ACA"/>
    <w:rsid w:val="00830894"/>
    <w:rsid w:val="00830FAE"/>
    <w:rsid w:val="0083347A"/>
    <w:rsid w:val="00834CB0"/>
    <w:rsid w:val="00836995"/>
    <w:rsid w:val="00836EFB"/>
    <w:rsid w:val="0083763A"/>
    <w:rsid w:val="00837AA2"/>
    <w:rsid w:val="00840BD6"/>
    <w:rsid w:val="00841EE9"/>
    <w:rsid w:val="00842752"/>
    <w:rsid w:val="00842C77"/>
    <w:rsid w:val="0084353C"/>
    <w:rsid w:val="00843AAE"/>
    <w:rsid w:val="0084414A"/>
    <w:rsid w:val="008451A6"/>
    <w:rsid w:val="00845925"/>
    <w:rsid w:val="00846233"/>
    <w:rsid w:val="00846608"/>
    <w:rsid w:val="008473A7"/>
    <w:rsid w:val="00847D6E"/>
    <w:rsid w:val="008504BF"/>
    <w:rsid w:val="00850FC4"/>
    <w:rsid w:val="00851F86"/>
    <w:rsid w:val="0085407C"/>
    <w:rsid w:val="008555DF"/>
    <w:rsid w:val="00855A49"/>
    <w:rsid w:val="008569FC"/>
    <w:rsid w:val="00857D03"/>
    <w:rsid w:val="00857FF1"/>
    <w:rsid w:val="0086053E"/>
    <w:rsid w:val="0086056A"/>
    <w:rsid w:val="008609F4"/>
    <w:rsid w:val="00860A88"/>
    <w:rsid w:val="00861EC0"/>
    <w:rsid w:val="008625C0"/>
    <w:rsid w:val="00864AA7"/>
    <w:rsid w:val="008658B5"/>
    <w:rsid w:val="00865AAC"/>
    <w:rsid w:val="00866038"/>
    <w:rsid w:val="00866D13"/>
    <w:rsid w:val="00867D9D"/>
    <w:rsid w:val="008708AF"/>
    <w:rsid w:val="00870F3C"/>
    <w:rsid w:val="008710DD"/>
    <w:rsid w:val="0087118D"/>
    <w:rsid w:val="00871A73"/>
    <w:rsid w:val="00871ECF"/>
    <w:rsid w:val="0087229C"/>
    <w:rsid w:val="00873451"/>
    <w:rsid w:val="00873D91"/>
    <w:rsid w:val="008744CA"/>
    <w:rsid w:val="00874B30"/>
    <w:rsid w:val="00875A0B"/>
    <w:rsid w:val="00876698"/>
    <w:rsid w:val="0087679B"/>
    <w:rsid w:val="0087748E"/>
    <w:rsid w:val="00881061"/>
    <w:rsid w:val="00882F01"/>
    <w:rsid w:val="00884A46"/>
    <w:rsid w:val="00884B61"/>
    <w:rsid w:val="008857A5"/>
    <w:rsid w:val="00885D05"/>
    <w:rsid w:val="00885F3C"/>
    <w:rsid w:val="00886D36"/>
    <w:rsid w:val="00887199"/>
    <w:rsid w:val="00887B39"/>
    <w:rsid w:val="00887DD3"/>
    <w:rsid w:val="00890CF6"/>
    <w:rsid w:val="00891FF1"/>
    <w:rsid w:val="008925E4"/>
    <w:rsid w:val="00892988"/>
    <w:rsid w:val="0089337A"/>
    <w:rsid w:val="00894622"/>
    <w:rsid w:val="00895EB2"/>
    <w:rsid w:val="008A05CF"/>
    <w:rsid w:val="008A1C7A"/>
    <w:rsid w:val="008A24DA"/>
    <w:rsid w:val="008A2644"/>
    <w:rsid w:val="008A3E29"/>
    <w:rsid w:val="008A47D8"/>
    <w:rsid w:val="008A5EBC"/>
    <w:rsid w:val="008A704A"/>
    <w:rsid w:val="008A748C"/>
    <w:rsid w:val="008A74E5"/>
    <w:rsid w:val="008B1161"/>
    <w:rsid w:val="008B37EC"/>
    <w:rsid w:val="008B44EB"/>
    <w:rsid w:val="008B4FA9"/>
    <w:rsid w:val="008B63B9"/>
    <w:rsid w:val="008B684C"/>
    <w:rsid w:val="008C0EFC"/>
    <w:rsid w:val="008C1673"/>
    <w:rsid w:val="008C1CEE"/>
    <w:rsid w:val="008C1FF3"/>
    <w:rsid w:val="008C21D7"/>
    <w:rsid w:val="008C3883"/>
    <w:rsid w:val="008C4EF2"/>
    <w:rsid w:val="008C517C"/>
    <w:rsid w:val="008C5EB6"/>
    <w:rsid w:val="008D000C"/>
    <w:rsid w:val="008D177F"/>
    <w:rsid w:val="008D24AD"/>
    <w:rsid w:val="008D2A7D"/>
    <w:rsid w:val="008D3D88"/>
    <w:rsid w:val="008D53E4"/>
    <w:rsid w:val="008D615D"/>
    <w:rsid w:val="008D674D"/>
    <w:rsid w:val="008D6AC5"/>
    <w:rsid w:val="008D7423"/>
    <w:rsid w:val="008E0AAC"/>
    <w:rsid w:val="008E1097"/>
    <w:rsid w:val="008E25CA"/>
    <w:rsid w:val="008E2CE1"/>
    <w:rsid w:val="008E3052"/>
    <w:rsid w:val="008E43FB"/>
    <w:rsid w:val="008E4CBB"/>
    <w:rsid w:val="008E5771"/>
    <w:rsid w:val="008E6433"/>
    <w:rsid w:val="008E668B"/>
    <w:rsid w:val="008E68CF"/>
    <w:rsid w:val="008E6A8A"/>
    <w:rsid w:val="008E6AC3"/>
    <w:rsid w:val="008E6CA4"/>
    <w:rsid w:val="008F1023"/>
    <w:rsid w:val="008F1392"/>
    <w:rsid w:val="008F151A"/>
    <w:rsid w:val="008F1C08"/>
    <w:rsid w:val="008F1CD4"/>
    <w:rsid w:val="008F1F56"/>
    <w:rsid w:val="008F2119"/>
    <w:rsid w:val="008F335C"/>
    <w:rsid w:val="008F564E"/>
    <w:rsid w:val="008F57B1"/>
    <w:rsid w:val="008F5D25"/>
    <w:rsid w:val="008F6B9E"/>
    <w:rsid w:val="008F7245"/>
    <w:rsid w:val="008F7A82"/>
    <w:rsid w:val="00900905"/>
    <w:rsid w:val="00900FEF"/>
    <w:rsid w:val="009012EF"/>
    <w:rsid w:val="00901C31"/>
    <w:rsid w:val="0090231C"/>
    <w:rsid w:val="00902886"/>
    <w:rsid w:val="00904317"/>
    <w:rsid w:val="00904D58"/>
    <w:rsid w:val="00905EC2"/>
    <w:rsid w:val="00905F71"/>
    <w:rsid w:val="00911390"/>
    <w:rsid w:val="00912BDA"/>
    <w:rsid w:val="009133D9"/>
    <w:rsid w:val="009157D1"/>
    <w:rsid w:val="00916886"/>
    <w:rsid w:val="00917089"/>
    <w:rsid w:val="0092009D"/>
    <w:rsid w:val="00920158"/>
    <w:rsid w:val="009208C3"/>
    <w:rsid w:val="009210F6"/>
    <w:rsid w:val="009217F1"/>
    <w:rsid w:val="00921AF3"/>
    <w:rsid w:val="00921CB5"/>
    <w:rsid w:val="00922C50"/>
    <w:rsid w:val="00923495"/>
    <w:rsid w:val="00923B2D"/>
    <w:rsid w:val="00924370"/>
    <w:rsid w:val="0092437B"/>
    <w:rsid w:val="0092690D"/>
    <w:rsid w:val="009276C4"/>
    <w:rsid w:val="00927FC9"/>
    <w:rsid w:val="00930BB4"/>
    <w:rsid w:val="00931315"/>
    <w:rsid w:val="00931DCA"/>
    <w:rsid w:val="00932256"/>
    <w:rsid w:val="00932880"/>
    <w:rsid w:val="00935691"/>
    <w:rsid w:val="00935E21"/>
    <w:rsid w:val="00936D3C"/>
    <w:rsid w:val="0093714E"/>
    <w:rsid w:val="0093720D"/>
    <w:rsid w:val="00937AD1"/>
    <w:rsid w:val="00937F1C"/>
    <w:rsid w:val="009433BF"/>
    <w:rsid w:val="00944C6E"/>
    <w:rsid w:val="00944CD4"/>
    <w:rsid w:val="00945381"/>
    <w:rsid w:val="00945B74"/>
    <w:rsid w:val="00945F94"/>
    <w:rsid w:val="009464D0"/>
    <w:rsid w:val="00946F78"/>
    <w:rsid w:val="0094741D"/>
    <w:rsid w:val="00950427"/>
    <w:rsid w:val="009504E7"/>
    <w:rsid w:val="00951358"/>
    <w:rsid w:val="0095326C"/>
    <w:rsid w:val="00953547"/>
    <w:rsid w:val="009538E4"/>
    <w:rsid w:val="009546AF"/>
    <w:rsid w:val="009549E4"/>
    <w:rsid w:val="00955472"/>
    <w:rsid w:val="00955C94"/>
    <w:rsid w:val="00956361"/>
    <w:rsid w:val="00960AF4"/>
    <w:rsid w:val="0096159C"/>
    <w:rsid w:val="0096274E"/>
    <w:rsid w:val="009634FE"/>
    <w:rsid w:val="00964575"/>
    <w:rsid w:val="0096483B"/>
    <w:rsid w:val="0096512A"/>
    <w:rsid w:val="00965715"/>
    <w:rsid w:val="0096596D"/>
    <w:rsid w:val="00965D3F"/>
    <w:rsid w:val="00965F9E"/>
    <w:rsid w:val="0096712A"/>
    <w:rsid w:val="009671D6"/>
    <w:rsid w:val="0097074E"/>
    <w:rsid w:val="009707E9"/>
    <w:rsid w:val="00970F92"/>
    <w:rsid w:val="0097103D"/>
    <w:rsid w:val="00971063"/>
    <w:rsid w:val="0097135A"/>
    <w:rsid w:val="00971597"/>
    <w:rsid w:val="00972C86"/>
    <w:rsid w:val="009730A6"/>
    <w:rsid w:val="00973A03"/>
    <w:rsid w:val="00973CF3"/>
    <w:rsid w:val="00975727"/>
    <w:rsid w:val="00976493"/>
    <w:rsid w:val="00976957"/>
    <w:rsid w:val="00980DAE"/>
    <w:rsid w:val="00981902"/>
    <w:rsid w:val="00981AA0"/>
    <w:rsid w:val="009828E8"/>
    <w:rsid w:val="00983880"/>
    <w:rsid w:val="009847B4"/>
    <w:rsid w:val="009848F8"/>
    <w:rsid w:val="00984AF0"/>
    <w:rsid w:val="00985969"/>
    <w:rsid w:val="00986277"/>
    <w:rsid w:val="00986349"/>
    <w:rsid w:val="00986843"/>
    <w:rsid w:val="00986AB8"/>
    <w:rsid w:val="009875CE"/>
    <w:rsid w:val="00987770"/>
    <w:rsid w:val="00987A99"/>
    <w:rsid w:val="00987B9C"/>
    <w:rsid w:val="00991031"/>
    <w:rsid w:val="00991221"/>
    <w:rsid w:val="00991429"/>
    <w:rsid w:val="00992257"/>
    <w:rsid w:val="009928A4"/>
    <w:rsid w:val="00992E3A"/>
    <w:rsid w:val="0099606A"/>
    <w:rsid w:val="00997411"/>
    <w:rsid w:val="009A0C8A"/>
    <w:rsid w:val="009A0DD2"/>
    <w:rsid w:val="009A1560"/>
    <w:rsid w:val="009A19F6"/>
    <w:rsid w:val="009A2800"/>
    <w:rsid w:val="009A2930"/>
    <w:rsid w:val="009A3CAB"/>
    <w:rsid w:val="009A45BD"/>
    <w:rsid w:val="009A5A91"/>
    <w:rsid w:val="009A5E7A"/>
    <w:rsid w:val="009A69E1"/>
    <w:rsid w:val="009A6A88"/>
    <w:rsid w:val="009A6B80"/>
    <w:rsid w:val="009B12D5"/>
    <w:rsid w:val="009B15C2"/>
    <w:rsid w:val="009B1E78"/>
    <w:rsid w:val="009B2EE0"/>
    <w:rsid w:val="009B300A"/>
    <w:rsid w:val="009B3141"/>
    <w:rsid w:val="009B3554"/>
    <w:rsid w:val="009B3DD4"/>
    <w:rsid w:val="009B55B3"/>
    <w:rsid w:val="009B5E27"/>
    <w:rsid w:val="009B6FFD"/>
    <w:rsid w:val="009B7018"/>
    <w:rsid w:val="009B79AA"/>
    <w:rsid w:val="009B7A06"/>
    <w:rsid w:val="009C00EE"/>
    <w:rsid w:val="009C030F"/>
    <w:rsid w:val="009C09AD"/>
    <w:rsid w:val="009C1422"/>
    <w:rsid w:val="009C14E7"/>
    <w:rsid w:val="009C2BA9"/>
    <w:rsid w:val="009C2F49"/>
    <w:rsid w:val="009C38F5"/>
    <w:rsid w:val="009C3A0D"/>
    <w:rsid w:val="009C484F"/>
    <w:rsid w:val="009C529B"/>
    <w:rsid w:val="009C5793"/>
    <w:rsid w:val="009C758F"/>
    <w:rsid w:val="009D0B73"/>
    <w:rsid w:val="009D17D0"/>
    <w:rsid w:val="009D1A14"/>
    <w:rsid w:val="009D3C37"/>
    <w:rsid w:val="009D4BAA"/>
    <w:rsid w:val="009D5461"/>
    <w:rsid w:val="009D5B63"/>
    <w:rsid w:val="009D7F70"/>
    <w:rsid w:val="009E0E12"/>
    <w:rsid w:val="009E0F91"/>
    <w:rsid w:val="009E1068"/>
    <w:rsid w:val="009E114C"/>
    <w:rsid w:val="009E13D8"/>
    <w:rsid w:val="009E1799"/>
    <w:rsid w:val="009E1CF3"/>
    <w:rsid w:val="009E29BC"/>
    <w:rsid w:val="009E3450"/>
    <w:rsid w:val="009E4B9E"/>
    <w:rsid w:val="009E539D"/>
    <w:rsid w:val="009E6457"/>
    <w:rsid w:val="009E6E63"/>
    <w:rsid w:val="009E7F3E"/>
    <w:rsid w:val="009F1203"/>
    <w:rsid w:val="009F231E"/>
    <w:rsid w:val="009F2FA6"/>
    <w:rsid w:val="009F3387"/>
    <w:rsid w:val="009F3A67"/>
    <w:rsid w:val="009F422A"/>
    <w:rsid w:val="009F54C8"/>
    <w:rsid w:val="009F5F3F"/>
    <w:rsid w:val="00A000E3"/>
    <w:rsid w:val="00A00A96"/>
    <w:rsid w:val="00A00DAD"/>
    <w:rsid w:val="00A01396"/>
    <w:rsid w:val="00A03A84"/>
    <w:rsid w:val="00A06B8C"/>
    <w:rsid w:val="00A106AF"/>
    <w:rsid w:val="00A10BC0"/>
    <w:rsid w:val="00A113AE"/>
    <w:rsid w:val="00A115D8"/>
    <w:rsid w:val="00A11DAD"/>
    <w:rsid w:val="00A12658"/>
    <w:rsid w:val="00A128CC"/>
    <w:rsid w:val="00A12D62"/>
    <w:rsid w:val="00A13339"/>
    <w:rsid w:val="00A1536B"/>
    <w:rsid w:val="00A15924"/>
    <w:rsid w:val="00A173B1"/>
    <w:rsid w:val="00A1751A"/>
    <w:rsid w:val="00A17551"/>
    <w:rsid w:val="00A1783C"/>
    <w:rsid w:val="00A20127"/>
    <w:rsid w:val="00A20727"/>
    <w:rsid w:val="00A212CF"/>
    <w:rsid w:val="00A21676"/>
    <w:rsid w:val="00A21C84"/>
    <w:rsid w:val="00A220C3"/>
    <w:rsid w:val="00A230E0"/>
    <w:rsid w:val="00A248D3"/>
    <w:rsid w:val="00A24C5B"/>
    <w:rsid w:val="00A25192"/>
    <w:rsid w:val="00A25882"/>
    <w:rsid w:val="00A25B85"/>
    <w:rsid w:val="00A26F1C"/>
    <w:rsid w:val="00A26F52"/>
    <w:rsid w:val="00A27998"/>
    <w:rsid w:val="00A27E58"/>
    <w:rsid w:val="00A30142"/>
    <w:rsid w:val="00A3026E"/>
    <w:rsid w:val="00A33C32"/>
    <w:rsid w:val="00A345C4"/>
    <w:rsid w:val="00A36142"/>
    <w:rsid w:val="00A3635F"/>
    <w:rsid w:val="00A36DAF"/>
    <w:rsid w:val="00A3708E"/>
    <w:rsid w:val="00A373AA"/>
    <w:rsid w:val="00A41585"/>
    <w:rsid w:val="00A43049"/>
    <w:rsid w:val="00A43C34"/>
    <w:rsid w:val="00A453EE"/>
    <w:rsid w:val="00A45762"/>
    <w:rsid w:val="00A457B5"/>
    <w:rsid w:val="00A45853"/>
    <w:rsid w:val="00A465BA"/>
    <w:rsid w:val="00A471F4"/>
    <w:rsid w:val="00A542E3"/>
    <w:rsid w:val="00A54775"/>
    <w:rsid w:val="00A56240"/>
    <w:rsid w:val="00A571FB"/>
    <w:rsid w:val="00A60F6D"/>
    <w:rsid w:val="00A61076"/>
    <w:rsid w:val="00A6112C"/>
    <w:rsid w:val="00A617EE"/>
    <w:rsid w:val="00A61D5D"/>
    <w:rsid w:val="00A62A96"/>
    <w:rsid w:val="00A62F0D"/>
    <w:rsid w:val="00A63042"/>
    <w:rsid w:val="00A641EB"/>
    <w:rsid w:val="00A6486F"/>
    <w:rsid w:val="00A66399"/>
    <w:rsid w:val="00A6649E"/>
    <w:rsid w:val="00A66DCF"/>
    <w:rsid w:val="00A67900"/>
    <w:rsid w:val="00A67FDF"/>
    <w:rsid w:val="00A702C7"/>
    <w:rsid w:val="00A709F0"/>
    <w:rsid w:val="00A70AD0"/>
    <w:rsid w:val="00A70CB2"/>
    <w:rsid w:val="00A71EEE"/>
    <w:rsid w:val="00A72030"/>
    <w:rsid w:val="00A73CAB"/>
    <w:rsid w:val="00A755E7"/>
    <w:rsid w:val="00A75D07"/>
    <w:rsid w:val="00A75D21"/>
    <w:rsid w:val="00A76573"/>
    <w:rsid w:val="00A76842"/>
    <w:rsid w:val="00A80C8A"/>
    <w:rsid w:val="00A80FEE"/>
    <w:rsid w:val="00A8183A"/>
    <w:rsid w:val="00A8279C"/>
    <w:rsid w:val="00A83865"/>
    <w:rsid w:val="00A838CE"/>
    <w:rsid w:val="00A8390A"/>
    <w:rsid w:val="00A8416F"/>
    <w:rsid w:val="00A84932"/>
    <w:rsid w:val="00A852E2"/>
    <w:rsid w:val="00A85909"/>
    <w:rsid w:val="00A86F91"/>
    <w:rsid w:val="00A9001A"/>
    <w:rsid w:val="00A90990"/>
    <w:rsid w:val="00A90ABF"/>
    <w:rsid w:val="00A91539"/>
    <w:rsid w:val="00A91AC6"/>
    <w:rsid w:val="00A923C4"/>
    <w:rsid w:val="00A92A2F"/>
    <w:rsid w:val="00A9338E"/>
    <w:rsid w:val="00A93BA6"/>
    <w:rsid w:val="00A963B0"/>
    <w:rsid w:val="00A97A82"/>
    <w:rsid w:val="00AA03BE"/>
    <w:rsid w:val="00AA0591"/>
    <w:rsid w:val="00AA0ED7"/>
    <w:rsid w:val="00AA3A69"/>
    <w:rsid w:val="00AA425C"/>
    <w:rsid w:val="00AA4564"/>
    <w:rsid w:val="00AA58F9"/>
    <w:rsid w:val="00AA5A6C"/>
    <w:rsid w:val="00AA68C4"/>
    <w:rsid w:val="00AB0053"/>
    <w:rsid w:val="00AB1640"/>
    <w:rsid w:val="00AB2DB4"/>
    <w:rsid w:val="00AB2E23"/>
    <w:rsid w:val="00AB2EB6"/>
    <w:rsid w:val="00AB33AF"/>
    <w:rsid w:val="00AB36DF"/>
    <w:rsid w:val="00AB3D0E"/>
    <w:rsid w:val="00AB3E10"/>
    <w:rsid w:val="00AB41C5"/>
    <w:rsid w:val="00AB6994"/>
    <w:rsid w:val="00AB6C4E"/>
    <w:rsid w:val="00AC0B38"/>
    <w:rsid w:val="00AC1306"/>
    <w:rsid w:val="00AC1A8B"/>
    <w:rsid w:val="00AC1BE8"/>
    <w:rsid w:val="00AC2E91"/>
    <w:rsid w:val="00AC2EC8"/>
    <w:rsid w:val="00AC4427"/>
    <w:rsid w:val="00AC52D3"/>
    <w:rsid w:val="00AC5B62"/>
    <w:rsid w:val="00AC5F11"/>
    <w:rsid w:val="00AC6BE6"/>
    <w:rsid w:val="00AD03C9"/>
    <w:rsid w:val="00AD1A14"/>
    <w:rsid w:val="00AD1F46"/>
    <w:rsid w:val="00AD2524"/>
    <w:rsid w:val="00AD3788"/>
    <w:rsid w:val="00AD4A02"/>
    <w:rsid w:val="00AD52F0"/>
    <w:rsid w:val="00AD63AF"/>
    <w:rsid w:val="00AD7E7E"/>
    <w:rsid w:val="00AE0113"/>
    <w:rsid w:val="00AE07D3"/>
    <w:rsid w:val="00AE11F0"/>
    <w:rsid w:val="00AE13CF"/>
    <w:rsid w:val="00AE220C"/>
    <w:rsid w:val="00AE3CBF"/>
    <w:rsid w:val="00AE4BAC"/>
    <w:rsid w:val="00AE5164"/>
    <w:rsid w:val="00AE5A1A"/>
    <w:rsid w:val="00AE5B21"/>
    <w:rsid w:val="00AE6C99"/>
    <w:rsid w:val="00AE7786"/>
    <w:rsid w:val="00AF0A8A"/>
    <w:rsid w:val="00AF0AFB"/>
    <w:rsid w:val="00AF138E"/>
    <w:rsid w:val="00AF1893"/>
    <w:rsid w:val="00AF2B38"/>
    <w:rsid w:val="00AF2E9C"/>
    <w:rsid w:val="00AF30BB"/>
    <w:rsid w:val="00AF3DDE"/>
    <w:rsid w:val="00AF40AC"/>
    <w:rsid w:val="00AF41DF"/>
    <w:rsid w:val="00AF4320"/>
    <w:rsid w:val="00AF51B0"/>
    <w:rsid w:val="00AF5373"/>
    <w:rsid w:val="00AF5ED6"/>
    <w:rsid w:val="00AF6381"/>
    <w:rsid w:val="00AF63D5"/>
    <w:rsid w:val="00AF738D"/>
    <w:rsid w:val="00AF77E2"/>
    <w:rsid w:val="00AF7D21"/>
    <w:rsid w:val="00B0008F"/>
    <w:rsid w:val="00B01132"/>
    <w:rsid w:val="00B0165B"/>
    <w:rsid w:val="00B023E0"/>
    <w:rsid w:val="00B0250C"/>
    <w:rsid w:val="00B04B53"/>
    <w:rsid w:val="00B06B57"/>
    <w:rsid w:val="00B0715D"/>
    <w:rsid w:val="00B07446"/>
    <w:rsid w:val="00B07B6A"/>
    <w:rsid w:val="00B117DD"/>
    <w:rsid w:val="00B11FAD"/>
    <w:rsid w:val="00B1251B"/>
    <w:rsid w:val="00B12BA4"/>
    <w:rsid w:val="00B14412"/>
    <w:rsid w:val="00B144C1"/>
    <w:rsid w:val="00B14789"/>
    <w:rsid w:val="00B14D5F"/>
    <w:rsid w:val="00B15131"/>
    <w:rsid w:val="00B15C1F"/>
    <w:rsid w:val="00B1652E"/>
    <w:rsid w:val="00B16BC1"/>
    <w:rsid w:val="00B17136"/>
    <w:rsid w:val="00B206C2"/>
    <w:rsid w:val="00B20A4D"/>
    <w:rsid w:val="00B2155E"/>
    <w:rsid w:val="00B22537"/>
    <w:rsid w:val="00B24258"/>
    <w:rsid w:val="00B24736"/>
    <w:rsid w:val="00B24C96"/>
    <w:rsid w:val="00B25C9D"/>
    <w:rsid w:val="00B25E5D"/>
    <w:rsid w:val="00B26245"/>
    <w:rsid w:val="00B26ADB"/>
    <w:rsid w:val="00B276A7"/>
    <w:rsid w:val="00B2771E"/>
    <w:rsid w:val="00B31F2C"/>
    <w:rsid w:val="00B32460"/>
    <w:rsid w:val="00B3250F"/>
    <w:rsid w:val="00B32914"/>
    <w:rsid w:val="00B32B11"/>
    <w:rsid w:val="00B33D06"/>
    <w:rsid w:val="00B33FF0"/>
    <w:rsid w:val="00B34255"/>
    <w:rsid w:val="00B352E4"/>
    <w:rsid w:val="00B364DF"/>
    <w:rsid w:val="00B379A1"/>
    <w:rsid w:val="00B37A04"/>
    <w:rsid w:val="00B414DA"/>
    <w:rsid w:val="00B418A6"/>
    <w:rsid w:val="00B4223D"/>
    <w:rsid w:val="00B42257"/>
    <w:rsid w:val="00B424F7"/>
    <w:rsid w:val="00B42860"/>
    <w:rsid w:val="00B42A1B"/>
    <w:rsid w:val="00B4346D"/>
    <w:rsid w:val="00B43736"/>
    <w:rsid w:val="00B44ED8"/>
    <w:rsid w:val="00B44F70"/>
    <w:rsid w:val="00B4507E"/>
    <w:rsid w:val="00B454F8"/>
    <w:rsid w:val="00B45A3B"/>
    <w:rsid w:val="00B47833"/>
    <w:rsid w:val="00B50FA1"/>
    <w:rsid w:val="00B516C6"/>
    <w:rsid w:val="00B54477"/>
    <w:rsid w:val="00B56222"/>
    <w:rsid w:val="00B565EA"/>
    <w:rsid w:val="00B57615"/>
    <w:rsid w:val="00B576CD"/>
    <w:rsid w:val="00B61553"/>
    <w:rsid w:val="00B624A0"/>
    <w:rsid w:val="00B62A95"/>
    <w:rsid w:val="00B62C89"/>
    <w:rsid w:val="00B64167"/>
    <w:rsid w:val="00B64261"/>
    <w:rsid w:val="00B6481F"/>
    <w:rsid w:val="00B65462"/>
    <w:rsid w:val="00B665AE"/>
    <w:rsid w:val="00B666CB"/>
    <w:rsid w:val="00B671BF"/>
    <w:rsid w:val="00B678EB"/>
    <w:rsid w:val="00B67CDA"/>
    <w:rsid w:val="00B67F98"/>
    <w:rsid w:val="00B70149"/>
    <w:rsid w:val="00B71641"/>
    <w:rsid w:val="00B71A52"/>
    <w:rsid w:val="00B72FC1"/>
    <w:rsid w:val="00B74262"/>
    <w:rsid w:val="00B7433E"/>
    <w:rsid w:val="00B74693"/>
    <w:rsid w:val="00B76332"/>
    <w:rsid w:val="00B769AE"/>
    <w:rsid w:val="00B7776C"/>
    <w:rsid w:val="00B801B5"/>
    <w:rsid w:val="00B82EE5"/>
    <w:rsid w:val="00B84982"/>
    <w:rsid w:val="00B84EAD"/>
    <w:rsid w:val="00B85721"/>
    <w:rsid w:val="00B85E2E"/>
    <w:rsid w:val="00B86C29"/>
    <w:rsid w:val="00B9096E"/>
    <w:rsid w:val="00B90DE3"/>
    <w:rsid w:val="00B9196F"/>
    <w:rsid w:val="00B9227E"/>
    <w:rsid w:val="00B92D96"/>
    <w:rsid w:val="00B931F2"/>
    <w:rsid w:val="00B933DE"/>
    <w:rsid w:val="00B95273"/>
    <w:rsid w:val="00B95A7A"/>
    <w:rsid w:val="00BA1A71"/>
    <w:rsid w:val="00BA2052"/>
    <w:rsid w:val="00BA37ED"/>
    <w:rsid w:val="00BA449F"/>
    <w:rsid w:val="00BA55B4"/>
    <w:rsid w:val="00BA5B18"/>
    <w:rsid w:val="00BA5C59"/>
    <w:rsid w:val="00BA6F7A"/>
    <w:rsid w:val="00BA757B"/>
    <w:rsid w:val="00BB1363"/>
    <w:rsid w:val="00BB15D0"/>
    <w:rsid w:val="00BB222B"/>
    <w:rsid w:val="00BB31BE"/>
    <w:rsid w:val="00BB4023"/>
    <w:rsid w:val="00BB4191"/>
    <w:rsid w:val="00BB7266"/>
    <w:rsid w:val="00BB770E"/>
    <w:rsid w:val="00BB7FB5"/>
    <w:rsid w:val="00BC0895"/>
    <w:rsid w:val="00BC1AA5"/>
    <w:rsid w:val="00BC25F7"/>
    <w:rsid w:val="00BC2A74"/>
    <w:rsid w:val="00BC36BB"/>
    <w:rsid w:val="00BC4914"/>
    <w:rsid w:val="00BC6E0D"/>
    <w:rsid w:val="00BC73A7"/>
    <w:rsid w:val="00BD06F6"/>
    <w:rsid w:val="00BD09D3"/>
    <w:rsid w:val="00BD12AD"/>
    <w:rsid w:val="00BD154C"/>
    <w:rsid w:val="00BD1857"/>
    <w:rsid w:val="00BD44B9"/>
    <w:rsid w:val="00BD6263"/>
    <w:rsid w:val="00BD6EFA"/>
    <w:rsid w:val="00BE0E58"/>
    <w:rsid w:val="00BE1397"/>
    <w:rsid w:val="00BE26FD"/>
    <w:rsid w:val="00BE4182"/>
    <w:rsid w:val="00BE49B9"/>
    <w:rsid w:val="00BE4CAB"/>
    <w:rsid w:val="00BE4EF9"/>
    <w:rsid w:val="00BE4F46"/>
    <w:rsid w:val="00BE595C"/>
    <w:rsid w:val="00BE62F3"/>
    <w:rsid w:val="00BE6E59"/>
    <w:rsid w:val="00BE71B1"/>
    <w:rsid w:val="00BE75A8"/>
    <w:rsid w:val="00BE7F1B"/>
    <w:rsid w:val="00BF0304"/>
    <w:rsid w:val="00BF0FAA"/>
    <w:rsid w:val="00BF11ED"/>
    <w:rsid w:val="00BF1561"/>
    <w:rsid w:val="00BF1BC0"/>
    <w:rsid w:val="00BF25E1"/>
    <w:rsid w:val="00BF3144"/>
    <w:rsid w:val="00BF33DF"/>
    <w:rsid w:val="00BF3606"/>
    <w:rsid w:val="00BF4131"/>
    <w:rsid w:val="00BF4173"/>
    <w:rsid w:val="00BF470B"/>
    <w:rsid w:val="00BF4A91"/>
    <w:rsid w:val="00BF4B44"/>
    <w:rsid w:val="00BF5289"/>
    <w:rsid w:val="00BF5412"/>
    <w:rsid w:val="00BF55F1"/>
    <w:rsid w:val="00BF6021"/>
    <w:rsid w:val="00BF6493"/>
    <w:rsid w:val="00BF6A0E"/>
    <w:rsid w:val="00C00297"/>
    <w:rsid w:val="00C021C7"/>
    <w:rsid w:val="00C03C24"/>
    <w:rsid w:val="00C04C4B"/>
    <w:rsid w:val="00C05887"/>
    <w:rsid w:val="00C067C4"/>
    <w:rsid w:val="00C06957"/>
    <w:rsid w:val="00C06A02"/>
    <w:rsid w:val="00C06A44"/>
    <w:rsid w:val="00C06F41"/>
    <w:rsid w:val="00C12297"/>
    <w:rsid w:val="00C12989"/>
    <w:rsid w:val="00C1334E"/>
    <w:rsid w:val="00C14B20"/>
    <w:rsid w:val="00C150F2"/>
    <w:rsid w:val="00C15F88"/>
    <w:rsid w:val="00C1747B"/>
    <w:rsid w:val="00C174FE"/>
    <w:rsid w:val="00C17A46"/>
    <w:rsid w:val="00C2128F"/>
    <w:rsid w:val="00C2232A"/>
    <w:rsid w:val="00C22D94"/>
    <w:rsid w:val="00C23244"/>
    <w:rsid w:val="00C232B9"/>
    <w:rsid w:val="00C243A8"/>
    <w:rsid w:val="00C24BBD"/>
    <w:rsid w:val="00C25157"/>
    <w:rsid w:val="00C25724"/>
    <w:rsid w:val="00C265C5"/>
    <w:rsid w:val="00C267C7"/>
    <w:rsid w:val="00C270A1"/>
    <w:rsid w:val="00C271E9"/>
    <w:rsid w:val="00C27376"/>
    <w:rsid w:val="00C27DC7"/>
    <w:rsid w:val="00C27DCA"/>
    <w:rsid w:val="00C302A7"/>
    <w:rsid w:val="00C310B9"/>
    <w:rsid w:val="00C319B5"/>
    <w:rsid w:val="00C32DC0"/>
    <w:rsid w:val="00C3337C"/>
    <w:rsid w:val="00C3356A"/>
    <w:rsid w:val="00C35052"/>
    <w:rsid w:val="00C35105"/>
    <w:rsid w:val="00C35E6D"/>
    <w:rsid w:val="00C37014"/>
    <w:rsid w:val="00C37954"/>
    <w:rsid w:val="00C37DA4"/>
    <w:rsid w:val="00C430D8"/>
    <w:rsid w:val="00C4317F"/>
    <w:rsid w:val="00C43831"/>
    <w:rsid w:val="00C44D33"/>
    <w:rsid w:val="00C450E6"/>
    <w:rsid w:val="00C45218"/>
    <w:rsid w:val="00C465E6"/>
    <w:rsid w:val="00C469A7"/>
    <w:rsid w:val="00C46DA1"/>
    <w:rsid w:val="00C47C92"/>
    <w:rsid w:val="00C50EE1"/>
    <w:rsid w:val="00C51123"/>
    <w:rsid w:val="00C51430"/>
    <w:rsid w:val="00C5200C"/>
    <w:rsid w:val="00C532A5"/>
    <w:rsid w:val="00C54472"/>
    <w:rsid w:val="00C54931"/>
    <w:rsid w:val="00C54BF8"/>
    <w:rsid w:val="00C54CAE"/>
    <w:rsid w:val="00C5618C"/>
    <w:rsid w:val="00C5743C"/>
    <w:rsid w:val="00C60690"/>
    <w:rsid w:val="00C606C2"/>
    <w:rsid w:val="00C617E8"/>
    <w:rsid w:val="00C62421"/>
    <w:rsid w:val="00C62A64"/>
    <w:rsid w:val="00C62B14"/>
    <w:rsid w:val="00C64C98"/>
    <w:rsid w:val="00C65151"/>
    <w:rsid w:val="00C65239"/>
    <w:rsid w:val="00C6534C"/>
    <w:rsid w:val="00C6664E"/>
    <w:rsid w:val="00C66914"/>
    <w:rsid w:val="00C6750A"/>
    <w:rsid w:val="00C70491"/>
    <w:rsid w:val="00C7156C"/>
    <w:rsid w:val="00C7195F"/>
    <w:rsid w:val="00C71DB3"/>
    <w:rsid w:val="00C73283"/>
    <w:rsid w:val="00C737C9"/>
    <w:rsid w:val="00C73A44"/>
    <w:rsid w:val="00C73CC4"/>
    <w:rsid w:val="00C73E7A"/>
    <w:rsid w:val="00C7413D"/>
    <w:rsid w:val="00C743B5"/>
    <w:rsid w:val="00C753CE"/>
    <w:rsid w:val="00C761E1"/>
    <w:rsid w:val="00C82020"/>
    <w:rsid w:val="00C82092"/>
    <w:rsid w:val="00C82515"/>
    <w:rsid w:val="00C8271F"/>
    <w:rsid w:val="00C83898"/>
    <w:rsid w:val="00C842FA"/>
    <w:rsid w:val="00C853C5"/>
    <w:rsid w:val="00C8602D"/>
    <w:rsid w:val="00C90D68"/>
    <w:rsid w:val="00C922F7"/>
    <w:rsid w:val="00C9252F"/>
    <w:rsid w:val="00C935B6"/>
    <w:rsid w:val="00C941C9"/>
    <w:rsid w:val="00C94C68"/>
    <w:rsid w:val="00C95791"/>
    <w:rsid w:val="00C96659"/>
    <w:rsid w:val="00C9767B"/>
    <w:rsid w:val="00C97CF5"/>
    <w:rsid w:val="00C97E01"/>
    <w:rsid w:val="00CA0557"/>
    <w:rsid w:val="00CA0BE4"/>
    <w:rsid w:val="00CA0CCE"/>
    <w:rsid w:val="00CA2AA8"/>
    <w:rsid w:val="00CA543F"/>
    <w:rsid w:val="00CA6830"/>
    <w:rsid w:val="00CA6C58"/>
    <w:rsid w:val="00CA6E2C"/>
    <w:rsid w:val="00CB0381"/>
    <w:rsid w:val="00CB0850"/>
    <w:rsid w:val="00CB0AE7"/>
    <w:rsid w:val="00CB0E66"/>
    <w:rsid w:val="00CB1B80"/>
    <w:rsid w:val="00CB1BAF"/>
    <w:rsid w:val="00CB2B30"/>
    <w:rsid w:val="00CB39B2"/>
    <w:rsid w:val="00CB444F"/>
    <w:rsid w:val="00CB505A"/>
    <w:rsid w:val="00CB540D"/>
    <w:rsid w:val="00CB5519"/>
    <w:rsid w:val="00CB5BDD"/>
    <w:rsid w:val="00CB5EFF"/>
    <w:rsid w:val="00CB67DC"/>
    <w:rsid w:val="00CB6C95"/>
    <w:rsid w:val="00CB71F3"/>
    <w:rsid w:val="00CB7271"/>
    <w:rsid w:val="00CC0300"/>
    <w:rsid w:val="00CC1C7A"/>
    <w:rsid w:val="00CC3ECF"/>
    <w:rsid w:val="00CC4B63"/>
    <w:rsid w:val="00CC52E6"/>
    <w:rsid w:val="00CC56B2"/>
    <w:rsid w:val="00CC5A8B"/>
    <w:rsid w:val="00CC6180"/>
    <w:rsid w:val="00CC6B5B"/>
    <w:rsid w:val="00CC6B6F"/>
    <w:rsid w:val="00CC6FF6"/>
    <w:rsid w:val="00CC733D"/>
    <w:rsid w:val="00CD271F"/>
    <w:rsid w:val="00CD337D"/>
    <w:rsid w:val="00CD454A"/>
    <w:rsid w:val="00CD455F"/>
    <w:rsid w:val="00CD471C"/>
    <w:rsid w:val="00CD4B07"/>
    <w:rsid w:val="00CD626B"/>
    <w:rsid w:val="00CD7165"/>
    <w:rsid w:val="00CD7CF8"/>
    <w:rsid w:val="00CE06A9"/>
    <w:rsid w:val="00CE0A94"/>
    <w:rsid w:val="00CE14E7"/>
    <w:rsid w:val="00CE2001"/>
    <w:rsid w:val="00CE3AD7"/>
    <w:rsid w:val="00CE43B1"/>
    <w:rsid w:val="00CE4E14"/>
    <w:rsid w:val="00CE4FEE"/>
    <w:rsid w:val="00CE5CEF"/>
    <w:rsid w:val="00CE63B8"/>
    <w:rsid w:val="00CE6DC2"/>
    <w:rsid w:val="00CE6EFD"/>
    <w:rsid w:val="00CE77EA"/>
    <w:rsid w:val="00CE7A8E"/>
    <w:rsid w:val="00CF0176"/>
    <w:rsid w:val="00CF0B74"/>
    <w:rsid w:val="00CF1AE4"/>
    <w:rsid w:val="00CF21B4"/>
    <w:rsid w:val="00CF2562"/>
    <w:rsid w:val="00CF2981"/>
    <w:rsid w:val="00CF5ECA"/>
    <w:rsid w:val="00CF631E"/>
    <w:rsid w:val="00CF7875"/>
    <w:rsid w:val="00D00669"/>
    <w:rsid w:val="00D0281F"/>
    <w:rsid w:val="00D02E7D"/>
    <w:rsid w:val="00D03E4C"/>
    <w:rsid w:val="00D04050"/>
    <w:rsid w:val="00D0454A"/>
    <w:rsid w:val="00D0646E"/>
    <w:rsid w:val="00D0660C"/>
    <w:rsid w:val="00D06D09"/>
    <w:rsid w:val="00D06F11"/>
    <w:rsid w:val="00D07521"/>
    <w:rsid w:val="00D10B5F"/>
    <w:rsid w:val="00D11019"/>
    <w:rsid w:val="00D12F3A"/>
    <w:rsid w:val="00D1343E"/>
    <w:rsid w:val="00D136EC"/>
    <w:rsid w:val="00D13E41"/>
    <w:rsid w:val="00D14584"/>
    <w:rsid w:val="00D15356"/>
    <w:rsid w:val="00D156BF"/>
    <w:rsid w:val="00D16016"/>
    <w:rsid w:val="00D169B0"/>
    <w:rsid w:val="00D16D46"/>
    <w:rsid w:val="00D17165"/>
    <w:rsid w:val="00D204D2"/>
    <w:rsid w:val="00D20B34"/>
    <w:rsid w:val="00D20BA8"/>
    <w:rsid w:val="00D21860"/>
    <w:rsid w:val="00D232B5"/>
    <w:rsid w:val="00D24890"/>
    <w:rsid w:val="00D25F0B"/>
    <w:rsid w:val="00D26856"/>
    <w:rsid w:val="00D26B4C"/>
    <w:rsid w:val="00D27B5D"/>
    <w:rsid w:val="00D3100A"/>
    <w:rsid w:val="00D31D00"/>
    <w:rsid w:val="00D31ED4"/>
    <w:rsid w:val="00D325BC"/>
    <w:rsid w:val="00D328AA"/>
    <w:rsid w:val="00D32A6B"/>
    <w:rsid w:val="00D32A88"/>
    <w:rsid w:val="00D337E1"/>
    <w:rsid w:val="00D33850"/>
    <w:rsid w:val="00D33CE1"/>
    <w:rsid w:val="00D341A2"/>
    <w:rsid w:val="00D34982"/>
    <w:rsid w:val="00D36675"/>
    <w:rsid w:val="00D413D9"/>
    <w:rsid w:val="00D420A0"/>
    <w:rsid w:val="00D443FD"/>
    <w:rsid w:val="00D45A9B"/>
    <w:rsid w:val="00D46F51"/>
    <w:rsid w:val="00D47CEE"/>
    <w:rsid w:val="00D5021A"/>
    <w:rsid w:val="00D50250"/>
    <w:rsid w:val="00D50324"/>
    <w:rsid w:val="00D5141B"/>
    <w:rsid w:val="00D5155A"/>
    <w:rsid w:val="00D53D0B"/>
    <w:rsid w:val="00D5417A"/>
    <w:rsid w:val="00D54850"/>
    <w:rsid w:val="00D54FEA"/>
    <w:rsid w:val="00D55021"/>
    <w:rsid w:val="00D550DA"/>
    <w:rsid w:val="00D55C3D"/>
    <w:rsid w:val="00D57607"/>
    <w:rsid w:val="00D608FD"/>
    <w:rsid w:val="00D60FB2"/>
    <w:rsid w:val="00D617AC"/>
    <w:rsid w:val="00D627BF"/>
    <w:rsid w:val="00D637DF"/>
    <w:rsid w:val="00D63A27"/>
    <w:rsid w:val="00D64057"/>
    <w:rsid w:val="00D65301"/>
    <w:rsid w:val="00D65618"/>
    <w:rsid w:val="00D66F5B"/>
    <w:rsid w:val="00D7040E"/>
    <w:rsid w:val="00D70F4F"/>
    <w:rsid w:val="00D73415"/>
    <w:rsid w:val="00D74502"/>
    <w:rsid w:val="00D74808"/>
    <w:rsid w:val="00D75214"/>
    <w:rsid w:val="00D80D22"/>
    <w:rsid w:val="00D814AE"/>
    <w:rsid w:val="00D81C12"/>
    <w:rsid w:val="00D82229"/>
    <w:rsid w:val="00D8227F"/>
    <w:rsid w:val="00D82650"/>
    <w:rsid w:val="00D82C4D"/>
    <w:rsid w:val="00D82FD0"/>
    <w:rsid w:val="00D8309D"/>
    <w:rsid w:val="00D85A33"/>
    <w:rsid w:val="00D85F8E"/>
    <w:rsid w:val="00D87E30"/>
    <w:rsid w:val="00D87F8B"/>
    <w:rsid w:val="00D91421"/>
    <w:rsid w:val="00D9193A"/>
    <w:rsid w:val="00D920E6"/>
    <w:rsid w:val="00D92CA5"/>
    <w:rsid w:val="00D93076"/>
    <w:rsid w:val="00D9470B"/>
    <w:rsid w:val="00D94A75"/>
    <w:rsid w:val="00D94C12"/>
    <w:rsid w:val="00D96B33"/>
    <w:rsid w:val="00D97172"/>
    <w:rsid w:val="00DA0EE0"/>
    <w:rsid w:val="00DA1113"/>
    <w:rsid w:val="00DA1ABD"/>
    <w:rsid w:val="00DA6191"/>
    <w:rsid w:val="00DA6A49"/>
    <w:rsid w:val="00DB012D"/>
    <w:rsid w:val="00DB07DA"/>
    <w:rsid w:val="00DB123E"/>
    <w:rsid w:val="00DB1CFA"/>
    <w:rsid w:val="00DB1D5C"/>
    <w:rsid w:val="00DB2BB2"/>
    <w:rsid w:val="00DB4016"/>
    <w:rsid w:val="00DB5CF4"/>
    <w:rsid w:val="00DB5EA3"/>
    <w:rsid w:val="00DB6729"/>
    <w:rsid w:val="00DB781E"/>
    <w:rsid w:val="00DB782B"/>
    <w:rsid w:val="00DB79BF"/>
    <w:rsid w:val="00DB7DC1"/>
    <w:rsid w:val="00DB7DCB"/>
    <w:rsid w:val="00DC2A39"/>
    <w:rsid w:val="00DC2AC6"/>
    <w:rsid w:val="00DC2DC6"/>
    <w:rsid w:val="00DC475D"/>
    <w:rsid w:val="00DC4FC5"/>
    <w:rsid w:val="00DC544B"/>
    <w:rsid w:val="00DC648A"/>
    <w:rsid w:val="00DC65DA"/>
    <w:rsid w:val="00DC6E15"/>
    <w:rsid w:val="00DC73DE"/>
    <w:rsid w:val="00DD0FCA"/>
    <w:rsid w:val="00DD106B"/>
    <w:rsid w:val="00DD2817"/>
    <w:rsid w:val="00DD2AA4"/>
    <w:rsid w:val="00DD419E"/>
    <w:rsid w:val="00DD43EF"/>
    <w:rsid w:val="00DD63B5"/>
    <w:rsid w:val="00DD6903"/>
    <w:rsid w:val="00DE0492"/>
    <w:rsid w:val="00DE1494"/>
    <w:rsid w:val="00DE2926"/>
    <w:rsid w:val="00DE3199"/>
    <w:rsid w:val="00DE402D"/>
    <w:rsid w:val="00DE493A"/>
    <w:rsid w:val="00DE59A2"/>
    <w:rsid w:val="00DE67DA"/>
    <w:rsid w:val="00DE72E4"/>
    <w:rsid w:val="00DF036C"/>
    <w:rsid w:val="00DF036F"/>
    <w:rsid w:val="00DF0BE3"/>
    <w:rsid w:val="00DF509F"/>
    <w:rsid w:val="00DF5295"/>
    <w:rsid w:val="00DF6131"/>
    <w:rsid w:val="00DF6222"/>
    <w:rsid w:val="00DF67FD"/>
    <w:rsid w:val="00DF6E14"/>
    <w:rsid w:val="00DF78DB"/>
    <w:rsid w:val="00E00782"/>
    <w:rsid w:val="00E0120C"/>
    <w:rsid w:val="00E01B3A"/>
    <w:rsid w:val="00E02627"/>
    <w:rsid w:val="00E03567"/>
    <w:rsid w:val="00E047A7"/>
    <w:rsid w:val="00E04C5C"/>
    <w:rsid w:val="00E0504D"/>
    <w:rsid w:val="00E05084"/>
    <w:rsid w:val="00E06124"/>
    <w:rsid w:val="00E10EB1"/>
    <w:rsid w:val="00E127B3"/>
    <w:rsid w:val="00E12967"/>
    <w:rsid w:val="00E12A1B"/>
    <w:rsid w:val="00E1583B"/>
    <w:rsid w:val="00E16A8D"/>
    <w:rsid w:val="00E16D71"/>
    <w:rsid w:val="00E173B7"/>
    <w:rsid w:val="00E20448"/>
    <w:rsid w:val="00E20B44"/>
    <w:rsid w:val="00E20CE0"/>
    <w:rsid w:val="00E20E51"/>
    <w:rsid w:val="00E22E14"/>
    <w:rsid w:val="00E23469"/>
    <w:rsid w:val="00E23595"/>
    <w:rsid w:val="00E2441F"/>
    <w:rsid w:val="00E253E0"/>
    <w:rsid w:val="00E25B5A"/>
    <w:rsid w:val="00E2709C"/>
    <w:rsid w:val="00E272E0"/>
    <w:rsid w:val="00E27642"/>
    <w:rsid w:val="00E3030F"/>
    <w:rsid w:val="00E30980"/>
    <w:rsid w:val="00E32477"/>
    <w:rsid w:val="00E332B4"/>
    <w:rsid w:val="00E3357D"/>
    <w:rsid w:val="00E35186"/>
    <w:rsid w:val="00E37A3F"/>
    <w:rsid w:val="00E4022D"/>
    <w:rsid w:val="00E41A6F"/>
    <w:rsid w:val="00E41F55"/>
    <w:rsid w:val="00E429A2"/>
    <w:rsid w:val="00E4367D"/>
    <w:rsid w:val="00E43B0F"/>
    <w:rsid w:val="00E43E5A"/>
    <w:rsid w:val="00E4470D"/>
    <w:rsid w:val="00E4525D"/>
    <w:rsid w:val="00E45CB2"/>
    <w:rsid w:val="00E46367"/>
    <w:rsid w:val="00E46AF4"/>
    <w:rsid w:val="00E479F6"/>
    <w:rsid w:val="00E50578"/>
    <w:rsid w:val="00E50666"/>
    <w:rsid w:val="00E50C0C"/>
    <w:rsid w:val="00E516DA"/>
    <w:rsid w:val="00E51B28"/>
    <w:rsid w:val="00E520BD"/>
    <w:rsid w:val="00E53C14"/>
    <w:rsid w:val="00E5471D"/>
    <w:rsid w:val="00E54C65"/>
    <w:rsid w:val="00E55CDB"/>
    <w:rsid w:val="00E56303"/>
    <w:rsid w:val="00E576F6"/>
    <w:rsid w:val="00E57B50"/>
    <w:rsid w:val="00E60186"/>
    <w:rsid w:val="00E6140E"/>
    <w:rsid w:val="00E61D7C"/>
    <w:rsid w:val="00E62D09"/>
    <w:rsid w:val="00E648DE"/>
    <w:rsid w:val="00E64AF4"/>
    <w:rsid w:val="00E65ABF"/>
    <w:rsid w:val="00E65CF4"/>
    <w:rsid w:val="00E66566"/>
    <w:rsid w:val="00E66E68"/>
    <w:rsid w:val="00E678ED"/>
    <w:rsid w:val="00E70E18"/>
    <w:rsid w:val="00E71B43"/>
    <w:rsid w:val="00E71E46"/>
    <w:rsid w:val="00E72772"/>
    <w:rsid w:val="00E72C55"/>
    <w:rsid w:val="00E73DBF"/>
    <w:rsid w:val="00E73DF0"/>
    <w:rsid w:val="00E741FE"/>
    <w:rsid w:val="00E75D72"/>
    <w:rsid w:val="00E76052"/>
    <w:rsid w:val="00E7727F"/>
    <w:rsid w:val="00E77E7D"/>
    <w:rsid w:val="00E80CF5"/>
    <w:rsid w:val="00E80D7C"/>
    <w:rsid w:val="00E81AFA"/>
    <w:rsid w:val="00E81BD3"/>
    <w:rsid w:val="00E82968"/>
    <w:rsid w:val="00E82BF4"/>
    <w:rsid w:val="00E83344"/>
    <w:rsid w:val="00E83477"/>
    <w:rsid w:val="00E84231"/>
    <w:rsid w:val="00E8565D"/>
    <w:rsid w:val="00E863C6"/>
    <w:rsid w:val="00E87299"/>
    <w:rsid w:val="00E87B7D"/>
    <w:rsid w:val="00E87CDC"/>
    <w:rsid w:val="00E91DAF"/>
    <w:rsid w:val="00E927EA"/>
    <w:rsid w:val="00E92929"/>
    <w:rsid w:val="00E92AF2"/>
    <w:rsid w:val="00E959C7"/>
    <w:rsid w:val="00E96B67"/>
    <w:rsid w:val="00E97C3E"/>
    <w:rsid w:val="00E97E6D"/>
    <w:rsid w:val="00EA27C1"/>
    <w:rsid w:val="00EA33CD"/>
    <w:rsid w:val="00EA3BC8"/>
    <w:rsid w:val="00EA418A"/>
    <w:rsid w:val="00EA6798"/>
    <w:rsid w:val="00EA7848"/>
    <w:rsid w:val="00EB0655"/>
    <w:rsid w:val="00EB158D"/>
    <w:rsid w:val="00EB27BB"/>
    <w:rsid w:val="00EB4F58"/>
    <w:rsid w:val="00EB5600"/>
    <w:rsid w:val="00EB6C44"/>
    <w:rsid w:val="00EB6C60"/>
    <w:rsid w:val="00EC032A"/>
    <w:rsid w:val="00EC0840"/>
    <w:rsid w:val="00EC1928"/>
    <w:rsid w:val="00EC1D11"/>
    <w:rsid w:val="00EC2322"/>
    <w:rsid w:val="00EC24E6"/>
    <w:rsid w:val="00EC2581"/>
    <w:rsid w:val="00EC2CA9"/>
    <w:rsid w:val="00EC3379"/>
    <w:rsid w:val="00EC3CCA"/>
    <w:rsid w:val="00EC419E"/>
    <w:rsid w:val="00EC5B7F"/>
    <w:rsid w:val="00EC6548"/>
    <w:rsid w:val="00EC675A"/>
    <w:rsid w:val="00EC6BDE"/>
    <w:rsid w:val="00EC7C81"/>
    <w:rsid w:val="00EC7E07"/>
    <w:rsid w:val="00ED060E"/>
    <w:rsid w:val="00ED14E5"/>
    <w:rsid w:val="00ED1916"/>
    <w:rsid w:val="00ED1961"/>
    <w:rsid w:val="00ED2E8B"/>
    <w:rsid w:val="00ED4C0F"/>
    <w:rsid w:val="00ED4CDF"/>
    <w:rsid w:val="00ED6134"/>
    <w:rsid w:val="00ED65BF"/>
    <w:rsid w:val="00ED6A5F"/>
    <w:rsid w:val="00EE0334"/>
    <w:rsid w:val="00EE0C11"/>
    <w:rsid w:val="00EE1260"/>
    <w:rsid w:val="00EE1975"/>
    <w:rsid w:val="00EE1CE2"/>
    <w:rsid w:val="00EE25B6"/>
    <w:rsid w:val="00EE2607"/>
    <w:rsid w:val="00EE3EFF"/>
    <w:rsid w:val="00EE4053"/>
    <w:rsid w:val="00EE4338"/>
    <w:rsid w:val="00EE53AD"/>
    <w:rsid w:val="00EE5569"/>
    <w:rsid w:val="00EE5BCF"/>
    <w:rsid w:val="00EE64DF"/>
    <w:rsid w:val="00EE660E"/>
    <w:rsid w:val="00EE696A"/>
    <w:rsid w:val="00EE7B6B"/>
    <w:rsid w:val="00EF1B2E"/>
    <w:rsid w:val="00EF2B80"/>
    <w:rsid w:val="00EF2C40"/>
    <w:rsid w:val="00EF3C98"/>
    <w:rsid w:val="00EF4DFF"/>
    <w:rsid w:val="00EF4E7B"/>
    <w:rsid w:val="00EF5902"/>
    <w:rsid w:val="00EF603F"/>
    <w:rsid w:val="00EF6701"/>
    <w:rsid w:val="00EF6832"/>
    <w:rsid w:val="00EF7692"/>
    <w:rsid w:val="00EF78DF"/>
    <w:rsid w:val="00EF793A"/>
    <w:rsid w:val="00F019CB"/>
    <w:rsid w:val="00F01BA8"/>
    <w:rsid w:val="00F031AA"/>
    <w:rsid w:val="00F03383"/>
    <w:rsid w:val="00F03AA6"/>
    <w:rsid w:val="00F0449C"/>
    <w:rsid w:val="00F044F4"/>
    <w:rsid w:val="00F0463F"/>
    <w:rsid w:val="00F05C83"/>
    <w:rsid w:val="00F0623F"/>
    <w:rsid w:val="00F06F30"/>
    <w:rsid w:val="00F0727E"/>
    <w:rsid w:val="00F078EC"/>
    <w:rsid w:val="00F102C6"/>
    <w:rsid w:val="00F10334"/>
    <w:rsid w:val="00F10E42"/>
    <w:rsid w:val="00F1118B"/>
    <w:rsid w:val="00F11AF2"/>
    <w:rsid w:val="00F127BD"/>
    <w:rsid w:val="00F12ADE"/>
    <w:rsid w:val="00F12E48"/>
    <w:rsid w:val="00F14169"/>
    <w:rsid w:val="00F14EAA"/>
    <w:rsid w:val="00F17466"/>
    <w:rsid w:val="00F20698"/>
    <w:rsid w:val="00F2209D"/>
    <w:rsid w:val="00F2272A"/>
    <w:rsid w:val="00F22CC2"/>
    <w:rsid w:val="00F2360C"/>
    <w:rsid w:val="00F23731"/>
    <w:rsid w:val="00F24811"/>
    <w:rsid w:val="00F24A20"/>
    <w:rsid w:val="00F27081"/>
    <w:rsid w:val="00F308BD"/>
    <w:rsid w:val="00F30ADB"/>
    <w:rsid w:val="00F317A7"/>
    <w:rsid w:val="00F32464"/>
    <w:rsid w:val="00F3256F"/>
    <w:rsid w:val="00F32637"/>
    <w:rsid w:val="00F33CD4"/>
    <w:rsid w:val="00F340EF"/>
    <w:rsid w:val="00F35044"/>
    <w:rsid w:val="00F35C6E"/>
    <w:rsid w:val="00F36298"/>
    <w:rsid w:val="00F40091"/>
    <w:rsid w:val="00F4062E"/>
    <w:rsid w:val="00F40BB2"/>
    <w:rsid w:val="00F42672"/>
    <w:rsid w:val="00F43870"/>
    <w:rsid w:val="00F43D4A"/>
    <w:rsid w:val="00F444CE"/>
    <w:rsid w:val="00F452E7"/>
    <w:rsid w:val="00F4726E"/>
    <w:rsid w:val="00F50E8F"/>
    <w:rsid w:val="00F50F92"/>
    <w:rsid w:val="00F53CE3"/>
    <w:rsid w:val="00F54CCF"/>
    <w:rsid w:val="00F54E50"/>
    <w:rsid w:val="00F5586C"/>
    <w:rsid w:val="00F55A80"/>
    <w:rsid w:val="00F56D21"/>
    <w:rsid w:val="00F577C6"/>
    <w:rsid w:val="00F578E9"/>
    <w:rsid w:val="00F57B45"/>
    <w:rsid w:val="00F60973"/>
    <w:rsid w:val="00F609F8"/>
    <w:rsid w:val="00F61841"/>
    <w:rsid w:val="00F620AF"/>
    <w:rsid w:val="00F62302"/>
    <w:rsid w:val="00F62B98"/>
    <w:rsid w:val="00F62EFA"/>
    <w:rsid w:val="00F6317C"/>
    <w:rsid w:val="00F63E10"/>
    <w:rsid w:val="00F655E5"/>
    <w:rsid w:val="00F657C0"/>
    <w:rsid w:val="00F66007"/>
    <w:rsid w:val="00F67C58"/>
    <w:rsid w:val="00F70F3D"/>
    <w:rsid w:val="00F71B5E"/>
    <w:rsid w:val="00F74C55"/>
    <w:rsid w:val="00F753D9"/>
    <w:rsid w:val="00F75414"/>
    <w:rsid w:val="00F75C6A"/>
    <w:rsid w:val="00F775C8"/>
    <w:rsid w:val="00F77718"/>
    <w:rsid w:val="00F80461"/>
    <w:rsid w:val="00F80CC0"/>
    <w:rsid w:val="00F81CC3"/>
    <w:rsid w:val="00F81FA1"/>
    <w:rsid w:val="00F825FD"/>
    <w:rsid w:val="00F83A07"/>
    <w:rsid w:val="00F840C0"/>
    <w:rsid w:val="00F84351"/>
    <w:rsid w:val="00F845B6"/>
    <w:rsid w:val="00F863BA"/>
    <w:rsid w:val="00F874D8"/>
    <w:rsid w:val="00F87F3E"/>
    <w:rsid w:val="00F900AB"/>
    <w:rsid w:val="00F901A0"/>
    <w:rsid w:val="00F92FCB"/>
    <w:rsid w:val="00F950E8"/>
    <w:rsid w:val="00F96651"/>
    <w:rsid w:val="00F96A9D"/>
    <w:rsid w:val="00F9705A"/>
    <w:rsid w:val="00FA0657"/>
    <w:rsid w:val="00FA0CE4"/>
    <w:rsid w:val="00FA0FDE"/>
    <w:rsid w:val="00FA21CC"/>
    <w:rsid w:val="00FA2615"/>
    <w:rsid w:val="00FA28FA"/>
    <w:rsid w:val="00FA2D0F"/>
    <w:rsid w:val="00FA3B7C"/>
    <w:rsid w:val="00FA3D08"/>
    <w:rsid w:val="00FA3DA7"/>
    <w:rsid w:val="00FA42AB"/>
    <w:rsid w:val="00FA43CA"/>
    <w:rsid w:val="00FA47DA"/>
    <w:rsid w:val="00FA4AD7"/>
    <w:rsid w:val="00FA4B08"/>
    <w:rsid w:val="00FA4C49"/>
    <w:rsid w:val="00FA4E75"/>
    <w:rsid w:val="00FA4EE8"/>
    <w:rsid w:val="00FA581E"/>
    <w:rsid w:val="00FA633B"/>
    <w:rsid w:val="00FA6723"/>
    <w:rsid w:val="00FA686F"/>
    <w:rsid w:val="00FA6D9D"/>
    <w:rsid w:val="00FA7002"/>
    <w:rsid w:val="00FA70FE"/>
    <w:rsid w:val="00FB0089"/>
    <w:rsid w:val="00FB0328"/>
    <w:rsid w:val="00FB25A6"/>
    <w:rsid w:val="00FB2FE4"/>
    <w:rsid w:val="00FB316D"/>
    <w:rsid w:val="00FB3990"/>
    <w:rsid w:val="00FB40B3"/>
    <w:rsid w:val="00FB55D2"/>
    <w:rsid w:val="00FB5861"/>
    <w:rsid w:val="00FB7769"/>
    <w:rsid w:val="00FB789F"/>
    <w:rsid w:val="00FB7B3A"/>
    <w:rsid w:val="00FC01A2"/>
    <w:rsid w:val="00FC3362"/>
    <w:rsid w:val="00FC3985"/>
    <w:rsid w:val="00FC3994"/>
    <w:rsid w:val="00FC4D36"/>
    <w:rsid w:val="00FC57D2"/>
    <w:rsid w:val="00FC6426"/>
    <w:rsid w:val="00FC7081"/>
    <w:rsid w:val="00FC74A2"/>
    <w:rsid w:val="00FC7D7A"/>
    <w:rsid w:val="00FD0D78"/>
    <w:rsid w:val="00FD10D6"/>
    <w:rsid w:val="00FD1681"/>
    <w:rsid w:val="00FD2E2D"/>
    <w:rsid w:val="00FD36FB"/>
    <w:rsid w:val="00FD3E9B"/>
    <w:rsid w:val="00FD485C"/>
    <w:rsid w:val="00FD4DA1"/>
    <w:rsid w:val="00FD5A6D"/>
    <w:rsid w:val="00FD6B0C"/>
    <w:rsid w:val="00FD789E"/>
    <w:rsid w:val="00FE0253"/>
    <w:rsid w:val="00FE1B47"/>
    <w:rsid w:val="00FE364E"/>
    <w:rsid w:val="00FE3D42"/>
    <w:rsid w:val="00FE42BD"/>
    <w:rsid w:val="00FE4C69"/>
    <w:rsid w:val="00FE6746"/>
    <w:rsid w:val="00FE6CA9"/>
    <w:rsid w:val="00FE6FB5"/>
    <w:rsid w:val="00FE7396"/>
    <w:rsid w:val="00FF049D"/>
    <w:rsid w:val="00FF14BB"/>
    <w:rsid w:val="00FF2329"/>
    <w:rsid w:val="00FF2913"/>
    <w:rsid w:val="00FF4883"/>
    <w:rsid w:val="00FF4949"/>
    <w:rsid w:val="00FF4C1C"/>
    <w:rsid w:val="00FF5234"/>
    <w:rsid w:val="00FF5279"/>
    <w:rsid w:val="00FF637D"/>
    <w:rsid w:val="00FF6B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17F1A"/>
  <w15:docId w15:val="{494D85EC-C963-479F-A623-C101D8A4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BC"/>
    <w:pPr>
      <w:tabs>
        <w:tab w:val="left" w:pos="1440"/>
        <w:tab w:val="center" w:pos="4320"/>
        <w:tab w:val="right" w:pos="9072"/>
      </w:tabs>
      <w:snapToGrid w:val="0"/>
    </w:pPr>
    <w:rPr>
      <w:sz w:val="28"/>
    </w:rPr>
  </w:style>
  <w:style w:type="paragraph" w:styleId="Heading1">
    <w:name w:val="heading 1"/>
    <w:basedOn w:val="Normal"/>
    <w:next w:val="Normal"/>
    <w:link w:val="Heading1Char"/>
    <w:uiPriority w:val="9"/>
    <w:qFormat/>
    <w:rsid w:val="00FA43CA"/>
    <w:pPr>
      <w:keepNext/>
      <w:tabs>
        <w:tab w:val="clear" w:pos="1440"/>
        <w:tab w:val="clear" w:pos="4320"/>
        <w:tab w:val="clear" w:pos="9072"/>
      </w:tabs>
      <w:snapToGrid/>
      <w:spacing w:before="240" w:after="60"/>
      <w:outlineLvl w:val="0"/>
    </w:pPr>
    <w:rPr>
      <w:rFonts w:ascii="Arial" w:hAnsi="Arial"/>
      <w:b/>
      <w:kern w:val="28"/>
      <w:lang w:val="en-GB"/>
    </w:rPr>
  </w:style>
  <w:style w:type="paragraph" w:styleId="Heading2">
    <w:name w:val="heading 2"/>
    <w:basedOn w:val="Normal"/>
    <w:next w:val="Normal"/>
    <w:link w:val="Heading2Char"/>
    <w:uiPriority w:val="9"/>
    <w:qFormat/>
    <w:rsid w:val="00FA43CA"/>
    <w:pPr>
      <w:keepNext/>
      <w:snapToGrid/>
      <w:outlineLvl w:val="1"/>
    </w:pPr>
    <w:rPr>
      <w:b/>
      <w:bCs/>
      <w:sz w:val="20"/>
      <w:szCs w:val="24"/>
    </w:rPr>
  </w:style>
  <w:style w:type="paragraph" w:styleId="Heading3">
    <w:name w:val="heading 3"/>
    <w:basedOn w:val="Normal"/>
    <w:next w:val="Normal"/>
    <w:link w:val="Heading3Char"/>
    <w:uiPriority w:val="9"/>
    <w:qFormat/>
    <w:rsid w:val="00FA43CA"/>
    <w:pPr>
      <w:keepNext/>
      <w:snapToGrid/>
      <w:jc w:val="center"/>
      <w:outlineLvl w:val="2"/>
    </w:pPr>
    <w:rPr>
      <w:b/>
      <w:bCs/>
      <w:sz w:val="20"/>
      <w:szCs w:val="24"/>
    </w:rPr>
  </w:style>
  <w:style w:type="paragraph" w:styleId="Heading4">
    <w:name w:val="heading 4"/>
    <w:basedOn w:val="Normal"/>
    <w:next w:val="Normal"/>
    <w:link w:val="Heading4Char"/>
    <w:uiPriority w:val="9"/>
    <w:qFormat/>
    <w:rsid w:val="00FA43CA"/>
    <w:pPr>
      <w:keepNext/>
      <w:tabs>
        <w:tab w:val="clear" w:pos="1440"/>
        <w:tab w:val="clear" w:pos="4320"/>
        <w:tab w:val="clear" w:pos="9072"/>
      </w:tabs>
      <w:snapToGrid/>
      <w:ind w:left="709" w:hanging="709"/>
      <w:outlineLvl w:val="3"/>
    </w:pPr>
    <w:rPr>
      <w:rFonts w:ascii="Courier New" w:hAnsi="Courier New"/>
      <w:b/>
      <w:sz w:val="24"/>
      <w:u w:val="single"/>
      <w:lang w:val="en-GB"/>
    </w:rPr>
  </w:style>
  <w:style w:type="paragraph" w:styleId="Heading5">
    <w:name w:val="heading 5"/>
    <w:basedOn w:val="Normal"/>
    <w:next w:val="Normal"/>
    <w:qFormat/>
    <w:rsid w:val="00FA43CA"/>
    <w:pPr>
      <w:keepNext/>
      <w:tabs>
        <w:tab w:val="clear" w:pos="1440"/>
        <w:tab w:val="clear" w:pos="4320"/>
        <w:tab w:val="clear" w:pos="9072"/>
      </w:tabs>
      <w:snapToGrid/>
      <w:jc w:val="right"/>
      <w:outlineLvl w:val="4"/>
    </w:pPr>
    <w:rPr>
      <w:rFonts w:ascii="Courier New" w:hAnsi="Courier New"/>
      <w:b/>
      <w:sz w:val="24"/>
      <w:lang w:val="en-GB"/>
    </w:rPr>
  </w:style>
  <w:style w:type="paragraph" w:styleId="Heading6">
    <w:name w:val="heading 6"/>
    <w:basedOn w:val="Normal"/>
    <w:next w:val="NormalIndent"/>
    <w:qFormat/>
    <w:rsid w:val="00FA43CA"/>
    <w:pPr>
      <w:keepNext/>
      <w:widowControl w:val="0"/>
      <w:tabs>
        <w:tab w:val="clear" w:pos="1440"/>
        <w:tab w:val="clear" w:pos="4320"/>
        <w:tab w:val="clear" w:pos="9072"/>
      </w:tabs>
      <w:snapToGrid/>
      <w:spacing w:line="480" w:lineRule="auto"/>
      <w:ind w:left="1470"/>
      <w:jc w:val="both"/>
      <w:outlineLvl w:val="5"/>
    </w:pPr>
    <w:rPr>
      <w:kern w:val="2"/>
      <w:sz w:val="26"/>
    </w:rPr>
  </w:style>
  <w:style w:type="paragraph" w:styleId="Heading7">
    <w:name w:val="heading 7"/>
    <w:basedOn w:val="Normal"/>
    <w:next w:val="Normal"/>
    <w:qFormat/>
    <w:rsid w:val="00FA43CA"/>
    <w:pPr>
      <w:keepNext/>
      <w:tabs>
        <w:tab w:val="clear" w:pos="1440"/>
        <w:tab w:val="clear" w:pos="4320"/>
        <w:tab w:val="clear" w:pos="9072"/>
      </w:tabs>
      <w:snapToGrid/>
      <w:spacing w:line="360" w:lineRule="auto"/>
      <w:jc w:val="both"/>
      <w:outlineLvl w:val="6"/>
    </w:pPr>
    <w:rPr>
      <w:rFonts w:ascii="Courier New" w:hAnsi="Courier New"/>
      <w:b/>
      <w:sz w:val="24"/>
      <w:u w:val="single"/>
      <w:lang w:val="en-GB"/>
    </w:rPr>
  </w:style>
  <w:style w:type="paragraph" w:styleId="Heading8">
    <w:name w:val="heading 8"/>
    <w:basedOn w:val="Normal"/>
    <w:next w:val="NormalIndent"/>
    <w:qFormat/>
    <w:rsid w:val="00FA43CA"/>
    <w:pPr>
      <w:keepNext/>
      <w:tabs>
        <w:tab w:val="clear" w:pos="4320"/>
        <w:tab w:val="clear" w:pos="9072"/>
      </w:tabs>
      <w:spacing w:line="480" w:lineRule="auto"/>
      <w:jc w:val="center"/>
      <w:outlineLvl w:val="7"/>
    </w:pPr>
    <w:rPr>
      <w:sz w:val="26"/>
      <w:u w:val="single"/>
      <w:lang w:val="en-GB"/>
    </w:rPr>
  </w:style>
  <w:style w:type="paragraph" w:styleId="Heading9">
    <w:name w:val="heading 9"/>
    <w:basedOn w:val="Normal"/>
    <w:next w:val="NormalIndent"/>
    <w:qFormat/>
    <w:rsid w:val="00FA43CA"/>
    <w:pPr>
      <w:keepNext/>
      <w:tabs>
        <w:tab w:val="clear" w:pos="1440"/>
        <w:tab w:val="clear" w:pos="4320"/>
        <w:tab w:val="clear" w:pos="9072"/>
      </w:tabs>
      <w:snapToGrid/>
      <w:jc w:val="center"/>
      <w:outlineLvl w:val="8"/>
    </w:pPr>
    <w:rPr>
      <w:rFonts w:ascii="Courier New" w:hAnsi="Courier New"/>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FA43CA"/>
    <w:pPr>
      <w:tabs>
        <w:tab w:val="clear" w:pos="1440"/>
        <w:tab w:val="clear" w:pos="4320"/>
        <w:tab w:val="clear" w:pos="9072"/>
      </w:tabs>
      <w:snapToGrid/>
      <w:ind w:firstLine="420"/>
    </w:pPr>
    <w:rPr>
      <w:rFonts w:ascii="Courier New" w:hAnsi="Courier New"/>
      <w:b/>
      <w:sz w:val="24"/>
      <w:lang w:val="en-GB"/>
    </w:rPr>
  </w:style>
  <w:style w:type="paragraph" w:styleId="Header">
    <w:name w:val="header"/>
    <w:basedOn w:val="Normal"/>
    <w:link w:val="HeaderChar"/>
    <w:uiPriority w:val="99"/>
    <w:rsid w:val="00FA43CA"/>
    <w:pPr>
      <w:tabs>
        <w:tab w:val="center" w:pos="4153"/>
        <w:tab w:val="right" w:pos="8306"/>
      </w:tabs>
      <w:jc w:val="center"/>
    </w:pPr>
    <w:rPr>
      <w:sz w:val="18"/>
    </w:rPr>
  </w:style>
  <w:style w:type="character" w:customStyle="1" w:styleId="HeaderChar">
    <w:name w:val="Header Char"/>
    <w:link w:val="Header"/>
    <w:uiPriority w:val="99"/>
    <w:rsid w:val="004F5E0D"/>
    <w:rPr>
      <w:sz w:val="18"/>
    </w:rPr>
  </w:style>
  <w:style w:type="paragraph" w:customStyle="1" w:styleId="altd">
    <w:name w:val="altd"/>
    <w:basedOn w:val="Normal"/>
    <w:rsid w:val="00FA43CA"/>
    <w:pPr>
      <w:tabs>
        <w:tab w:val="clear" w:pos="1440"/>
        <w:tab w:val="left" w:pos="1418"/>
        <w:tab w:val="left" w:pos="2268"/>
        <w:tab w:val="left" w:pos="3119"/>
      </w:tabs>
      <w:overflowPunct w:val="0"/>
      <w:autoSpaceDE w:val="0"/>
      <w:autoSpaceDN w:val="0"/>
      <w:spacing w:before="600" w:line="600" w:lineRule="exact"/>
      <w:ind w:firstLine="1411"/>
    </w:pPr>
    <w:rPr>
      <w:rFonts w:eastAsia="MingLiU"/>
      <w:lang w:val="en-GB"/>
    </w:rPr>
  </w:style>
  <w:style w:type="paragraph" w:customStyle="1" w:styleId="normal1">
    <w:name w:val="normal1"/>
    <w:basedOn w:val="Normal"/>
    <w:rsid w:val="00FA43CA"/>
    <w:pPr>
      <w:tabs>
        <w:tab w:val="left" w:pos="1411"/>
      </w:tabs>
      <w:overflowPunct w:val="0"/>
      <w:autoSpaceDE w:val="0"/>
      <w:autoSpaceDN w:val="0"/>
      <w:spacing w:line="360" w:lineRule="auto"/>
      <w:jc w:val="center"/>
    </w:pPr>
    <w:rPr>
      <w:rFonts w:eastAsia="MingLiU"/>
      <w:b/>
      <w:caps/>
      <w:lang w:val="en-GB"/>
    </w:rPr>
  </w:style>
  <w:style w:type="paragraph" w:customStyle="1" w:styleId="normal2">
    <w:name w:val="normal2"/>
    <w:basedOn w:val="normal1"/>
    <w:rsid w:val="00FA43CA"/>
    <w:rPr>
      <w:b w:val="0"/>
    </w:rPr>
  </w:style>
  <w:style w:type="paragraph" w:customStyle="1" w:styleId="normal3">
    <w:name w:val="normal3"/>
    <w:basedOn w:val="Normal"/>
    <w:rsid w:val="00FA43CA"/>
    <w:pPr>
      <w:tabs>
        <w:tab w:val="center" w:pos="4500"/>
        <w:tab w:val="right" w:pos="9000"/>
      </w:tabs>
      <w:overflowPunct w:val="0"/>
      <w:autoSpaceDE w:val="0"/>
      <w:autoSpaceDN w:val="0"/>
      <w:spacing w:line="360" w:lineRule="auto"/>
    </w:pPr>
    <w:rPr>
      <w:rFonts w:eastAsia="MingLiU"/>
      <w:lang w:val="en-GB"/>
    </w:rPr>
  </w:style>
  <w:style w:type="paragraph" w:customStyle="1" w:styleId="normal4">
    <w:name w:val="normal4"/>
    <w:basedOn w:val="normal1"/>
    <w:next w:val="normal1"/>
    <w:rsid w:val="00FA43CA"/>
    <w:pPr>
      <w:spacing w:line="240" w:lineRule="auto"/>
      <w:jc w:val="right"/>
    </w:pPr>
    <w:rPr>
      <w:b w:val="0"/>
    </w:rPr>
  </w:style>
  <w:style w:type="paragraph" w:styleId="Footer">
    <w:name w:val="footer"/>
    <w:basedOn w:val="Normal"/>
    <w:link w:val="FooterChar"/>
    <w:uiPriority w:val="99"/>
    <w:rsid w:val="00FA43CA"/>
    <w:pPr>
      <w:tabs>
        <w:tab w:val="center" w:pos="4153"/>
        <w:tab w:val="right" w:pos="8306"/>
      </w:tabs>
    </w:pPr>
    <w:rPr>
      <w:sz w:val="20"/>
    </w:rPr>
  </w:style>
  <w:style w:type="character" w:customStyle="1" w:styleId="FooterChar">
    <w:name w:val="Footer Char"/>
    <w:basedOn w:val="DefaultParagraphFont"/>
    <w:link w:val="Footer"/>
    <w:uiPriority w:val="99"/>
    <w:rsid w:val="004F5E0D"/>
  </w:style>
  <w:style w:type="character" w:styleId="PageNumber">
    <w:name w:val="page number"/>
    <w:basedOn w:val="DefaultParagraphFont"/>
    <w:uiPriority w:val="99"/>
    <w:semiHidden/>
    <w:rsid w:val="00FA43CA"/>
  </w:style>
  <w:style w:type="paragraph" w:customStyle="1" w:styleId="Draft">
    <w:name w:val="Draft"/>
    <w:basedOn w:val="Normal"/>
    <w:rsid w:val="00FA43CA"/>
    <w:pPr>
      <w:spacing w:line="600" w:lineRule="exact"/>
    </w:pPr>
  </w:style>
  <w:style w:type="paragraph" w:customStyle="1" w:styleId="Final">
    <w:name w:val="Final"/>
    <w:basedOn w:val="Draft"/>
    <w:qFormat/>
    <w:rsid w:val="00FA43CA"/>
    <w:pPr>
      <w:spacing w:line="360" w:lineRule="auto"/>
    </w:pPr>
  </w:style>
  <w:style w:type="paragraph" w:customStyle="1" w:styleId="Quotation">
    <w:name w:val="Quotation"/>
    <w:basedOn w:val="Normal"/>
    <w:rsid w:val="00FA43CA"/>
    <w:pPr>
      <w:tabs>
        <w:tab w:val="left" w:pos="1872"/>
        <w:tab w:val="left" w:pos="2304"/>
      </w:tabs>
      <w:spacing w:before="240"/>
      <w:ind w:left="1440" w:right="720"/>
    </w:pPr>
    <w:rPr>
      <w:kern w:val="2"/>
      <w:sz w:val="24"/>
    </w:rPr>
  </w:style>
  <w:style w:type="paragraph" w:customStyle="1" w:styleId="Hanging">
    <w:name w:val="Hanging"/>
    <w:basedOn w:val="Normal"/>
    <w:rsid w:val="00FA43CA"/>
    <w:pPr>
      <w:snapToGrid/>
      <w:spacing w:before="120" w:line="440" w:lineRule="exact"/>
      <w:ind w:left="1440" w:hanging="720"/>
    </w:pPr>
    <w:rPr>
      <w:kern w:val="2"/>
    </w:rPr>
  </w:style>
  <w:style w:type="paragraph" w:customStyle="1" w:styleId="hspace">
    <w:name w:val="hspace"/>
    <w:basedOn w:val="Normal"/>
    <w:rsid w:val="00FA43CA"/>
    <w:pPr>
      <w:spacing w:line="200" w:lineRule="exact"/>
    </w:pPr>
  </w:style>
  <w:style w:type="paragraph" w:customStyle="1" w:styleId="Heading">
    <w:name w:val="Heading"/>
    <w:basedOn w:val="Normal"/>
    <w:rsid w:val="00FA43CA"/>
    <w:pPr>
      <w:spacing w:line="360" w:lineRule="auto"/>
    </w:pPr>
  </w:style>
  <w:style w:type="paragraph" w:customStyle="1" w:styleId="Indent3">
    <w:name w:val="Indent3"/>
    <w:basedOn w:val="Normal"/>
    <w:rsid w:val="00FA43CA"/>
    <w:pPr>
      <w:ind w:left="4320"/>
    </w:pPr>
  </w:style>
  <w:style w:type="paragraph" w:styleId="BlockText">
    <w:name w:val="Block Text"/>
    <w:basedOn w:val="Normal"/>
    <w:semiHidden/>
    <w:rsid w:val="00FA43CA"/>
    <w:pPr>
      <w:tabs>
        <w:tab w:val="clear" w:pos="4320"/>
        <w:tab w:val="center" w:pos="4440"/>
        <w:tab w:val="center" w:pos="6000"/>
        <w:tab w:val="right" w:pos="8760"/>
      </w:tabs>
      <w:spacing w:line="300" w:lineRule="exact"/>
      <w:ind w:left="4440" w:right="-309"/>
      <w:jc w:val="both"/>
    </w:pPr>
  </w:style>
  <w:style w:type="paragraph" w:styleId="BodyTextIndent">
    <w:name w:val="Body Text Indent"/>
    <w:basedOn w:val="Normal"/>
    <w:semiHidden/>
    <w:rsid w:val="00FA43CA"/>
    <w:pPr>
      <w:tabs>
        <w:tab w:val="clear" w:pos="1440"/>
        <w:tab w:val="clear" w:pos="4320"/>
        <w:tab w:val="clear" w:pos="9072"/>
      </w:tabs>
      <w:snapToGrid/>
      <w:spacing w:line="360" w:lineRule="auto"/>
      <w:ind w:firstLine="1440"/>
    </w:pPr>
    <w:rPr>
      <w:kern w:val="2"/>
      <w:lang w:val="en-GB"/>
    </w:rPr>
  </w:style>
  <w:style w:type="paragraph" w:styleId="BodyText">
    <w:name w:val="Body Text"/>
    <w:basedOn w:val="Normal"/>
    <w:link w:val="BodyTextChar"/>
    <w:uiPriority w:val="99"/>
    <w:rsid w:val="00FA43CA"/>
    <w:pPr>
      <w:tabs>
        <w:tab w:val="clear" w:pos="1440"/>
        <w:tab w:val="clear" w:pos="4320"/>
        <w:tab w:val="clear" w:pos="9072"/>
      </w:tabs>
      <w:snapToGrid/>
      <w:spacing w:line="360" w:lineRule="auto"/>
    </w:pPr>
    <w:rPr>
      <w:lang w:val="en-GB"/>
    </w:rPr>
  </w:style>
  <w:style w:type="character" w:customStyle="1" w:styleId="BodyTextChar">
    <w:name w:val="Body Text Char"/>
    <w:link w:val="BodyText"/>
    <w:uiPriority w:val="99"/>
    <w:rsid w:val="008C5EB6"/>
    <w:rPr>
      <w:sz w:val="28"/>
      <w:lang w:val="en-GB"/>
    </w:rPr>
  </w:style>
  <w:style w:type="paragraph" w:styleId="BodyTextIndent2">
    <w:name w:val="Body Text Indent 2"/>
    <w:basedOn w:val="Normal"/>
    <w:semiHidden/>
    <w:rsid w:val="00FA43CA"/>
    <w:pPr>
      <w:tabs>
        <w:tab w:val="clear" w:pos="1440"/>
        <w:tab w:val="clear" w:pos="4320"/>
        <w:tab w:val="clear" w:pos="9072"/>
      </w:tabs>
      <w:spacing w:line="480" w:lineRule="auto"/>
      <w:ind w:left="2160" w:hanging="720"/>
      <w:jc w:val="both"/>
    </w:pPr>
    <w:rPr>
      <w:sz w:val="26"/>
      <w:lang w:val="en-GB"/>
    </w:rPr>
  </w:style>
  <w:style w:type="paragraph" w:styleId="BodyText2">
    <w:name w:val="Body Text 2"/>
    <w:basedOn w:val="Normal"/>
    <w:semiHidden/>
    <w:rsid w:val="00FA43CA"/>
    <w:pPr>
      <w:spacing w:line="480" w:lineRule="auto"/>
      <w:jc w:val="both"/>
    </w:pPr>
    <w:rPr>
      <w:sz w:val="26"/>
    </w:rPr>
  </w:style>
  <w:style w:type="paragraph" w:styleId="BodyTextIndent3">
    <w:name w:val="Body Text Indent 3"/>
    <w:basedOn w:val="Normal"/>
    <w:semiHidden/>
    <w:rsid w:val="00FA43CA"/>
    <w:pPr>
      <w:tabs>
        <w:tab w:val="clear" w:pos="4320"/>
      </w:tabs>
      <w:ind w:left="1120" w:hanging="1120"/>
    </w:pPr>
    <w:rPr>
      <w:sz w:val="26"/>
    </w:rPr>
  </w:style>
  <w:style w:type="paragraph" w:styleId="Title">
    <w:name w:val="Title"/>
    <w:basedOn w:val="Normal"/>
    <w:link w:val="TitleChar"/>
    <w:uiPriority w:val="10"/>
    <w:qFormat/>
    <w:rsid w:val="00FA43CA"/>
    <w:pPr>
      <w:tabs>
        <w:tab w:val="clear" w:pos="1440"/>
        <w:tab w:val="clear" w:pos="4320"/>
        <w:tab w:val="clear" w:pos="9072"/>
      </w:tabs>
      <w:snapToGrid/>
      <w:spacing w:line="360" w:lineRule="auto"/>
      <w:jc w:val="center"/>
    </w:pPr>
    <w:rPr>
      <w:b/>
      <w:sz w:val="24"/>
      <w:u w:val="single"/>
    </w:rPr>
  </w:style>
  <w:style w:type="paragraph" w:styleId="BodyText3">
    <w:name w:val="Body Text 3"/>
    <w:basedOn w:val="Normal"/>
    <w:semiHidden/>
    <w:rsid w:val="00FA43CA"/>
    <w:pPr>
      <w:tabs>
        <w:tab w:val="clear" w:pos="4320"/>
        <w:tab w:val="clear" w:pos="9072"/>
      </w:tabs>
      <w:spacing w:line="360" w:lineRule="auto"/>
      <w:ind w:right="46"/>
      <w:jc w:val="both"/>
    </w:pPr>
  </w:style>
  <w:style w:type="paragraph" w:styleId="ListParagraph">
    <w:name w:val="List Paragraph"/>
    <w:basedOn w:val="Normal"/>
    <w:uiPriority w:val="34"/>
    <w:qFormat/>
    <w:rsid w:val="00D82C4D"/>
    <w:pPr>
      <w:ind w:left="720"/>
    </w:pPr>
  </w:style>
  <w:style w:type="table" w:styleId="TableGrid">
    <w:name w:val="Table Grid"/>
    <w:basedOn w:val="TableNormal"/>
    <w:uiPriority w:val="39"/>
    <w:rsid w:val="0063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C5EB6"/>
  </w:style>
  <w:style w:type="paragraph" w:styleId="BalloonText">
    <w:name w:val="Balloon Text"/>
    <w:basedOn w:val="Normal"/>
    <w:link w:val="BalloonTextChar"/>
    <w:uiPriority w:val="99"/>
    <w:semiHidden/>
    <w:unhideWhenUsed/>
    <w:rsid w:val="00A24C5B"/>
    <w:rPr>
      <w:rFonts w:ascii="Tahoma" w:hAnsi="Tahoma"/>
      <w:sz w:val="16"/>
      <w:szCs w:val="16"/>
    </w:rPr>
  </w:style>
  <w:style w:type="character" w:customStyle="1" w:styleId="BalloonTextChar">
    <w:name w:val="Balloon Text Char"/>
    <w:link w:val="BalloonText"/>
    <w:uiPriority w:val="99"/>
    <w:semiHidden/>
    <w:rsid w:val="00A24C5B"/>
    <w:rPr>
      <w:rFonts w:ascii="Tahoma" w:hAnsi="Tahoma" w:cs="Tahoma"/>
      <w:sz w:val="16"/>
      <w:szCs w:val="16"/>
    </w:rPr>
  </w:style>
  <w:style w:type="paragraph" w:styleId="NormalWeb">
    <w:name w:val="Normal (Web)"/>
    <w:basedOn w:val="Normal"/>
    <w:uiPriority w:val="99"/>
    <w:unhideWhenUsed/>
    <w:rsid w:val="00736929"/>
    <w:pPr>
      <w:tabs>
        <w:tab w:val="clear" w:pos="1440"/>
        <w:tab w:val="clear" w:pos="4320"/>
        <w:tab w:val="clear" w:pos="9072"/>
      </w:tabs>
      <w:snapToGrid/>
      <w:spacing w:before="100" w:beforeAutospacing="1" w:after="100" w:afterAutospacing="1"/>
    </w:pPr>
    <w:rPr>
      <w:rFonts w:eastAsia="Times New Roman"/>
      <w:color w:val="000000"/>
      <w:sz w:val="24"/>
      <w:szCs w:val="24"/>
    </w:rPr>
  </w:style>
  <w:style w:type="paragraph" w:customStyle="1" w:styleId="Bob1">
    <w:name w:val="Bob1"/>
    <w:rsid w:val="003C33E4"/>
    <w:pPr>
      <w:numPr>
        <w:numId w:val="1"/>
      </w:numPr>
      <w:tabs>
        <w:tab w:val="left" w:pos="1440"/>
      </w:tabs>
      <w:overflowPunct w:val="0"/>
      <w:autoSpaceDE w:val="0"/>
      <w:autoSpaceDN w:val="0"/>
      <w:snapToGrid w:val="0"/>
      <w:spacing w:after="240" w:line="360" w:lineRule="auto"/>
      <w:jc w:val="both"/>
    </w:pPr>
    <w:rPr>
      <w:rFonts w:eastAsia="PMingLiU"/>
      <w:sz w:val="28"/>
      <w:lang w:val="en-GB" w:eastAsia="en-US"/>
    </w:rPr>
  </w:style>
  <w:style w:type="character" w:styleId="Hyperlink">
    <w:name w:val="Hyperlink"/>
    <w:uiPriority w:val="99"/>
    <w:unhideWhenUsed/>
    <w:rsid w:val="00FC3985"/>
    <w:rPr>
      <w:rFonts w:ascii="Arial" w:hAnsi="Arial" w:cs="Arial" w:hint="default"/>
      <w:strike w:val="0"/>
      <w:dstrike w:val="0"/>
      <w:color w:val="0000CC"/>
      <w:sz w:val="24"/>
      <w:szCs w:val="24"/>
      <w:u w:val="none"/>
      <w:effect w:val="none"/>
    </w:rPr>
  </w:style>
  <w:style w:type="paragraph" w:styleId="PlainText">
    <w:name w:val="Plain Text"/>
    <w:basedOn w:val="Normal"/>
    <w:link w:val="PlainTextChar"/>
    <w:uiPriority w:val="99"/>
    <w:unhideWhenUsed/>
    <w:rsid w:val="00E57B50"/>
    <w:pPr>
      <w:tabs>
        <w:tab w:val="clear" w:pos="1440"/>
        <w:tab w:val="clear" w:pos="4320"/>
        <w:tab w:val="clear" w:pos="9072"/>
      </w:tabs>
      <w:snapToGrid/>
      <w:spacing w:before="100" w:beforeAutospacing="1" w:after="100" w:afterAutospacing="1"/>
    </w:pPr>
    <w:rPr>
      <w:rFonts w:eastAsia="Times New Roman"/>
      <w:sz w:val="24"/>
      <w:szCs w:val="24"/>
    </w:rPr>
  </w:style>
  <w:style w:type="character" w:customStyle="1" w:styleId="PlainTextChar">
    <w:name w:val="Plain Text Char"/>
    <w:link w:val="PlainText"/>
    <w:uiPriority w:val="99"/>
    <w:rsid w:val="00E57B50"/>
    <w:rPr>
      <w:rFonts w:eastAsia="Times New Roman"/>
      <w:sz w:val="24"/>
      <w:szCs w:val="24"/>
    </w:rPr>
  </w:style>
  <w:style w:type="paragraph" w:customStyle="1" w:styleId="para">
    <w:name w:val="para"/>
    <w:rsid w:val="00AB3E10"/>
    <w:pPr>
      <w:numPr>
        <w:numId w:val="2"/>
      </w:numPr>
      <w:tabs>
        <w:tab w:val="clear" w:pos="360"/>
        <w:tab w:val="num" w:pos="1400"/>
      </w:tabs>
      <w:snapToGrid w:val="0"/>
      <w:spacing w:before="480" w:line="360" w:lineRule="auto"/>
    </w:pPr>
    <w:rPr>
      <w:sz w:val="28"/>
      <w:lang w:val="en-GB"/>
    </w:rPr>
  </w:style>
  <w:style w:type="paragraph" w:customStyle="1" w:styleId="StanleyLegal">
    <w:name w:val="Stanley Legal"/>
    <w:basedOn w:val="Normal"/>
    <w:link w:val="StanleyLegal0"/>
    <w:qFormat/>
    <w:rsid w:val="004F5E0D"/>
    <w:pPr>
      <w:widowControl w:val="0"/>
      <w:tabs>
        <w:tab w:val="clear" w:pos="1440"/>
        <w:tab w:val="clear" w:pos="4320"/>
        <w:tab w:val="clear" w:pos="9072"/>
      </w:tabs>
      <w:snapToGrid/>
      <w:jc w:val="both"/>
    </w:pPr>
    <w:rPr>
      <w:kern w:val="2"/>
      <w:sz w:val="26"/>
      <w:szCs w:val="26"/>
      <w:lang w:eastAsia="zh-TW"/>
    </w:rPr>
  </w:style>
  <w:style w:type="character" w:customStyle="1" w:styleId="StanleyLegal0">
    <w:name w:val="Stanley Legal 字元"/>
    <w:link w:val="StanleyLegal"/>
    <w:rsid w:val="004F5E0D"/>
    <w:rPr>
      <w:rFonts w:eastAsia="宋体"/>
      <w:kern w:val="2"/>
      <w:sz w:val="26"/>
      <w:szCs w:val="26"/>
      <w:lang w:eastAsia="zh-TW"/>
    </w:rPr>
  </w:style>
  <w:style w:type="paragraph" w:styleId="FootnoteText">
    <w:name w:val="footnote text"/>
    <w:basedOn w:val="Normal"/>
    <w:link w:val="FootnoteTextChar"/>
    <w:uiPriority w:val="99"/>
    <w:unhideWhenUsed/>
    <w:rsid w:val="00B45A3B"/>
    <w:pPr>
      <w:widowControl w:val="0"/>
      <w:tabs>
        <w:tab w:val="clear" w:pos="1440"/>
        <w:tab w:val="clear" w:pos="4320"/>
        <w:tab w:val="clear" w:pos="9072"/>
      </w:tabs>
      <w:snapToGrid/>
    </w:pPr>
    <w:rPr>
      <w:rFonts w:ascii="Calibri" w:eastAsia="PMingLiU" w:hAnsi="Calibri"/>
      <w:kern w:val="2"/>
      <w:sz w:val="24"/>
      <w:szCs w:val="24"/>
      <w:lang w:eastAsia="zh-TW"/>
    </w:rPr>
  </w:style>
  <w:style w:type="character" w:customStyle="1" w:styleId="FootnoteTextChar">
    <w:name w:val="Footnote Text Char"/>
    <w:link w:val="FootnoteText"/>
    <w:uiPriority w:val="99"/>
    <w:rsid w:val="00B45A3B"/>
    <w:rPr>
      <w:rFonts w:ascii="Calibri" w:eastAsia="PMingLiU" w:hAnsi="Calibri" w:cs="Calibri"/>
      <w:kern w:val="2"/>
      <w:sz w:val="24"/>
      <w:szCs w:val="24"/>
      <w:lang w:eastAsia="zh-TW"/>
    </w:rPr>
  </w:style>
  <w:style w:type="character" w:styleId="FootnoteReference">
    <w:name w:val="footnote reference"/>
    <w:uiPriority w:val="99"/>
    <w:unhideWhenUsed/>
    <w:rsid w:val="00B45A3B"/>
    <w:rPr>
      <w:vertAlign w:val="superscript"/>
    </w:rPr>
  </w:style>
  <w:style w:type="paragraph" w:customStyle="1" w:styleId="T-Draft">
    <w:name w:val="T-Draft"/>
    <w:basedOn w:val="Normal"/>
    <w:rsid w:val="00B45A3B"/>
    <w:pPr>
      <w:numPr>
        <w:numId w:val="3"/>
      </w:numPr>
      <w:tabs>
        <w:tab w:val="clear" w:pos="1440"/>
        <w:tab w:val="clear" w:pos="4320"/>
        <w:tab w:val="clear" w:pos="9072"/>
        <w:tab w:val="num" w:pos="1400"/>
      </w:tabs>
      <w:spacing w:before="480" w:line="360" w:lineRule="auto"/>
      <w:jc w:val="both"/>
    </w:pPr>
    <w:rPr>
      <w:lang w:val="en-GB"/>
    </w:rPr>
  </w:style>
  <w:style w:type="paragraph" w:customStyle="1" w:styleId="T-Quote">
    <w:name w:val="T-Quote"/>
    <w:basedOn w:val="Normal"/>
    <w:rsid w:val="00B45A3B"/>
    <w:pPr>
      <w:tabs>
        <w:tab w:val="clear" w:pos="1440"/>
        <w:tab w:val="clear" w:pos="4320"/>
        <w:tab w:val="clear" w:pos="9072"/>
        <w:tab w:val="left" w:pos="1985"/>
      </w:tabs>
      <w:adjustRightInd w:val="0"/>
      <w:spacing w:before="120" w:after="120"/>
      <w:ind w:left="1418" w:right="737"/>
      <w:jc w:val="both"/>
    </w:pPr>
    <w:rPr>
      <w:sz w:val="24"/>
      <w:lang w:val="en-GB"/>
    </w:rPr>
  </w:style>
  <w:style w:type="paragraph" w:styleId="EnvelopeReturn">
    <w:name w:val="envelope return"/>
    <w:basedOn w:val="Normal"/>
    <w:uiPriority w:val="99"/>
    <w:semiHidden/>
    <w:unhideWhenUsed/>
    <w:rsid w:val="00B45A3B"/>
    <w:pPr>
      <w:widowControl w:val="0"/>
      <w:tabs>
        <w:tab w:val="clear" w:pos="1440"/>
        <w:tab w:val="clear" w:pos="4320"/>
        <w:tab w:val="clear" w:pos="9072"/>
      </w:tabs>
      <w:snapToGrid/>
    </w:pPr>
    <w:rPr>
      <w:rFonts w:ascii="Cambria" w:hAnsi="Cambria"/>
      <w:kern w:val="2"/>
      <w:sz w:val="20"/>
      <w:lang w:eastAsia="zh-TW"/>
    </w:rPr>
  </w:style>
  <w:style w:type="character" w:customStyle="1" w:styleId="TitleChar">
    <w:name w:val="Title Char"/>
    <w:link w:val="Title"/>
    <w:uiPriority w:val="10"/>
    <w:rsid w:val="00B45A3B"/>
    <w:rPr>
      <w:b/>
      <w:sz w:val="24"/>
      <w:u w:val="single"/>
    </w:rPr>
  </w:style>
  <w:style w:type="character" w:styleId="PlaceholderText">
    <w:name w:val="Placeholder Text"/>
    <w:uiPriority w:val="99"/>
    <w:semiHidden/>
    <w:rsid w:val="00262402"/>
    <w:rPr>
      <w:color w:val="808080"/>
    </w:rPr>
  </w:style>
  <w:style w:type="character" w:customStyle="1" w:styleId="st1">
    <w:name w:val="st1"/>
    <w:basedOn w:val="DefaultParagraphFont"/>
    <w:rsid w:val="00105A28"/>
  </w:style>
  <w:style w:type="character" w:customStyle="1" w:styleId="acopre1">
    <w:name w:val="acopre1"/>
    <w:basedOn w:val="DefaultParagraphFont"/>
    <w:rsid w:val="002B396C"/>
  </w:style>
  <w:style w:type="table" w:customStyle="1" w:styleId="TableGrid1">
    <w:name w:val="Table Grid1"/>
    <w:basedOn w:val="TableNormal"/>
    <w:next w:val="TableGrid"/>
    <w:uiPriority w:val="39"/>
    <w:rsid w:val="0065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6060"/>
    <w:rPr>
      <w:rFonts w:ascii="Arial" w:hAnsi="Arial"/>
      <w:b/>
      <w:kern w:val="28"/>
      <w:sz w:val="28"/>
      <w:lang w:val="en-GB"/>
    </w:rPr>
  </w:style>
  <w:style w:type="character" w:customStyle="1" w:styleId="Heading2Char">
    <w:name w:val="Heading 2 Char"/>
    <w:basedOn w:val="DefaultParagraphFont"/>
    <w:link w:val="Heading2"/>
    <w:uiPriority w:val="9"/>
    <w:rsid w:val="00316060"/>
    <w:rPr>
      <w:b/>
      <w:bCs/>
      <w:szCs w:val="24"/>
    </w:rPr>
  </w:style>
  <w:style w:type="character" w:customStyle="1" w:styleId="Heading3Char">
    <w:name w:val="Heading 3 Char"/>
    <w:basedOn w:val="DefaultParagraphFont"/>
    <w:link w:val="Heading3"/>
    <w:uiPriority w:val="9"/>
    <w:rsid w:val="00316060"/>
    <w:rPr>
      <w:b/>
      <w:bCs/>
      <w:szCs w:val="24"/>
    </w:rPr>
  </w:style>
  <w:style w:type="character" w:customStyle="1" w:styleId="Heading4Char">
    <w:name w:val="Heading 4 Char"/>
    <w:basedOn w:val="DefaultParagraphFont"/>
    <w:link w:val="Heading4"/>
    <w:uiPriority w:val="9"/>
    <w:rsid w:val="00316060"/>
    <w:rPr>
      <w:rFonts w:ascii="Courier New" w:hAnsi="Courier New"/>
      <w:b/>
      <w:sz w:val="24"/>
      <w:u w:val="single"/>
      <w:lang w:val="en-GB"/>
    </w:rPr>
  </w:style>
  <w:style w:type="paragraph" w:customStyle="1" w:styleId="footnotedescription">
    <w:name w:val="footnote description"/>
    <w:next w:val="Normal"/>
    <w:link w:val="footnotedescriptionChar"/>
    <w:hidden/>
    <w:rsid w:val="00316060"/>
    <w:pPr>
      <w:spacing w:line="259" w:lineRule="auto"/>
      <w:ind w:left="22"/>
    </w:pPr>
    <w:rPr>
      <w:rFonts w:eastAsia="Times New Roman"/>
      <w:color w:val="000000"/>
      <w:sz w:val="22"/>
      <w:szCs w:val="22"/>
    </w:rPr>
  </w:style>
  <w:style w:type="character" w:customStyle="1" w:styleId="footnotedescriptionChar">
    <w:name w:val="footnote description Char"/>
    <w:link w:val="footnotedescription"/>
    <w:rsid w:val="00316060"/>
    <w:rPr>
      <w:rFonts w:eastAsia="Times New Roman"/>
      <w:color w:val="000000"/>
      <w:sz w:val="22"/>
      <w:szCs w:val="22"/>
    </w:rPr>
  </w:style>
  <w:style w:type="character" w:customStyle="1" w:styleId="footnotemark">
    <w:name w:val="footnote mark"/>
    <w:hidden/>
    <w:rsid w:val="00316060"/>
    <w:rPr>
      <w:rFonts w:ascii="Times New Roman" w:eastAsia="Times New Roman" w:hAnsi="Times New Roman" w:cs="Times New Roman"/>
      <w:color w:val="000000"/>
      <w:sz w:val="16"/>
      <w:vertAlign w:val="superscript"/>
    </w:rPr>
  </w:style>
  <w:style w:type="table" w:customStyle="1" w:styleId="TableGrid0">
    <w:name w:val="TableGrid"/>
    <w:rsid w:val="00316060"/>
    <w:rPr>
      <w:rFonts w:asciiTheme="minorHAnsi" w:hAnsiTheme="minorHAnsi" w:cstheme="minorBidi"/>
      <w:sz w:val="22"/>
      <w:szCs w:val="22"/>
    </w:rPr>
    <w:tblPr>
      <w:tblCellMar>
        <w:top w:w="0" w:type="dxa"/>
        <w:left w:w="0" w:type="dxa"/>
        <w:bottom w:w="0" w:type="dxa"/>
        <w:right w:w="0" w:type="dxa"/>
      </w:tblCellMar>
    </w:tblPr>
  </w:style>
  <w:style w:type="paragraph" w:customStyle="1" w:styleId="Footnotes">
    <w:name w:val="Footnotes"/>
    <w:basedOn w:val="Normal"/>
    <w:autoRedefine/>
    <w:qFormat/>
    <w:rsid w:val="00316060"/>
    <w:pPr>
      <w:tabs>
        <w:tab w:val="clear" w:pos="1440"/>
        <w:tab w:val="clear" w:pos="4320"/>
        <w:tab w:val="clear" w:pos="9072"/>
      </w:tabs>
      <w:snapToGrid/>
      <w:spacing w:line="276" w:lineRule="auto"/>
      <w:ind w:left="397" w:hanging="397"/>
      <w:contextualSpacing/>
      <w:jc w:val="both"/>
    </w:pPr>
    <w:rPr>
      <w:rFonts w:eastAsiaTheme="minorEastAsia"/>
      <w:sz w:val="22"/>
      <w:szCs w:val="22"/>
      <w:lang w:val="en-GB" w:eastAsia="zh-TW"/>
    </w:rPr>
  </w:style>
  <w:style w:type="paragraph" w:styleId="NoSpacing">
    <w:name w:val="No Spacing"/>
    <w:aliases w:val="Paras"/>
    <w:basedOn w:val="Normal"/>
    <w:autoRedefine/>
    <w:uiPriority w:val="1"/>
    <w:qFormat/>
    <w:rsid w:val="00316060"/>
    <w:pPr>
      <w:numPr>
        <w:numId w:val="5"/>
      </w:numPr>
      <w:tabs>
        <w:tab w:val="clear" w:pos="1440"/>
        <w:tab w:val="clear" w:pos="4320"/>
        <w:tab w:val="clear" w:pos="9072"/>
      </w:tabs>
      <w:snapToGrid/>
      <w:spacing w:line="276" w:lineRule="auto"/>
      <w:jc w:val="both"/>
    </w:pPr>
    <w:rPr>
      <w:rFonts w:eastAsiaTheme="minorEastAsia"/>
      <w:szCs w:val="26"/>
      <w:lang w:val="en-GB" w:eastAsia="zh-TW"/>
    </w:rPr>
  </w:style>
  <w:style w:type="character" w:customStyle="1" w:styleId="CommentTextChar">
    <w:name w:val="Comment Text Char"/>
    <w:basedOn w:val="DefaultParagraphFont"/>
    <w:link w:val="CommentText"/>
    <w:uiPriority w:val="99"/>
    <w:semiHidden/>
    <w:rsid w:val="00316060"/>
    <w:rPr>
      <w:rFonts w:eastAsiaTheme="minorEastAsia"/>
      <w:lang w:val="en-GB" w:eastAsia="zh-TW"/>
    </w:rPr>
  </w:style>
  <w:style w:type="paragraph" w:styleId="CommentText">
    <w:name w:val="annotation text"/>
    <w:basedOn w:val="Normal"/>
    <w:link w:val="CommentTextChar"/>
    <w:uiPriority w:val="99"/>
    <w:semiHidden/>
    <w:unhideWhenUsed/>
    <w:rsid w:val="00316060"/>
    <w:pPr>
      <w:tabs>
        <w:tab w:val="clear" w:pos="1440"/>
        <w:tab w:val="clear" w:pos="4320"/>
        <w:tab w:val="clear" w:pos="9072"/>
      </w:tabs>
      <w:snapToGrid/>
      <w:contextualSpacing/>
      <w:jc w:val="both"/>
    </w:pPr>
    <w:rPr>
      <w:rFonts w:eastAsiaTheme="minorEastAsia"/>
      <w:sz w:val="20"/>
      <w:lang w:val="en-GB" w:eastAsia="zh-TW"/>
    </w:rPr>
  </w:style>
  <w:style w:type="character" w:customStyle="1" w:styleId="CommentTextChar1">
    <w:name w:val="Comment Text Char1"/>
    <w:basedOn w:val="DefaultParagraphFont"/>
    <w:uiPriority w:val="99"/>
    <w:semiHidden/>
    <w:rsid w:val="00316060"/>
  </w:style>
  <w:style w:type="character" w:customStyle="1" w:styleId="CommentSubjectChar">
    <w:name w:val="Comment Subject Char"/>
    <w:basedOn w:val="CommentTextChar"/>
    <w:link w:val="CommentSubject"/>
    <w:uiPriority w:val="99"/>
    <w:semiHidden/>
    <w:rsid w:val="00316060"/>
    <w:rPr>
      <w:rFonts w:eastAsiaTheme="minorEastAsia"/>
      <w:b/>
      <w:bCs/>
      <w:lang w:val="en-GB" w:eastAsia="zh-TW"/>
    </w:rPr>
  </w:style>
  <w:style w:type="paragraph" w:styleId="CommentSubject">
    <w:name w:val="annotation subject"/>
    <w:basedOn w:val="CommentText"/>
    <w:next w:val="CommentText"/>
    <w:link w:val="CommentSubjectChar"/>
    <w:uiPriority w:val="99"/>
    <w:semiHidden/>
    <w:unhideWhenUsed/>
    <w:rsid w:val="00316060"/>
    <w:rPr>
      <w:b/>
      <w:bCs/>
    </w:rPr>
  </w:style>
  <w:style w:type="character" w:customStyle="1" w:styleId="CommentSubjectChar1">
    <w:name w:val="Comment Subject Char1"/>
    <w:basedOn w:val="CommentTextChar1"/>
    <w:uiPriority w:val="99"/>
    <w:semiHidden/>
    <w:rsid w:val="00316060"/>
    <w:rPr>
      <w:b/>
      <w:bCs/>
    </w:rPr>
  </w:style>
  <w:style w:type="character" w:customStyle="1" w:styleId="UnresolvedMention1">
    <w:name w:val="Unresolved Mention1"/>
    <w:basedOn w:val="DefaultParagraphFont"/>
    <w:uiPriority w:val="99"/>
    <w:semiHidden/>
    <w:unhideWhenUsed/>
    <w:rsid w:val="00987B9C"/>
    <w:rPr>
      <w:color w:val="605E5C"/>
      <w:shd w:val="clear" w:color="auto" w:fill="E1DFDD"/>
    </w:rPr>
  </w:style>
  <w:style w:type="paragraph" w:customStyle="1" w:styleId="No1">
    <w:name w:val="No 1"/>
    <w:basedOn w:val="Normal"/>
    <w:qFormat/>
    <w:rsid w:val="00991031"/>
    <w:pPr>
      <w:numPr>
        <w:numId w:val="6"/>
      </w:numPr>
      <w:tabs>
        <w:tab w:val="clear" w:pos="4320"/>
        <w:tab w:val="clear" w:pos="9072"/>
      </w:tabs>
      <w:spacing w:after="440" w:line="360" w:lineRule="auto"/>
      <w:ind w:left="0" w:firstLine="0"/>
      <w:jc w:val="both"/>
    </w:pPr>
    <w:rPr>
      <w:kern w:val="2"/>
      <w:lang w:val="en-GB"/>
    </w:rPr>
  </w:style>
  <w:style w:type="paragraph" w:styleId="Revision">
    <w:name w:val="Revision"/>
    <w:hidden/>
    <w:uiPriority w:val="99"/>
    <w:semiHidden/>
    <w:rsid w:val="004B425F"/>
    <w:rPr>
      <w:sz w:val="28"/>
    </w:rPr>
  </w:style>
  <w:style w:type="paragraph" w:customStyle="1" w:styleId="Outline1">
    <w:name w:val="Outline1"/>
    <w:basedOn w:val="Normal"/>
    <w:rsid w:val="009634FE"/>
    <w:pPr>
      <w:keepNext/>
      <w:keepLines/>
      <w:numPr>
        <w:numId w:val="7"/>
      </w:numPr>
      <w:tabs>
        <w:tab w:val="clear" w:pos="1440"/>
        <w:tab w:val="clear" w:pos="4320"/>
        <w:tab w:val="clear" w:pos="9072"/>
      </w:tabs>
      <w:snapToGrid/>
      <w:spacing w:before="240" w:after="240"/>
      <w:outlineLvl w:val="0"/>
    </w:pPr>
    <w:rPr>
      <w:rFonts w:eastAsiaTheme="minorEastAsia"/>
      <w:b/>
      <w:sz w:val="24"/>
      <w:szCs w:val="24"/>
      <w:u w:val="single"/>
    </w:rPr>
  </w:style>
  <w:style w:type="paragraph" w:customStyle="1" w:styleId="Outline2">
    <w:name w:val="Outline2"/>
    <w:basedOn w:val="Normal"/>
    <w:rsid w:val="009634FE"/>
    <w:pPr>
      <w:numPr>
        <w:ilvl w:val="1"/>
        <w:numId w:val="7"/>
      </w:numPr>
      <w:tabs>
        <w:tab w:val="clear" w:pos="4320"/>
        <w:tab w:val="clear" w:pos="9072"/>
      </w:tabs>
      <w:snapToGrid/>
      <w:spacing w:before="240" w:after="240"/>
      <w:outlineLvl w:val="1"/>
    </w:pPr>
    <w:rPr>
      <w:rFonts w:eastAsiaTheme="minorEastAsia"/>
      <w:b/>
      <w:i/>
      <w:color w:val="000000"/>
      <w:sz w:val="24"/>
      <w:szCs w:val="24"/>
    </w:rPr>
  </w:style>
  <w:style w:type="paragraph" w:customStyle="1" w:styleId="Outline3">
    <w:name w:val="Outline3"/>
    <w:basedOn w:val="Normal"/>
    <w:rsid w:val="009634FE"/>
    <w:pPr>
      <w:numPr>
        <w:ilvl w:val="2"/>
        <w:numId w:val="7"/>
      </w:numPr>
      <w:tabs>
        <w:tab w:val="clear" w:pos="1440"/>
        <w:tab w:val="clear" w:pos="4320"/>
        <w:tab w:val="clear" w:pos="9072"/>
      </w:tabs>
      <w:snapToGrid/>
      <w:spacing w:before="240" w:after="240" w:line="360" w:lineRule="auto"/>
      <w:outlineLvl w:val="2"/>
    </w:pPr>
    <w:rPr>
      <w:rFonts w:eastAsiaTheme="minorEastAsia"/>
      <w:color w:val="000000"/>
      <w:sz w:val="24"/>
      <w:szCs w:val="24"/>
      <w:u w:val="single"/>
    </w:rPr>
  </w:style>
  <w:style w:type="paragraph" w:customStyle="1" w:styleId="Outline4">
    <w:name w:val="Outline4"/>
    <w:basedOn w:val="Normal"/>
    <w:rsid w:val="009634FE"/>
    <w:pPr>
      <w:numPr>
        <w:ilvl w:val="3"/>
        <w:numId w:val="7"/>
      </w:numPr>
      <w:tabs>
        <w:tab w:val="clear" w:pos="1440"/>
        <w:tab w:val="clear" w:pos="4320"/>
        <w:tab w:val="clear" w:pos="9072"/>
      </w:tabs>
      <w:snapToGrid/>
      <w:spacing w:before="240" w:after="240"/>
      <w:outlineLvl w:val="3"/>
    </w:pPr>
    <w:rPr>
      <w:rFonts w:eastAsiaTheme="minorEastAsia"/>
      <w:color w:val="000000"/>
      <w:sz w:val="24"/>
      <w:szCs w:val="24"/>
    </w:rPr>
  </w:style>
  <w:style w:type="paragraph" w:customStyle="1" w:styleId="Outline5">
    <w:name w:val="Outline5"/>
    <w:basedOn w:val="Normal"/>
    <w:rsid w:val="009634FE"/>
    <w:pPr>
      <w:numPr>
        <w:ilvl w:val="4"/>
        <w:numId w:val="7"/>
      </w:numPr>
      <w:tabs>
        <w:tab w:val="clear" w:pos="1440"/>
        <w:tab w:val="clear" w:pos="4320"/>
        <w:tab w:val="clear" w:pos="9072"/>
      </w:tabs>
      <w:snapToGrid/>
      <w:spacing w:before="240" w:after="240"/>
      <w:outlineLvl w:val="4"/>
    </w:pPr>
    <w:rPr>
      <w:rFonts w:eastAsiaTheme="minorEastAsia"/>
      <w:color w:val="000000"/>
      <w:sz w:val="24"/>
      <w:szCs w:val="24"/>
    </w:rPr>
  </w:style>
  <w:style w:type="paragraph" w:customStyle="1" w:styleId="Outline6">
    <w:name w:val="Outline6"/>
    <w:basedOn w:val="Normal"/>
    <w:rsid w:val="009634FE"/>
    <w:pPr>
      <w:numPr>
        <w:ilvl w:val="5"/>
        <w:numId w:val="7"/>
      </w:numPr>
      <w:tabs>
        <w:tab w:val="clear" w:pos="1440"/>
        <w:tab w:val="clear" w:pos="9072"/>
      </w:tabs>
      <w:snapToGrid/>
      <w:spacing w:before="240" w:after="240"/>
      <w:outlineLvl w:val="5"/>
    </w:pPr>
    <w:rPr>
      <w:rFonts w:eastAsiaTheme="minorEastAsia"/>
      <w:color w:val="000000"/>
      <w:sz w:val="24"/>
      <w:szCs w:val="24"/>
    </w:rPr>
  </w:style>
  <w:style w:type="paragraph" w:customStyle="1" w:styleId="Outline7">
    <w:name w:val="Outline7"/>
    <w:basedOn w:val="Normal"/>
    <w:rsid w:val="009634FE"/>
    <w:pPr>
      <w:numPr>
        <w:ilvl w:val="6"/>
        <w:numId w:val="7"/>
      </w:numPr>
      <w:tabs>
        <w:tab w:val="clear" w:pos="1440"/>
        <w:tab w:val="clear" w:pos="4320"/>
        <w:tab w:val="clear" w:pos="9072"/>
      </w:tabs>
      <w:snapToGrid/>
      <w:spacing w:before="240" w:after="240"/>
      <w:outlineLvl w:val="6"/>
    </w:pPr>
    <w:rPr>
      <w:rFonts w:eastAsiaTheme="minorEastAsia"/>
      <w:color w:val="000000"/>
      <w:sz w:val="24"/>
      <w:szCs w:val="24"/>
    </w:rPr>
  </w:style>
  <w:style w:type="numbering" w:customStyle="1" w:styleId="OutlineList">
    <w:name w:val="OutlineList"/>
    <w:basedOn w:val="NoList"/>
    <w:rsid w:val="009634FE"/>
    <w:pPr>
      <w:numPr>
        <w:numId w:val="7"/>
      </w:numPr>
    </w:pPr>
  </w:style>
  <w:style w:type="paragraph" w:styleId="IntenseQuote">
    <w:name w:val="Intense Quote"/>
    <w:basedOn w:val="Normal"/>
    <w:next w:val="Normal"/>
    <w:link w:val="IntenseQuoteChar"/>
    <w:uiPriority w:val="30"/>
    <w:qFormat/>
    <w:rsid w:val="00D617AC"/>
    <w:pPr>
      <w:pBdr>
        <w:top w:val="single" w:sz="4" w:space="10" w:color="2E74B5" w:themeColor="accent1" w:themeShade="BF"/>
        <w:bottom w:val="single" w:sz="4" w:space="10" w:color="2E74B5" w:themeColor="accent1" w:themeShade="BF"/>
      </w:pBdr>
      <w:tabs>
        <w:tab w:val="clear" w:pos="1440"/>
        <w:tab w:val="clear" w:pos="4320"/>
        <w:tab w:val="clear" w:pos="9072"/>
      </w:tabs>
      <w:snapToGrid/>
      <w:spacing w:before="360" w:after="360" w:line="278" w:lineRule="auto"/>
      <w:ind w:left="864" w:right="864"/>
      <w:jc w:val="center"/>
    </w:pPr>
    <w:rPr>
      <w:rFonts w:asciiTheme="minorHAnsi" w:eastAsiaTheme="minorEastAsia" w:hAnsiTheme="minorHAnsi" w:cstheme="minorBidi"/>
      <w:i/>
      <w:iCs/>
      <w:color w:val="2E74B5"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D617AC"/>
    <w:rPr>
      <w:rFonts w:asciiTheme="minorHAnsi" w:eastAsiaTheme="minorEastAsia" w:hAnsiTheme="minorHAnsi" w:cstheme="minorBidi"/>
      <w:i/>
      <w:iCs/>
      <w:color w:val="2E74B5" w:themeColor="accent1" w:themeShade="BF"/>
      <w:kern w:val="2"/>
      <w:sz w:val="24"/>
      <w:szCs w:val="24"/>
      <w:lang w:val="en-HK"/>
      <w14:ligatures w14:val="standardContextual"/>
    </w:rPr>
  </w:style>
  <w:style w:type="paragraph" w:customStyle="1" w:styleId="ShortOutline1">
    <w:name w:val="ShortOutline1"/>
    <w:basedOn w:val="Normal"/>
    <w:link w:val="ShortOutline1Char"/>
    <w:rsid w:val="00D617AC"/>
    <w:pPr>
      <w:numPr>
        <w:numId w:val="10"/>
      </w:numPr>
      <w:tabs>
        <w:tab w:val="clear" w:pos="1440"/>
        <w:tab w:val="clear" w:pos="4320"/>
        <w:tab w:val="clear" w:pos="9072"/>
      </w:tabs>
      <w:snapToGrid/>
      <w:spacing w:before="240" w:after="240" w:line="360" w:lineRule="auto"/>
      <w:outlineLvl w:val="0"/>
    </w:pPr>
    <w:rPr>
      <w:rFonts w:eastAsia="Times New Roman"/>
      <w:sz w:val="24"/>
      <w:szCs w:val="24"/>
      <w:lang w:eastAsia="en-US"/>
    </w:rPr>
  </w:style>
  <w:style w:type="character" w:customStyle="1" w:styleId="ShortOutline1Char">
    <w:name w:val="ShortOutline1 Char"/>
    <w:basedOn w:val="DefaultParagraphFont"/>
    <w:link w:val="ShortOutline1"/>
    <w:rsid w:val="00D617AC"/>
    <w:rPr>
      <w:rFonts w:eastAsia="Times New Roman"/>
      <w:sz w:val="24"/>
      <w:szCs w:val="24"/>
      <w:lang w:eastAsia="en-US"/>
    </w:rPr>
  </w:style>
  <w:style w:type="paragraph" w:customStyle="1" w:styleId="ShortOutline2">
    <w:name w:val="ShortOutline2"/>
    <w:basedOn w:val="Normal"/>
    <w:rsid w:val="00D617AC"/>
    <w:pPr>
      <w:numPr>
        <w:ilvl w:val="1"/>
        <w:numId w:val="10"/>
      </w:numPr>
      <w:tabs>
        <w:tab w:val="clear" w:pos="4320"/>
        <w:tab w:val="clear" w:pos="9072"/>
      </w:tabs>
      <w:snapToGrid/>
      <w:spacing w:before="240" w:after="240" w:line="360" w:lineRule="auto"/>
      <w:contextualSpacing/>
      <w:outlineLvl w:val="1"/>
    </w:pPr>
    <w:rPr>
      <w:rFonts w:eastAsia="Times New Roman"/>
      <w:color w:val="000000"/>
      <w:sz w:val="24"/>
      <w:szCs w:val="24"/>
      <w:lang w:eastAsia="en-US"/>
    </w:rPr>
  </w:style>
  <w:style w:type="paragraph" w:customStyle="1" w:styleId="ShortOutline3">
    <w:name w:val="ShortOutline3"/>
    <w:basedOn w:val="Normal"/>
    <w:rsid w:val="00D617AC"/>
    <w:pPr>
      <w:numPr>
        <w:ilvl w:val="2"/>
        <w:numId w:val="10"/>
      </w:numPr>
      <w:tabs>
        <w:tab w:val="clear" w:pos="1440"/>
        <w:tab w:val="clear" w:pos="4320"/>
        <w:tab w:val="clear" w:pos="9072"/>
      </w:tabs>
      <w:snapToGrid/>
      <w:spacing w:before="240" w:after="240" w:line="360" w:lineRule="auto"/>
      <w:outlineLvl w:val="2"/>
    </w:pPr>
    <w:rPr>
      <w:rFonts w:eastAsia="Times New Roman"/>
      <w:color w:val="000000"/>
      <w:sz w:val="24"/>
      <w:szCs w:val="24"/>
      <w:lang w:eastAsia="en-US"/>
    </w:rPr>
  </w:style>
  <w:style w:type="paragraph" w:customStyle="1" w:styleId="ShortOutline4">
    <w:name w:val="ShortOutline4"/>
    <w:basedOn w:val="Normal"/>
    <w:rsid w:val="00D617AC"/>
    <w:pPr>
      <w:numPr>
        <w:ilvl w:val="3"/>
        <w:numId w:val="10"/>
      </w:numPr>
      <w:tabs>
        <w:tab w:val="clear" w:pos="1440"/>
        <w:tab w:val="clear" w:pos="4320"/>
        <w:tab w:val="clear" w:pos="9072"/>
      </w:tabs>
      <w:snapToGrid/>
      <w:spacing w:before="240" w:after="240"/>
      <w:outlineLvl w:val="3"/>
    </w:pPr>
    <w:rPr>
      <w:rFonts w:eastAsiaTheme="minorEastAsia"/>
      <w:color w:val="000000"/>
      <w:sz w:val="24"/>
      <w:szCs w:val="24"/>
    </w:rPr>
  </w:style>
  <w:style w:type="paragraph" w:customStyle="1" w:styleId="ShortOutline5">
    <w:name w:val="ShortOutline5"/>
    <w:basedOn w:val="Normal"/>
    <w:rsid w:val="00D617AC"/>
    <w:pPr>
      <w:numPr>
        <w:ilvl w:val="4"/>
        <w:numId w:val="10"/>
      </w:numPr>
      <w:tabs>
        <w:tab w:val="clear" w:pos="1440"/>
        <w:tab w:val="clear" w:pos="4320"/>
        <w:tab w:val="clear" w:pos="9072"/>
      </w:tabs>
      <w:snapToGrid/>
      <w:spacing w:before="240" w:after="240"/>
      <w:outlineLvl w:val="4"/>
    </w:pPr>
    <w:rPr>
      <w:rFonts w:eastAsiaTheme="minorEastAsia"/>
      <w:color w:val="000000"/>
      <w:sz w:val="24"/>
      <w:szCs w:val="24"/>
    </w:rPr>
  </w:style>
  <w:style w:type="numbering" w:customStyle="1" w:styleId="ShortOutlineList">
    <w:name w:val="ShortOutlineList"/>
    <w:basedOn w:val="NoList"/>
    <w:rsid w:val="00D617AC"/>
    <w:pPr>
      <w:numPr>
        <w:numId w:val="14"/>
      </w:numPr>
    </w:pPr>
  </w:style>
  <w:style w:type="paragraph" w:customStyle="1" w:styleId="HeadingLeftItal">
    <w:name w:val="Heading: LeftItal"/>
    <w:aliases w:val="hli"/>
    <w:basedOn w:val="Normal"/>
    <w:next w:val="Normal"/>
    <w:rsid w:val="00D617AC"/>
    <w:pPr>
      <w:keepNext/>
      <w:keepLines/>
      <w:tabs>
        <w:tab w:val="clear" w:pos="1440"/>
        <w:tab w:val="clear" w:pos="4320"/>
        <w:tab w:val="clear" w:pos="9072"/>
      </w:tabs>
      <w:snapToGrid/>
      <w:spacing w:before="240"/>
    </w:pPr>
    <w:rPr>
      <w:rFonts w:asciiTheme="majorHAnsi" w:eastAsiaTheme="minorEastAsia" w:hAnsiTheme="majorHAnsi"/>
      <w:bCs/>
      <w:i/>
      <w:sz w:val="24"/>
      <w:szCs w:val="24"/>
      <w:lang w:bidi="he-IL"/>
    </w:rPr>
  </w:style>
  <w:style w:type="character" w:customStyle="1" w:styleId="apple-converted-space">
    <w:name w:val="apple-converted-space"/>
    <w:basedOn w:val="DefaultParagraphFont"/>
    <w:rsid w:val="00D617AC"/>
  </w:style>
  <w:style w:type="paragraph" w:customStyle="1" w:styleId="1">
    <w:name w:val="樣式1"/>
    <w:basedOn w:val="ListParagraph"/>
    <w:qFormat/>
    <w:rsid w:val="00D617AC"/>
    <w:pPr>
      <w:numPr>
        <w:numId w:val="11"/>
      </w:numPr>
      <w:tabs>
        <w:tab w:val="clear" w:pos="1440"/>
        <w:tab w:val="clear" w:pos="4320"/>
        <w:tab w:val="clear" w:pos="9072"/>
      </w:tabs>
      <w:snapToGrid/>
      <w:spacing w:after="240"/>
      <w:jc w:val="both"/>
    </w:pPr>
    <w:rPr>
      <w:rFonts w:eastAsia="Times New Roman" w:cs="Arial"/>
      <w:szCs w:val="26"/>
      <w:lang w:val="en-GB"/>
    </w:rPr>
  </w:style>
  <w:style w:type="paragraph" w:customStyle="1" w:styleId="FooterReference">
    <w:name w:val="Footer Reference"/>
    <w:basedOn w:val="Footer"/>
    <w:link w:val="FooterReferenceChar"/>
    <w:semiHidden/>
    <w:rsid w:val="00D617AC"/>
    <w:pPr>
      <w:tabs>
        <w:tab w:val="clear" w:pos="1440"/>
        <w:tab w:val="clear" w:pos="4153"/>
        <w:tab w:val="clear" w:pos="4320"/>
        <w:tab w:val="clear" w:pos="8306"/>
        <w:tab w:val="clear" w:pos="9072"/>
        <w:tab w:val="center" w:pos="4513"/>
        <w:tab w:val="right" w:pos="9026"/>
      </w:tabs>
      <w:snapToGrid/>
      <w:spacing w:line="276" w:lineRule="auto"/>
      <w:contextualSpacing/>
    </w:pPr>
    <w:rPr>
      <w:rFonts w:eastAsiaTheme="minorEastAsia"/>
      <w:i/>
      <w:sz w:val="16"/>
      <w:szCs w:val="24"/>
      <w:lang w:val="en-HK" w:eastAsia="zh-HK"/>
    </w:rPr>
  </w:style>
  <w:style w:type="character" w:customStyle="1" w:styleId="FooterReferenceChar">
    <w:name w:val="Footer Reference Char"/>
    <w:basedOn w:val="DefaultParagraphFont"/>
    <w:link w:val="FooterReference"/>
    <w:semiHidden/>
    <w:rsid w:val="00D617AC"/>
    <w:rPr>
      <w:rFonts w:eastAsiaTheme="minorEastAsia"/>
      <w:i/>
      <w:sz w:val="16"/>
      <w:szCs w:val="24"/>
      <w:lang w:val="en-HK" w:eastAsia="zh-HK"/>
    </w:rPr>
  </w:style>
  <w:style w:type="paragraph" w:customStyle="1" w:styleId="Default">
    <w:name w:val="Default"/>
    <w:rsid w:val="005F20BF"/>
    <w:pPr>
      <w:autoSpaceDE w:val="0"/>
      <w:autoSpaceDN w:val="0"/>
      <w:adjustRightInd w:val="0"/>
    </w:pPr>
    <w:rPr>
      <w:color w:val="000000"/>
      <w:sz w:val="24"/>
      <w:szCs w:val="24"/>
    </w:rPr>
  </w:style>
  <w:style w:type="paragraph" w:customStyle="1" w:styleId="ar-draft">
    <w:name w:val="ar-draft"/>
    <w:basedOn w:val="Normal"/>
    <w:rsid w:val="009546AF"/>
    <w:pPr>
      <w:numPr>
        <w:numId w:val="41"/>
      </w:numPr>
      <w:tabs>
        <w:tab w:val="clear" w:pos="360"/>
        <w:tab w:val="clear" w:pos="4320"/>
        <w:tab w:val="clear" w:pos="9072"/>
      </w:tabs>
      <w:spacing w:before="360" w:line="360" w:lineRule="auto"/>
    </w:pPr>
    <w:rPr>
      <w:rFonts w:eastAsia="MingLiU"/>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123">
      <w:bodyDiv w:val="1"/>
      <w:marLeft w:val="0"/>
      <w:marRight w:val="0"/>
      <w:marTop w:val="0"/>
      <w:marBottom w:val="0"/>
      <w:divBdr>
        <w:top w:val="none" w:sz="0" w:space="0" w:color="auto"/>
        <w:left w:val="none" w:sz="0" w:space="0" w:color="auto"/>
        <w:bottom w:val="none" w:sz="0" w:space="0" w:color="auto"/>
        <w:right w:val="none" w:sz="0" w:space="0" w:color="auto"/>
      </w:divBdr>
      <w:divsChild>
        <w:div w:id="543370230">
          <w:marLeft w:val="0"/>
          <w:marRight w:val="0"/>
          <w:marTop w:val="0"/>
          <w:marBottom w:val="136"/>
          <w:divBdr>
            <w:top w:val="none" w:sz="0" w:space="0" w:color="auto"/>
            <w:left w:val="none" w:sz="0" w:space="0" w:color="auto"/>
            <w:bottom w:val="none" w:sz="0" w:space="0" w:color="auto"/>
            <w:right w:val="none" w:sz="0" w:space="0" w:color="auto"/>
          </w:divBdr>
          <w:divsChild>
            <w:div w:id="1039357108">
              <w:marLeft w:val="136"/>
              <w:marRight w:val="0"/>
              <w:marTop w:val="0"/>
              <w:marBottom w:val="0"/>
              <w:divBdr>
                <w:top w:val="none" w:sz="0" w:space="0" w:color="auto"/>
                <w:left w:val="none" w:sz="0" w:space="0" w:color="auto"/>
                <w:bottom w:val="none" w:sz="0" w:space="0" w:color="auto"/>
                <w:right w:val="none" w:sz="0" w:space="0" w:color="auto"/>
              </w:divBdr>
            </w:div>
          </w:divsChild>
        </w:div>
      </w:divsChild>
    </w:div>
    <w:div w:id="98720168">
      <w:bodyDiv w:val="1"/>
      <w:marLeft w:val="0"/>
      <w:marRight w:val="0"/>
      <w:marTop w:val="0"/>
      <w:marBottom w:val="0"/>
      <w:divBdr>
        <w:top w:val="none" w:sz="0" w:space="0" w:color="auto"/>
        <w:left w:val="none" w:sz="0" w:space="0" w:color="auto"/>
        <w:bottom w:val="none" w:sz="0" w:space="0" w:color="auto"/>
        <w:right w:val="none" w:sz="0" w:space="0" w:color="auto"/>
      </w:divBdr>
      <w:divsChild>
        <w:div w:id="1301379056">
          <w:blockQuote w:val="1"/>
          <w:marLeft w:val="0"/>
          <w:marRight w:val="0"/>
          <w:marTop w:val="0"/>
          <w:marBottom w:val="0"/>
          <w:divBdr>
            <w:top w:val="none" w:sz="0" w:space="0" w:color="auto"/>
            <w:left w:val="none" w:sz="0" w:space="0" w:color="auto"/>
            <w:bottom w:val="none" w:sz="0" w:space="0" w:color="auto"/>
            <w:right w:val="none" w:sz="0" w:space="0" w:color="auto"/>
          </w:divBdr>
        </w:div>
        <w:div w:id="1637682419">
          <w:blockQuote w:val="1"/>
          <w:marLeft w:val="0"/>
          <w:marRight w:val="0"/>
          <w:marTop w:val="0"/>
          <w:marBottom w:val="0"/>
          <w:divBdr>
            <w:top w:val="none" w:sz="0" w:space="0" w:color="auto"/>
            <w:left w:val="none" w:sz="0" w:space="0" w:color="auto"/>
            <w:bottom w:val="none" w:sz="0" w:space="0" w:color="auto"/>
            <w:right w:val="none" w:sz="0" w:space="0" w:color="auto"/>
          </w:divBdr>
        </w:div>
        <w:div w:id="1074856452">
          <w:blockQuote w:val="1"/>
          <w:marLeft w:val="0"/>
          <w:marRight w:val="0"/>
          <w:marTop w:val="0"/>
          <w:marBottom w:val="0"/>
          <w:divBdr>
            <w:top w:val="none" w:sz="0" w:space="0" w:color="auto"/>
            <w:left w:val="none" w:sz="0" w:space="0" w:color="auto"/>
            <w:bottom w:val="none" w:sz="0" w:space="0" w:color="auto"/>
            <w:right w:val="none" w:sz="0" w:space="0" w:color="auto"/>
          </w:divBdr>
        </w:div>
        <w:div w:id="1456676882">
          <w:blockQuote w:val="1"/>
          <w:marLeft w:val="0"/>
          <w:marRight w:val="0"/>
          <w:marTop w:val="0"/>
          <w:marBottom w:val="0"/>
          <w:divBdr>
            <w:top w:val="none" w:sz="0" w:space="0" w:color="auto"/>
            <w:left w:val="none" w:sz="0" w:space="0" w:color="auto"/>
            <w:bottom w:val="none" w:sz="0" w:space="0" w:color="auto"/>
            <w:right w:val="none" w:sz="0" w:space="0" w:color="auto"/>
          </w:divBdr>
        </w:div>
        <w:div w:id="1616785988">
          <w:blockQuote w:val="1"/>
          <w:marLeft w:val="0"/>
          <w:marRight w:val="0"/>
          <w:marTop w:val="0"/>
          <w:marBottom w:val="0"/>
          <w:divBdr>
            <w:top w:val="none" w:sz="0" w:space="0" w:color="auto"/>
            <w:left w:val="none" w:sz="0" w:space="0" w:color="auto"/>
            <w:bottom w:val="none" w:sz="0" w:space="0" w:color="auto"/>
            <w:right w:val="none" w:sz="0" w:space="0" w:color="auto"/>
          </w:divBdr>
        </w:div>
        <w:div w:id="1891453524">
          <w:blockQuote w:val="1"/>
          <w:marLeft w:val="0"/>
          <w:marRight w:val="0"/>
          <w:marTop w:val="0"/>
          <w:marBottom w:val="0"/>
          <w:divBdr>
            <w:top w:val="none" w:sz="0" w:space="0" w:color="auto"/>
            <w:left w:val="none" w:sz="0" w:space="0" w:color="auto"/>
            <w:bottom w:val="none" w:sz="0" w:space="0" w:color="auto"/>
            <w:right w:val="none" w:sz="0" w:space="0" w:color="auto"/>
          </w:divBdr>
        </w:div>
        <w:div w:id="188952481">
          <w:blockQuote w:val="1"/>
          <w:marLeft w:val="0"/>
          <w:marRight w:val="0"/>
          <w:marTop w:val="0"/>
          <w:marBottom w:val="0"/>
          <w:divBdr>
            <w:top w:val="none" w:sz="0" w:space="0" w:color="auto"/>
            <w:left w:val="none" w:sz="0" w:space="0" w:color="auto"/>
            <w:bottom w:val="none" w:sz="0" w:space="0" w:color="auto"/>
            <w:right w:val="none" w:sz="0" w:space="0" w:color="auto"/>
          </w:divBdr>
        </w:div>
        <w:div w:id="15257028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55985836">
      <w:bodyDiv w:val="1"/>
      <w:marLeft w:val="0"/>
      <w:marRight w:val="0"/>
      <w:marTop w:val="0"/>
      <w:marBottom w:val="0"/>
      <w:divBdr>
        <w:top w:val="none" w:sz="0" w:space="0" w:color="auto"/>
        <w:left w:val="none" w:sz="0" w:space="0" w:color="auto"/>
        <w:bottom w:val="none" w:sz="0" w:space="0" w:color="auto"/>
        <w:right w:val="none" w:sz="0" w:space="0" w:color="auto"/>
      </w:divBdr>
      <w:divsChild>
        <w:div w:id="780876354">
          <w:marLeft w:val="0"/>
          <w:marRight w:val="0"/>
          <w:marTop w:val="0"/>
          <w:marBottom w:val="136"/>
          <w:divBdr>
            <w:top w:val="none" w:sz="0" w:space="0" w:color="auto"/>
            <w:left w:val="none" w:sz="0" w:space="0" w:color="auto"/>
            <w:bottom w:val="none" w:sz="0" w:space="0" w:color="auto"/>
            <w:right w:val="none" w:sz="0" w:space="0" w:color="auto"/>
          </w:divBdr>
          <w:divsChild>
            <w:div w:id="1054935178">
              <w:marLeft w:val="136"/>
              <w:marRight w:val="0"/>
              <w:marTop w:val="0"/>
              <w:marBottom w:val="0"/>
              <w:divBdr>
                <w:top w:val="none" w:sz="0" w:space="0" w:color="auto"/>
                <w:left w:val="none" w:sz="0" w:space="0" w:color="auto"/>
                <w:bottom w:val="none" w:sz="0" w:space="0" w:color="auto"/>
                <w:right w:val="none" w:sz="0" w:space="0" w:color="auto"/>
              </w:divBdr>
            </w:div>
          </w:divsChild>
        </w:div>
      </w:divsChild>
    </w:div>
    <w:div w:id="388386756">
      <w:bodyDiv w:val="1"/>
      <w:marLeft w:val="0"/>
      <w:marRight w:val="0"/>
      <w:marTop w:val="0"/>
      <w:marBottom w:val="0"/>
      <w:divBdr>
        <w:top w:val="none" w:sz="0" w:space="0" w:color="auto"/>
        <w:left w:val="none" w:sz="0" w:space="0" w:color="auto"/>
        <w:bottom w:val="none" w:sz="0" w:space="0" w:color="auto"/>
        <w:right w:val="none" w:sz="0" w:space="0" w:color="auto"/>
      </w:divBdr>
    </w:div>
    <w:div w:id="491678551">
      <w:bodyDiv w:val="1"/>
      <w:marLeft w:val="0"/>
      <w:marRight w:val="0"/>
      <w:marTop w:val="0"/>
      <w:marBottom w:val="0"/>
      <w:divBdr>
        <w:top w:val="none" w:sz="0" w:space="0" w:color="auto"/>
        <w:left w:val="none" w:sz="0" w:space="0" w:color="auto"/>
        <w:bottom w:val="none" w:sz="0" w:space="0" w:color="auto"/>
        <w:right w:val="none" w:sz="0" w:space="0" w:color="auto"/>
      </w:divBdr>
      <w:divsChild>
        <w:div w:id="471682654">
          <w:marLeft w:val="0"/>
          <w:marRight w:val="0"/>
          <w:marTop w:val="0"/>
          <w:marBottom w:val="125"/>
          <w:divBdr>
            <w:top w:val="none" w:sz="0" w:space="0" w:color="auto"/>
            <w:left w:val="none" w:sz="0" w:space="0" w:color="auto"/>
            <w:bottom w:val="none" w:sz="0" w:space="0" w:color="auto"/>
            <w:right w:val="none" w:sz="0" w:space="0" w:color="auto"/>
          </w:divBdr>
          <w:divsChild>
            <w:div w:id="651064149">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591859040">
      <w:bodyDiv w:val="1"/>
      <w:marLeft w:val="0"/>
      <w:marRight w:val="0"/>
      <w:marTop w:val="0"/>
      <w:marBottom w:val="0"/>
      <w:divBdr>
        <w:top w:val="none" w:sz="0" w:space="0" w:color="auto"/>
        <w:left w:val="none" w:sz="0" w:space="0" w:color="auto"/>
        <w:bottom w:val="none" w:sz="0" w:space="0" w:color="auto"/>
        <w:right w:val="none" w:sz="0" w:space="0" w:color="auto"/>
      </w:divBdr>
      <w:divsChild>
        <w:div w:id="503513706">
          <w:marLeft w:val="0"/>
          <w:marRight w:val="0"/>
          <w:marTop w:val="0"/>
          <w:marBottom w:val="125"/>
          <w:divBdr>
            <w:top w:val="none" w:sz="0" w:space="0" w:color="auto"/>
            <w:left w:val="none" w:sz="0" w:space="0" w:color="auto"/>
            <w:bottom w:val="none" w:sz="0" w:space="0" w:color="auto"/>
            <w:right w:val="none" w:sz="0" w:space="0" w:color="auto"/>
          </w:divBdr>
          <w:divsChild>
            <w:div w:id="2121412969">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613900950">
      <w:bodyDiv w:val="1"/>
      <w:marLeft w:val="0"/>
      <w:marRight w:val="0"/>
      <w:marTop w:val="0"/>
      <w:marBottom w:val="0"/>
      <w:divBdr>
        <w:top w:val="none" w:sz="0" w:space="0" w:color="auto"/>
        <w:left w:val="none" w:sz="0" w:space="0" w:color="auto"/>
        <w:bottom w:val="none" w:sz="0" w:space="0" w:color="auto"/>
        <w:right w:val="none" w:sz="0" w:space="0" w:color="auto"/>
      </w:divBdr>
      <w:divsChild>
        <w:div w:id="1831946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995741">
      <w:bodyDiv w:val="1"/>
      <w:marLeft w:val="0"/>
      <w:marRight w:val="0"/>
      <w:marTop w:val="0"/>
      <w:marBottom w:val="0"/>
      <w:divBdr>
        <w:top w:val="none" w:sz="0" w:space="0" w:color="auto"/>
        <w:left w:val="none" w:sz="0" w:space="0" w:color="auto"/>
        <w:bottom w:val="none" w:sz="0" w:space="0" w:color="auto"/>
        <w:right w:val="none" w:sz="0" w:space="0" w:color="auto"/>
      </w:divBdr>
    </w:div>
    <w:div w:id="865557382">
      <w:bodyDiv w:val="1"/>
      <w:marLeft w:val="0"/>
      <w:marRight w:val="0"/>
      <w:marTop w:val="0"/>
      <w:marBottom w:val="0"/>
      <w:divBdr>
        <w:top w:val="none" w:sz="0" w:space="0" w:color="auto"/>
        <w:left w:val="none" w:sz="0" w:space="0" w:color="auto"/>
        <w:bottom w:val="none" w:sz="0" w:space="0" w:color="auto"/>
        <w:right w:val="none" w:sz="0" w:space="0" w:color="auto"/>
      </w:divBdr>
    </w:div>
    <w:div w:id="1005207635">
      <w:bodyDiv w:val="1"/>
      <w:marLeft w:val="0"/>
      <w:marRight w:val="0"/>
      <w:marTop w:val="0"/>
      <w:marBottom w:val="0"/>
      <w:divBdr>
        <w:top w:val="none" w:sz="0" w:space="0" w:color="auto"/>
        <w:left w:val="none" w:sz="0" w:space="0" w:color="auto"/>
        <w:bottom w:val="none" w:sz="0" w:space="0" w:color="auto"/>
        <w:right w:val="none" w:sz="0" w:space="0" w:color="auto"/>
      </w:divBdr>
      <w:divsChild>
        <w:div w:id="944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278458">
      <w:bodyDiv w:val="1"/>
      <w:marLeft w:val="0"/>
      <w:marRight w:val="0"/>
      <w:marTop w:val="0"/>
      <w:marBottom w:val="0"/>
      <w:divBdr>
        <w:top w:val="none" w:sz="0" w:space="0" w:color="auto"/>
        <w:left w:val="none" w:sz="0" w:space="0" w:color="auto"/>
        <w:bottom w:val="none" w:sz="0" w:space="0" w:color="auto"/>
        <w:right w:val="none" w:sz="0" w:space="0" w:color="auto"/>
      </w:divBdr>
    </w:div>
    <w:div w:id="1878809093">
      <w:bodyDiv w:val="1"/>
      <w:marLeft w:val="0"/>
      <w:marRight w:val="0"/>
      <w:marTop w:val="0"/>
      <w:marBottom w:val="0"/>
      <w:divBdr>
        <w:top w:val="none" w:sz="0" w:space="0" w:color="auto"/>
        <w:left w:val="none" w:sz="0" w:space="0" w:color="auto"/>
        <w:bottom w:val="none" w:sz="0" w:space="0" w:color="auto"/>
        <w:right w:val="none" w:sz="0" w:space="0" w:color="auto"/>
      </w:divBdr>
      <w:divsChild>
        <w:div w:id="863179631">
          <w:blockQuote w:val="1"/>
          <w:marLeft w:val="0"/>
          <w:marRight w:val="0"/>
          <w:marTop w:val="0"/>
          <w:marBottom w:val="0"/>
          <w:divBdr>
            <w:top w:val="none" w:sz="0" w:space="0" w:color="auto"/>
            <w:left w:val="none" w:sz="0" w:space="0" w:color="auto"/>
            <w:bottom w:val="none" w:sz="0" w:space="0" w:color="auto"/>
            <w:right w:val="none" w:sz="0" w:space="0" w:color="auto"/>
          </w:divBdr>
        </w:div>
        <w:div w:id="402680198">
          <w:blockQuote w:val="1"/>
          <w:marLeft w:val="0"/>
          <w:marRight w:val="0"/>
          <w:marTop w:val="0"/>
          <w:marBottom w:val="0"/>
          <w:divBdr>
            <w:top w:val="none" w:sz="0" w:space="0" w:color="auto"/>
            <w:left w:val="none" w:sz="0" w:space="0" w:color="auto"/>
            <w:bottom w:val="none" w:sz="0" w:space="0" w:color="auto"/>
            <w:right w:val="none" w:sz="0" w:space="0" w:color="auto"/>
          </w:divBdr>
        </w:div>
        <w:div w:id="1698193200">
          <w:blockQuote w:val="1"/>
          <w:marLeft w:val="0"/>
          <w:marRight w:val="0"/>
          <w:marTop w:val="0"/>
          <w:marBottom w:val="0"/>
          <w:divBdr>
            <w:top w:val="none" w:sz="0" w:space="0" w:color="auto"/>
            <w:left w:val="none" w:sz="0" w:space="0" w:color="auto"/>
            <w:bottom w:val="none" w:sz="0" w:space="0" w:color="auto"/>
            <w:right w:val="none" w:sz="0" w:space="0" w:color="auto"/>
          </w:divBdr>
        </w:div>
        <w:div w:id="1788084810">
          <w:blockQuote w:val="1"/>
          <w:marLeft w:val="0"/>
          <w:marRight w:val="0"/>
          <w:marTop w:val="0"/>
          <w:marBottom w:val="0"/>
          <w:divBdr>
            <w:top w:val="none" w:sz="0" w:space="0" w:color="auto"/>
            <w:left w:val="none" w:sz="0" w:space="0" w:color="auto"/>
            <w:bottom w:val="none" w:sz="0" w:space="0" w:color="auto"/>
            <w:right w:val="none" w:sz="0" w:space="0" w:color="auto"/>
          </w:divBdr>
        </w:div>
        <w:div w:id="1627085622">
          <w:blockQuote w:val="1"/>
          <w:marLeft w:val="0"/>
          <w:marRight w:val="0"/>
          <w:marTop w:val="0"/>
          <w:marBottom w:val="0"/>
          <w:divBdr>
            <w:top w:val="none" w:sz="0" w:space="0" w:color="auto"/>
            <w:left w:val="none" w:sz="0" w:space="0" w:color="auto"/>
            <w:bottom w:val="none" w:sz="0" w:space="0" w:color="auto"/>
            <w:right w:val="none" w:sz="0" w:space="0" w:color="auto"/>
          </w:divBdr>
        </w:div>
        <w:div w:id="1368991815">
          <w:blockQuote w:val="1"/>
          <w:marLeft w:val="0"/>
          <w:marRight w:val="0"/>
          <w:marTop w:val="0"/>
          <w:marBottom w:val="0"/>
          <w:divBdr>
            <w:top w:val="none" w:sz="0" w:space="0" w:color="auto"/>
            <w:left w:val="none" w:sz="0" w:space="0" w:color="auto"/>
            <w:bottom w:val="none" w:sz="0" w:space="0" w:color="auto"/>
            <w:right w:val="none" w:sz="0" w:space="0" w:color="auto"/>
          </w:divBdr>
        </w:div>
        <w:div w:id="1333602535">
          <w:blockQuote w:val="1"/>
          <w:marLeft w:val="0"/>
          <w:marRight w:val="0"/>
          <w:marTop w:val="0"/>
          <w:marBottom w:val="0"/>
          <w:divBdr>
            <w:top w:val="none" w:sz="0" w:space="0" w:color="auto"/>
            <w:left w:val="none" w:sz="0" w:space="0" w:color="auto"/>
            <w:bottom w:val="none" w:sz="0" w:space="0" w:color="auto"/>
            <w:right w:val="none" w:sz="0" w:space="0" w:color="auto"/>
          </w:divBdr>
        </w:div>
        <w:div w:id="9745309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73F6-C48B-48D6-AC92-8977645E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ABC.dot</Template>
  <TotalTime>0</TotalTime>
  <Pages>6</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CACV</vt:lpstr>
    </vt:vector>
  </TitlesOfParts>
  <Company>Judiciary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CACV</dc:title>
  <dc:creator>Jeannie MY MokSo</dc:creator>
  <cp:lastModifiedBy>Windows User</cp:lastModifiedBy>
  <cp:revision>2</cp:revision>
  <cp:lastPrinted>2025-01-27T03:37:00Z</cp:lastPrinted>
  <dcterms:created xsi:type="dcterms:W3CDTF">2025-03-07T08:14:00Z</dcterms:created>
  <dcterms:modified xsi:type="dcterms:W3CDTF">2025-03-07T08:14:00Z</dcterms:modified>
</cp:coreProperties>
</file>